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57449352"/>
        <w:docPartObj>
          <w:docPartGallery w:val="Cover Pages"/>
          <w:docPartUnique/>
        </w:docPartObj>
      </w:sdtPr>
      <w:sdtEndPr/>
      <w:sdtContent>
        <w:p w:rsidR="001D0177" w:rsidRDefault="001D0177">
          <w:r>
            <w:rPr>
              <w:noProof/>
            </w:rPr>
            <mc:AlternateContent>
              <mc:Choice Requires="wps">
                <w:drawing>
                  <wp:anchor distT="0" distB="0" distL="114300" distR="114300" simplePos="0" relativeHeight="251681792" behindDoc="0" locked="0" layoutInCell="1" allowOverlap="1" wp14:anchorId="7EFC5ECD" wp14:editId="32CDDB87">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458075"/>
                    <wp:effectExtent l="0" t="0" r="15240" b="28575"/>
                    <wp:wrapNone/>
                    <wp:docPr id="2" name="Rectangle 2"/>
                    <wp:cNvGraphicFramePr/>
                    <a:graphic xmlns:a="http://schemas.openxmlformats.org/drawingml/2006/main">
                      <a:graphicData uri="http://schemas.microsoft.com/office/word/2010/wordprocessingShape">
                        <wps:wsp>
                          <wps:cNvSpPr/>
                          <wps:spPr>
                            <a:xfrm>
                              <a:off x="0" y="0"/>
                              <a:ext cx="3108960" cy="7458075"/>
                            </a:xfrm>
                            <a:prstGeom prst="rect">
                              <a:avLst/>
                            </a:prstGeom>
                            <a:solidFill>
                              <a:schemeClr val="bg1"/>
                            </a:solidFill>
                            <a:ln w="158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0</wp14:pctHeight>
                    </wp14:sizeRelV>
                  </wp:anchor>
                </w:drawing>
              </mc:Choice>
              <mc:Fallback>
                <w:pict>
                  <v:rect w14:anchorId="7D611FA1" id="Rectangle 2" o:spid="_x0000_s1026" style="position:absolute;margin-left:0;margin-top:0;width:244.8pt;height:587.25pt;z-index:251681792;visibility:visible;mso-wrap-style:square;mso-width-percent:400;mso-height-percent:0;mso-left-percent:440;mso-top-percent:25;mso-wrap-distance-left:9pt;mso-wrap-distance-top:0;mso-wrap-distance-right:9pt;mso-wrap-distance-bottom:0;mso-position-horizontal-relative:page;mso-position-vertical-relative:page;mso-width-percent:400;mso-height-percent: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" fillcolor="white [3212]" strokecolor="#a5a5a5 [2092]" strokeweight="1.25pt">
                    <w10:wrap anchorx="page" anchory="page"/>
                  </v:rect>
                </w:pict>
              </mc:Fallback>
            </mc:AlternateContent>
          </w:r>
          <w:r>
            <w:rPr>
              <w:noProof/>
            </w:rPr>
            <mc:AlternateContent>
              <mc:Choice Requires="wps">
                <w:drawing>
                  <wp:anchor distT="0" distB="0" distL="114300" distR="114300" simplePos="0" relativeHeight="251685888" behindDoc="1" locked="0" layoutInCell="1" allowOverlap="1" wp14:anchorId="1E6BAA07" wp14:editId="23669C2C">
                    <wp:simplePos x="0" y="0"/>
                    <wp:positionH relativeFrom="page">
                      <wp:align>center</wp:align>
                    </wp:positionH>
                    <wp:positionV relativeFrom="page">
                      <wp:align>center</wp:align>
                    </wp:positionV>
                    <wp:extent cx="7383780" cy="9555480"/>
                    <wp:effectExtent l="0" t="0" r="762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flip="none" rotWithShape="1">
                              <a:gsLst>
                                <a:gs pos="0">
                                  <a:schemeClr val="accent1">
                                    <a:lumMod val="40000"/>
                                    <a:lumOff val="60000"/>
                                  </a:schemeClr>
                                </a:gs>
                                <a:gs pos="50000">
                                  <a:schemeClr val="accent1">
                                    <a:lumMod val="60000"/>
                                    <a:lumOff val="40000"/>
                                  </a:schemeClr>
                                </a:gs>
                                <a:gs pos="100000">
                                  <a:schemeClr val="tx2">
                                    <a:lumMod val="60000"/>
                                    <a:lumOff val="40000"/>
                                  </a:schemeClr>
                                </a:gs>
                              </a:gsLst>
                              <a:path path="circle">
                                <a:fillToRect l="50000" t="50000" r="50000" b="50000"/>
                              </a:path>
                              <a:tileRec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rsidR="00E53EA5" w:rsidRDefault="00E53EA5"/>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6BAA07" id="Rectangle 5" o:spid="_x0000_s1026" style="position:absolute;margin-left:0;margin-top:0;width:581.4pt;height:752.4pt;z-index:-25163059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" fillcolor="#b8cce4 [1300]" stroked="f" strokeweight="2pt">
                    <v:fill color2="#548dd4 [1951]" rotate="t" focusposition=".5,.5" focussize="" colors="0 #b9cde5;.5 #95b3d7;1 #558ed5" focus="100%" type="gradientRadial"/>
                    <v:path arrowok="t"/>
                    <v:textbox inset="21.6pt,,21.6pt">
                      <w:txbxContent>
                        <w:p w:rsidR="00E53EA5" w:rsidRDefault="00E53EA5"/>
                      </w:txbxContent>
                    </v:textbox>
                    <w10:wrap anchorx="page" anchory="page"/>
                  </v:rect>
                </w:pict>
              </mc:Fallback>
            </mc:AlternateContent>
          </w:r>
          <w:r>
            <w:rPr>
              <w:noProof/>
            </w:rPr>
            <mc:AlternateContent>
              <mc:Choice Requires="wps">
                <w:drawing>
                  <wp:anchor distT="0" distB="0" distL="114300" distR="114300" simplePos="0" relativeHeight="251682816" behindDoc="0" locked="0" layoutInCell="1" allowOverlap="1" wp14:anchorId="3281FE5B" wp14:editId="4007AFA4">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9" name="Rectangle 9"/>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3EA5" w:rsidRDefault="00307E1C">
                                <w:pPr>
                                  <w:spacing w:before="240"/>
                                  <w:jc w:val="center"/>
                                  <w:rPr>
                                    <w:color w:val="FFFFFF" w:themeColor="background1"/>
                                  </w:rPr>
                                </w:pPr>
                                <w:sdt>
                                  <w:sdtPr>
                                    <w:rPr>
                                      <w:color w:val="FFFFFF" w:themeColor="background1"/>
                                    </w:rPr>
                                    <w:alias w:val="Abstract"/>
                                    <w:id w:val="-662856606"/>
                                    <w:dataBinding w:prefixMappings="xmlns:ns0='http://schemas.microsoft.com/office/2006/coverPageProps'" w:xpath="/ns0:CoverPageProperties[1]/ns0:Abstract[1]" w:storeItemID="{55AF091B-3C7A-41E3-B477-F2FDAA23CFDA}"/>
                                    <w:text/>
                                  </w:sdtPr>
                                  <w:sdtEndPr/>
                                  <w:sdtContent>
                                    <w:r w:rsidR="00E53EA5">
                                      <w:rPr>
                                        <w:color w:val="FFFFFF" w:themeColor="background1"/>
                                      </w:rPr>
                                      <w:t xml:space="preserve"> </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281FE5B" id="Rectangle 9" o:spid="_x0000_s1027" style="position:absolute;margin-left:0;margin-top:0;width:226.45pt;height:237.6pt;z-index:251682816;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" fillcolor="#1f497d [3215]" stroked="f" strokeweight="2pt">
                    <v:textbox inset="14.4pt,14.4pt,14.4pt,28.8pt">
                      <w:txbxContent>
                        <w:p w:rsidR="00E53EA5" w:rsidRDefault="00307E1C">
                          <w:pPr>
                            <w:spacing w:before="240"/>
                            <w:jc w:val="center"/>
                            <w:rPr>
                              <w:color w:val="FFFFFF" w:themeColor="background1"/>
                            </w:rPr>
                          </w:pPr>
                          <w:sdt>
                            <w:sdtPr>
                              <w:rPr>
                                <w:color w:val="FFFFFF" w:themeColor="background1"/>
                              </w:rPr>
                              <w:alias w:val="Abstract"/>
                              <w:id w:val="-662856606"/>
                              <w:dataBinding w:prefixMappings="xmlns:ns0='http://schemas.microsoft.com/office/2006/coverPageProps'" w:xpath="/ns0:CoverPageProperties[1]/ns0:Abstract[1]" w:storeItemID="{55AF091B-3C7A-41E3-B477-F2FDAA23CFDA}"/>
                              <w:text/>
                            </w:sdtPr>
                            <w:sdtEndPr/>
                            <w:sdtContent>
                              <w:r w:rsidR="00E53EA5">
                                <w:rPr>
                                  <w:color w:val="FFFFFF" w:themeColor="background1"/>
                                </w:rPr>
                                <w:t xml:space="preserve"> </w:t>
                              </w:r>
                            </w:sdtContent>
                          </w:sdt>
                        </w:p>
                      </w:txbxContent>
                    </v:textbox>
                    <w10:wrap anchorx="page" anchory="page"/>
                  </v:rect>
                </w:pict>
              </mc:Fallback>
            </mc:AlternateContent>
          </w:r>
          <w:r>
            <w:rPr>
              <w:noProof/>
            </w:rPr>
            <mc:AlternateContent>
              <mc:Choice Requires="wps">
                <w:drawing>
                  <wp:anchor distT="0" distB="0" distL="114300" distR="114300" simplePos="0" relativeHeight="251683840" behindDoc="0" locked="0" layoutInCell="1" allowOverlap="1" wp14:anchorId="01EA0478" wp14:editId="09BA1390">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35000</wp14:pctPosVOffset>
                        </wp:positionV>
                      </mc:Choice>
                      <mc:Fallback>
                        <wp:positionV relativeFrom="page">
                          <wp:posOffset>3520440</wp:posOffset>
                        </wp:positionV>
                      </mc:Fallback>
                    </mc:AlternateContent>
                    <wp:extent cx="2797810" cy="247523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hAnsiTheme="majorHAnsi"/>
                                    <w:noProof/>
                                    <w:color w:val="4F81BD" w:themeColor="accent1"/>
                                    <w:sz w:val="72"/>
                                    <w:szCs w:val="144"/>
                                  </w:rPr>
                                  <w:alias w:val="Title"/>
                                  <w:id w:val="-690676400"/>
                                  <w:dataBinding w:prefixMappings="xmlns:ns0='http://schemas.openxmlformats.org/package/2006/metadata/core-properties' xmlns:ns1='http://purl.org/dc/elements/1.1/'" w:xpath="/ns0:coreProperties[1]/ns1:title[1]" w:storeItemID="{6C3C8BC8-F283-45AE-878A-BAB7291924A1}"/>
                                  <w:text/>
                                </w:sdtPr>
                                <w:sdtEndPr/>
                                <w:sdtContent>
                                  <w:p w:rsidR="00E53EA5" w:rsidRDefault="00E53EA5">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Gyroscopic Roller Alignment Tool</w:t>
                                    </w:r>
                                  </w:p>
                                </w:sdtContent>
                              </w:sdt>
                              <w:sdt>
                                <w:sdtPr>
                                  <w:rPr>
                                    <w:rFonts w:asciiTheme="majorHAnsi" w:hAnsiTheme="majorHAnsi"/>
                                    <w:noProof/>
                                    <w:color w:val="1F497D" w:themeColor="text2"/>
                                    <w:sz w:val="32"/>
                                    <w:szCs w:val="40"/>
                                  </w:rPr>
                                  <w:alias w:val="Subtitle"/>
                                  <w:id w:val="-545829889"/>
                                  <w:dataBinding w:prefixMappings="xmlns:ns0='http://schemas.openxmlformats.org/package/2006/metadata/core-properties' xmlns:ns1='http://purl.org/dc/elements/1.1/'" w:xpath="/ns0:coreProperties[1]/ns1:subject[1]" w:storeItemID="{6C3C8BC8-F283-45AE-878A-BAB7291924A1}"/>
                                  <w:text/>
                                </w:sdtPr>
                                <w:sdtEndPr/>
                                <w:sdtContent>
                                  <w:p w:rsidR="00E53EA5" w:rsidRDefault="00E53EA5">
                                    <w:pPr>
                                      <w:rPr>
                                        <w:rFonts w:asciiTheme="majorHAnsi" w:hAnsiTheme="majorHAnsi"/>
                                        <w:noProof/>
                                        <w:color w:val="1F497D" w:themeColor="text2"/>
                                        <w:sz w:val="32"/>
                                        <w:szCs w:val="40"/>
                                      </w:rPr>
                                    </w:pPr>
                                    <w:r>
                                      <w:rPr>
                                        <w:rFonts w:asciiTheme="majorHAnsi" w:hAnsiTheme="majorHAnsi"/>
                                        <w:noProof/>
                                        <w:color w:val="1F497D" w:themeColor="text2"/>
                                        <w:sz w:val="32"/>
                                        <w:szCs w:val="40"/>
                                      </w:rPr>
                                      <w:t>Design Document</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01EA0478" id="_x0000_t202" coordsize="21600,21600" o:spt="202" path="m,l,21600r21600,l21600,xe">
                    <v:stroke joinstyle="miter"/>
                    <v:path gradientshapeok="t" o:connecttype="rect"/>
                  </v:shapetype>
                  <v:shape id="Text Box 12" o:spid="_x0000_s1028" type="#_x0000_t202" style="position:absolute;margin-left:0;margin-top:0;width:220.3pt;height:194.9pt;z-index:251683840;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" filled="f" stroked="f" strokeweight=".5pt">
                    <v:textbox style="mso-fit-shape-to-text:t">
                      <w:txbxContent>
                        <w:sdt>
                          <w:sdtPr>
                            <w:rPr>
                              <w:rFonts w:asciiTheme="majorHAnsi" w:hAnsiTheme="majorHAnsi"/>
                              <w:noProof/>
                              <w:color w:val="4F81BD" w:themeColor="accent1"/>
                              <w:sz w:val="72"/>
                              <w:szCs w:val="144"/>
                            </w:rPr>
                            <w:alias w:val="Title"/>
                            <w:id w:val="-690676400"/>
                            <w:dataBinding w:prefixMappings="xmlns:ns0='http://schemas.openxmlformats.org/package/2006/metadata/core-properties' xmlns:ns1='http://purl.org/dc/elements/1.1/'" w:xpath="/ns0:coreProperties[1]/ns1:title[1]" w:storeItemID="{6C3C8BC8-F283-45AE-878A-BAB7291924A1}"/>
                            <w:text/>
                          </w:sdtPr>
                          <w:sdtEndPr/>
                          <w:sdtContent>
                            <w:p w:rsidR="00E53EA5" w:rsidRDefault="00E53EA5">
                              <w:pPr>
                                <w:rPr>
                                  <w:rFonts w:asciiTheme="majorHAnsi" w:hAnsiTheme="majorHAnsi"/>
                                  <w:noProof/>
                                  <w:color w:val="4F81BD" w:themeColor="accent1"/>
                                  <w:sz w:val="72"/>
                                  <w:szCs w:val="144"/>
                                </w:rPr>
                              </w:pPr>
                              <w:r>
                                <w:rPr>
                                  <w:rFonts w:asciiTheme="majorHAnsi" w:hAnsiTheme="majorHAnsi"/>
                                  <w:noProof/>
                                  <w:color w:val="4F81BD" w:themeColor="accent1"/>
                                  <w:sz w:val="72"/>
                                  <w:szCs w:val="144"/>
                                </w:rPr>
                                <w:t>Gyroscopic Roller Alignment Tool</w:t>
                              </w:r>
                            </w:p>
                          </w:sdtContent>
                        </w:sdt>
                        <w:sdt>
                          <w:sdtPr>
                            <w:rPr>
                              <w:rFonts w:asciiTheme="majorHAnsi" w:hAnsiTheme="majorHAnsi"/>
                              <w:noProof/>
                              <w:color w:val="1F497D" w:themeColor="text2"/>
                              <w:sz w:val="32"/>
                              <w:szCs w:val="40"/>
                            </w:rPr>
                            <w:alias w:val="Subtitle"/>
                            <w:id w:val="-545829889"/>
                            <w:dataBinding w:prefixMappings="xmlns:ns0='http://schemas.openxmlformats.org/package/2006/metadata/core-properties' xmlns:ns1='http://purl.org/dc/elements/1.1/'" w:xpath="/ns0:coreProperties[1]/ns1:subject[1]" w:storeItemID="{6C3C8BC8-F283-45AE-878A-BAB7291924A1}"/>
                            <w:text/>
                          </w:sdtPr>
                          <w:sdtEndPr/>
                          <w:sdtContent>
                            <w:p w:rsidR="00E53EA5" w:rsidRDefault="00E53EA5">
                              <w:pPr>
                                <w:rPr>
                                  <w:rFonts w:asciiTheme="majorHAnsi" w:hAnsiTheme="majorHAnsi"/>
                                  <w:noProof/>
                                  <w:color w:val="1F497D" w:themeColor="text2"/>
                                  <w:sz w:val="32"/>
                                  <w:szCs w:val="40"/>
                                </w:rPr>
                              </w:pPr>
                              <w:r>
                                <w:rPr>
                                  <w:rFonts w:asciiTheme="majorHAnsi" w:hAnsiTheme="majorHAnsi"/>
                                  <w:noProof/>
                                  <w:color w:val="1F497D" w:themeColor="text2"/>
                                  <w:sz w:val="32"/>
                                  <w:szCs w:val="40"/>
                                </w:rPr>
                                <w:t>Design Document</w:t>
                              </w:r>
                            </w:p>
                          </w:sdtContent>
                        </w:sdt>
                      </w:txbxContent>
                    </v:textbox>
                    <w10:wrap type="square" anchorx="page" anchory="page"/>
                  </v:shape>
                </w:pict>
              </mc:Fallback>
            </mc:AlternateContent>
          </w:r>
        </w:p>
        <w:p w:rsidR="001D0177" w:rsidRDefault="001D0177">
          <w:r>
            <w:rPr>
              <w:noProof/>
            </w:rPr>
            <mc:AlternateContent>
              <mc:Choice Requires="wps">
                <w:drawing>
                  <wp:anchor distT="0" distB="0" distL="114300" distR="114300" simplePos="0" relativeHeight="251686912" behindDoc="0" locked="0" layoutInCell="1" allowOverlap="1" wp14:anchorId="428D35FC" wp14:editId="3E5CD7A2">
                    <wp:simplePos x="0" y="0"/>
                    <mc:AlternateContent>
                      <mc:Choice Requires="wp14">
                        <wp:positionH relativeFrom="page">
                          <wp14:pctPosHOffset>45500</wp14:pctPosHOffset>
                        </wp:positionH>
                      </mc:Choice>
                      <mc:Fallback>
                        <wp:positionH relativeFrom="page">
                          <wp:posOffset>3536315</wp:posOffset>
                        </wp:positionH>
                      </mc:Fallback>
                    </mc:AlternateContent>
                    <wp:positionV relativeFrom="page">
                      <wp:posOffset>6471920</wp:posOffset>
                    </wp:positionV>
                    <wp:extent cx="2797810" cy="89535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2797810" cy="895350"/>
                            </a:xfrm>
                            <a:prstGeom prst="rect">
                              <a:avLst/>
                            </a:prstGeom>
                            <a:noFill/>
                            <a:ln w="6350">
                              <a:noFill/>
                            </a:ln>
                            <a:effectLst/>
                          </wps:spPr>
                          <wps:txbx>
                            <w:txbxContent>
                              <w:p w:rsidR="00E53EA5" w:rsidRPr="001D0177" w:rsidRDefault="00307E1C">
                                <w:pPr>
                                  <w:pStyle w:val="NoSpacing"/>
                                  <w:rPr>
                                    <w:b/>
                                    <w:noProof/>
                                    <w:color w:val="1F497D" w:themeColor="text2"/>
                                  </w:rPr>
                                </w:pPr>
                                <w:sdt>
                                  <w:sdtPr>
                                    <w:rPr>
                                      <w:b/>
                                      <w:noProof/>
                                      <w:color w:val="1F497D" w:themeColor="text2"/>
                                    </w:rPr>
                                    <w:alias w:val="Author"/>
                                    <w:id w:val="-160859175"/>
                                    <w:dataBinding w:prefixMappings="xmlns:ns0='http://schemas.openxmlformats.org/package/2006/metadata/core-properties' xmlns:ns1='http://purl.org/dc/elements/1.1/'" w:xpath="/ns0:coreProperties[1]/ns1:creator[1]" w:storeItemID="{6C3C8BC8-F283-45AE-878A-BAB7291924A1}"/>
                                    <w:text/>
                                  </w:sdtPr>
                                  <w:sdtEndPr/>
                                  <w:sdtContent>
                                    <w:r w:rsidR="00E53EA5">
                                      <w:rPr>
                                        <w:b/>
                                        <w:noProof/>
                                        <w:color w:val="1F497D" w:themeColor="text2"/>
                                      </w:rPr>
                                      <w:t>DEC13-05</w:t>
                                    </w:r>
                                  </w:sdtContent>
                                </w:sdt>
                              </w:p>
                              <w:p w:rsidR="00E53EA5" w:rsidRDefault="00E53EA5" w:rsidP="001D0177">
                                <w:pPr>
                                  <w:pStyle w:val="NoSpacing"/>
                                  <w:spacing w:before="120"/>
                                  <w:rPr>
                                    <w:noProof/>
                                    <w:color w:val="1F497D" w:themeColor="text2"/>
                                  </w:rPr>
                                </w:pPr>
                                <w:r>
                                  <w:rPr>
                                    <w:noProof/>
                                    <w:color w:val="1F497D" w:themeColor="text2"/>
                                  </w:rPr>
                                  <w:t>Ted Beem</w:t>
                                </w:r>
                              </w:p>
                              <w:p w:rsidR="00E53EA5" w:rsidRDefault="00E53EA5">
                                <w:pPr>
                                  <w:pStyle w:val="NoSpacing"/>
                                  <w:rPr>
                                    <w:noProof/>
                                    <w:color w:val="1F497D" w:themeColor="text2"/>
                                  </w:rPr>
                                </w:pPr>
                                <w:r>
                                  <w:rPr>
                                    <w:noProof/>
                                    <w:color w:val="1F497D" w:themeColor="text2"/>
                                  </w:rPr>
                                  <w:t>Ellen Laird</w:t>
                                </w:r>
                              </w:p>
                              <w:p w:rsidR="00E53EA5" w:rsidRDefault="00E53EA5">
                                <w:pPr>
                                  <w:pStyle w:val="NoSpacing"/>
                                  <w:rPr>
                                    <w:noProof/>
                                    <w:color w:val="1F497D" w:themeColor="text2"/>
                                  </w:rPr>
                                </w:pPr>
                                <w:r>
                                  <w:rPr>
                                    <w:noProof/>
                                    <w:color w:val="1F497D" w:themeColor="text2"/>
                                  </w:rPr>
                                  <w:t>Aaron Peterson</w:t>
                                </w:r>
                              </w:p>
                              <w:p w:rsidR="00E53EA5" w:rsidRDefault="00E53EA5">
                                <w:pPr>
                                  <w:pStyle w:val="NoSpacing"/>
                                  <w:rPr>
                                    <w:noProof/>
                                    <w:color w:val="1F497D"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428D35FC" id="Text Box 13" o:spid="_x0000_s1029" type="#_x0000_t202" style="position:absolute;margin-left:0;margin-top:509.6pt;width:220.3pt;height:70.5pt;z-index:251686912;visibility:visible;mso-wrap-style:square;mso-width-percent:360;mso-height-percent:0;mso-left-percent:455;mso-wrap-distance-left:9pt;mso-wrap-distance-top:0;mso-wrap-distance-right:9pt;mso-wrap-distance-bottom:0;mso-position-horizontal-relative:page;mso-position-vertical:absolute;mso-position-vertical-relative:page;mso-width-percent:360;mso-height-percent:0;mso-left-percent:455;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" filled="f" stroked="f" strokeweight=".5pt">
                    <v:textbox>
                      <w:txbxContent>
                        <w:p w:rsidR="00E53EA5" w:rsidRPr="001D0177" w:rsidRDefault="00307E1C">
                          <w:pPr>
                            <w:pStyle w:val="NoSpacing"/>
                            <w:rPr>
                              <w:b/>
                              <w:noProof/>
                              <w:color w:val="1F497D" w:themeColor="text2"/>
                            </w:rPr>
                          </w:pPr>
                          <w:sdt>
                            <w:sdtPr>
                              <w:rPr>
                                <w:b/>
                                <w:noProof/>
                                <w:color w:val="1F497D" w:themeColor="text2"/>
                              </w:rPr>
                              <w:alias w:val="Author"/>
                              <w:id w:val="-160859175"/>
                              <w:dataBinding w:prefixMappings="xmlns:ns0='http://schemas.openxmlformats.org/package/2006/metadata/core-properties' xmlns:ns1='http://purl.org/dc/elements/1.1/'" w:xpath="/ns0:coreProperties[1]/ns1:creator[1]" w:storeItemID="{6C3C8BC8-F283-45AE-878A-BAB7291924A1}"/>
                              <w:text/>
                            </w:sdtPr>
                            <w:sdtEndPr/>
                            <w:sdtContent>
                              <w:r w:rsidR="00E53EA5">
                                <w:rPr>
                                  <w:b/>
                                  <w:noProof/>
                                  <w:color w:val="1F497D" w:themeColor="text2"/>
                                </w:rPr>
                                <w:t>DEC13-05</w:t>
                              </w:r>
                            </w:sdtContent>
                          </w:sdt>
                        </w:p>
                        <w:p w:rsidR="00E53EA5" w:rsidRDefault="00E53EA5" w:rsidP="001D0177">
                          <w:pPr>
                            <w:pStyle w:val="NoSpacing"/>
                            <w:spacing w:before="120"/>
                            <w:rPr>
                              <w:noProof/>
                              <w:color w:val="1F497D" w:themeColor="text2"/>
                            </w:rPr>
                          </w:pPr>
                          <w:r>
                            <w:rPr>
                              <w:noProof/>
                              <w:color w:val="1F497D" w:themeColor="text2"/>
                            </w:rPr>
                            <w:t>Ted Beem</w:t>
                          </w:r>
                        </w:p>
                        <w:p w:rsidR="00E53EA5" w:rsidRDefault="00E53EA5">
                          <w:pPr>
                            <w:pStyle w:val="NoSpacing"/>
                            <w:rPr>
                              <w:noProof/>
                              <w:color w:val="1F497D" w:themeColor="text2"/>
                            </w:rPr>
                          </w:pPr>
                          <w:r>
                            <w:rPr>
                              <w:noProof/>
                              <w:color w:val="1F497D" w:themeColor="text2"/>
                            </w:rPr>
                            <w:t>Ellen Laird</w:t>
                          </w:r>
                        </w:p>
                        <w:p w:rsidR="00E53EA5" w:rsidRDefault="00E53EA5">
                          <w:pPr>
                            <w:pStyle w:val="NoSpacing"/>
                            <w:rPr>
                              <w:noProof/>
                              <w:color w:val="1F497D" w:themeColor="text2"/>
                            </w:rPr>
                          </w:pPr>
                          <w:r>
                            <w:rPr>
                              <w:noProof/>
                              <w:color w:val="1F497D" w:themeColor="text2"/>
                            </w:rPr>
                            <w:t>Aaron Peterson</w:t>
                          </w:r>
                        </w:p>
                        <w:p w:rsidR="00E53EA5" w:rsidRDefault="00E53EA5">
                          <w:pPr>
                            <w:pStyle w:val="NoSpacing"/>
                            <w:rPr>
                              <w:noProof/>
                              <w:color w:val="1F497D" w:themeColor="text2"/>
                            </w:rPr>
                          </w:pPr>
                        </w:p>
                      </w:txbxContent>
                    </v:textbox>
                    <w10:wrap type="square" anchorx="page" anchory="page"/>
                  </v:shape>
                </w:pict>
              </mc:Fallback>
            </mc:AlternateContent>
          </w:r>
          <w:r>
            <w:rPr>
              <w:noProof/>
            </w:rPr>
            <mc:AlternateContent>
              <mc:Choice Requires="wps">
                <w:drawing>
                  <wp:anchor distT="0" distB="0" distL="114300" distR="114300" simplePos="0" relativeHeight="251684864" behindDoc="0" locked="0" layoutInCell="1" allowOverlap="1" wp14:anchorId="0AC93D45" wp14:editId="65402441">
                    <wp:simplePos x="0" y="0"/>
                    <wp:positionH relativeFrom="page">
                      <wp:posOffset>3456940</wp:posOffset>
                    </wp:positionH>
                    <wp:positionV relativeFrom="page">
                      <wp:posOffset>7444740</wp:posOffset>
                    </wp:positionV>
                    <wp:extent cx="2875915" cy="118745"/>
                    <wp:effectExtent l="0" t="0" r="635" b="0"/>
                    <wp:wrapNone/>
                    <wp:docPr id="14" name="Rectangle 14"/>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6D4523E7" id="Rectangle 14" o:spid="_x0000_s1026" style="position:absolute;margin-left:272.2pt;margin-top:586.2pt;width:226.45pt;height:9.35pt;z-index:251684864;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" fillcolor="#4f81bd [3204]" stroked="f" strokeweight="2pt">
                    <w10:wrap anchorx="page" anchory="page"/>
                  </v:rect>
                </w:pict>
              </mc:Fallback>
            </mc:AlternateContent>
          </w:r>
          <w:r>
            <w:br w:type="page"/>
          </w:r>
        </w:p>
      </w:sdtContent>
    </w:sdt>
    <w:sdt>
      <w:sdtPr>
        <w:rPr>
          <w:rFonts w:asciiTheme="minorHAnsi" w:eastAsiaTheme="minorHAnsi" w:hAnsiTheme="minorHAnsi" w:cstheme="minorBidi"/>
          <w:b w:val="0"/>
          <w:bCs w:val="0"/>
          <w:color w:val="auto"/>
          <w:sz w:val="22"/>
          <w:szCs w:val="22"/>
          <w:lang w:eastAsia="en-US"/>
        </w:rPr>
        <w:id w:val="-442461436"/>
        <w:docPartObj>
          <w:docPartGallery w:val="Table of Contents"/>
          <w:docPartUnique/>
        </w:docPartObj>
      </w:sdtPr>
      <w:sdtEndPr>
        <w:rPr>
          <w:rFonts w:eastAsiaTheme="minorEastAsia"/>
          <w:noProof/>
          <w:lang w:eastAsia="ja-JP"/>
        </w:rPr>
      </w:sdtEndPr>
      <w:sdtContent>
        <w:p w:rsidR="008026A9" w:rsidRPr="007716C7" w:rsidRDefault="008026A9">
          <w:pPr>
            <w:pStyle w:val="TOCHeading"/>
            <w:rPr>
              <w:sz w:val="20"/>
            </w:rPr>
          </w:pPr>
          <w:r w:rsidRPr="007716C7">
            <w:rPr>
              <w:sz w:val="20"/>
            </w:rPr>
            <w:t>Table of Contents</w:t>
          </w:r>
        </w:p>
        <w:p w:rsidR="00200C89" w:rsidRDefault="008026A9">
          <w:pPr>
            <w:pStyle w:val="TOC2"/>
            <w:rPr>
              <w:noProof/>
              <w:lang w:eastAsia="en-US"/>
            </w:rPr>
          </w:pPr>
          <w:r w:rsidRPr="007716C7">
            <w:rPr>
              <w:rFonts w:asciiTheme="majorHAnsi" w:hAnsiTheme="majorHAnsi"/>
              <w:sz w:val="20"/>
            </w:rPr>
            <w:fldChar w:fldCharType="begin"/>
          </w:r>
          <w:r w:rsidRPr="003B5B71">
            <w:rPr>
              <w:rFonts w:asciiTheme="majorHAnsi" w:hAnsiTheme="majorHAnsi"/>
              <w:sz w:val="24"/>
              <w:szCs w:val="24"/>
            </w:rPr>
            <w:instrText xml:space="preserve"> TOC \o "1-3" \h \z \u </w:instrText>
          </w:r>
          <w:r w:rsidRPr="007716C7">
            <w:rPr>
              <w:rFonts w:asciiTheme="majorHAnsi" w:hAnsiTheme="majorHAnsi"/>
              <w:sz w:val="20"/>
            </w:rPr>
            <w:fldChar w:fldCharType="separate"/>
          </w:r>
          <w:hyperlink w:anchor="_Toc374375792" w:history="1">
            <w:r w:rsidR="00200C89" w:rsidRPr="00D974DB">
              <w:rPr>
                <w:rStyle w:val="Hyperlink"/>
                <w:noProof/>
              </w:rPr>
              <w:t>Executive Summary</w:t>
            </w:r>
            <w:r w:rsidR="00200C89">
              <w:rPr>
                <w:noProof/>
                <w:webHidden/>
              </w:rPr>
              <w:tab/>
            </w:r>
            <w:r w:rsidR="00200C89">
              <w:rPr>
                <w:noProof/>
                <w:webHidden/>
              </w:rPr>
              <w:fldChar w:fldCharType="begin"/>
            </w:r>
            <w:r w:rsidR="00200C89">
              <w:rPr>
                <w:noProof/>
                <w:webHidden/>
              </w:rPr>
              <w:instrText xml:space="preserve"> PAGEREF _Toc374375792 \h </w:instrText>
            </w:r>
            <w:r w:rsidR="00200C89">
              <w:rPr>
                <w:noProof/>
                <w:webHidden/>
              </w:rPr>
            </w:r>
            <w:r w:rsidR="00200C89">
              <w:rPr>
                <w:noProof/>
                <w:webHidden/>
              </w:rPr>
              <w:fldChar w:fldCharType="separate"/>
            </w:r>
            <w:r w:rsidR="00200C89">
              <w:rPr>
                <w:noProof/>
                <w:webHidden/>
              </w:rPr>
              <w:t>2</w:t>
            </w:r>
            <w:r w:rsidR="00200C89">
              <w:rPr>
                <w:noProof/>
                <w:webHidden/>
              </w:rPr>
              <w:fldChar w:fldCharType="end"/>
            </w:r>
          </w:hyperlink>
        </w:p>
        <w:p w:rsidR="00200C89" w:rsidRDefault="00307E1C">
          <w:pPr>
            <w:pStyle w:val="TOC2"/>
            <w:rPr>
              <w:noProof/>
              <w:lang w:eastAsia="en-US"/>
            </w:rPr>
          </w:pPr>
          <w:hyperlink w:anchor="_Toc374375793" w:history="1">
            <w:r w:rsidR="00200C89" w:rsidRPr="00D974DB">
              <w:rPr>
                <w:rStyle w:val="Hyperlink"/>
                <w:noProof/>
              </w:rPr>
              <w:t>Code Design</w:t>
            </w:r>
            <w:r w:rsidR="00200C89">
              <w:rPr>
                <w:noProof/>
                <w:webHidden/>
              </w:rPr>
              <w:tab/>
            </w:r>
            <w:r w:rsidR="00200C89">
              <w:rPr>
                <w:noProof/>
                <w:webHidden/>
              </w:rPr>
              <w:fldChar w:fldCharType="begin"/>
            </w:r>
            <w:r w:rsidR="00200C89">
              <w:rPr>
                <w:noProof/>
                <w:webHidden/>
              </w:rPr>
              <w:instrText xml:space="preserve"> PAGEREF _Toc374375793 \h </w:instrText>
            </w:r>
            <w:r w:rsidR="00200C89">
              <w:rPr>
                <w:noProof/>
                <w:webHidden/>
              </w:rPr>
            </w:r>
            <w:r w:rsidR="00200C89">
              <w:rPr>
                <w:noProof/>
                <w:webHidden/>
              </w:rPr>
              <w:fldChar w:fldCharType="separate"/>
            </w:r>
            <w:r w:rsidR="00200C89">
              <w:rPr>
                <w:noProof/>
                <w:webHidden/>
              </w:rPr>
              <w:t>2</w:t>
            </w:r>
            <w:r w:rsidR="00200C89">
              <w:rPr>
                <w:noProof/>
                <w:webHidden/>
              </w:rPr>
              <w:fldChar w:fldCharType="end"/>
            </w:r>
          </w:hyperlink>
        </w:p>
        <w:p w:rsidR="00200C89" w:rsidRDefault="00307E1C">
          <w:pPr>
            <w:pStyle w:val="TOC2"/>
            <w:rPr>
              <w:noProof/>
              <w:lang w:eastAsia="en-US"/>
            </w:rPr>
          </w:pPr>
          <w:hyperlink w:anchor="_Toc374375794" w:history="1">
            <w:r w:rsidR="00200C89" w:rsidRPr="00D974DB">
              <w:rPr>
                <w:rStyle w:val="Hyperlink"/>
                <w:noProof/>
              </w:rPr>
              <w:t>Circuit Design</w:t>
            </w:r>
            <w:r w:rsidR="00200C89">
              <w:rPr>
                <w:noProof/>
                <w:webHidden/>
              </w:rPr>
              <w:tab/>
            </w:r>
            <w:r w:rsidR="00200C89">
              <w:rPr>
                <w:noProof/>
                <w:webHidden/>
              </w:rPr>
              <w:fldChar w:fldCharType="begin"/>
            </w:r>
            <w:r w:rsidR="00200C89">
              <w:rPr>
                <w:noProof/>
                <w:webHidden/>
              </w:rPr>
              <w:instrText xml:space="preserve"> PAGEREF _Toc374375794 \h </w:instrText>
            </w:r>
            <w:r w:rsidR="00200C89">
              <w:rPr>
                <w:noProof/>
                <w:webHidden/>
              </w:rPr>
            </w:r>
            <w:r w:rsidR="00200C89">
              <w:rPr>
                <w:noProof/>
                <w:webHidden/>
              </w:rPr>
              <w:fldChar w:fldCharType="separate"/>
            </w:r>
            <w:r w:rsidR="00200C89">
              <w:rPr>
                <w:noProof/>
                <w:webHidden/>
              </w:rPr>
              <w:t>2</w:t>
            </w:r>
            <w:r w:rsidR="00200C89">
              <w:rPr>
                <w:noProof/>
                <w:webHidden/>
              </w:rPr>
              <w:fldChar w:fldCharType="end"/>
            </w:r>
          </w:hyperlink>
        </w:p>
        <w:p w:rsidR="00200C89" w:rsidRDefault="00307E1C">
          <w:pPr>
            <w:pStyle w:val="TOC2"/>
            <w:rPr>
              <w:noProof/>
              <w:lang w:eastAsia="en-US"/>
            </w:rPr>
          </w:pPr>
          <w:hyperlink w:anchor="_Toc374375795" w:history="1">
            <w:r w:rsidR="00200C89" w:rsidRPr="00D974DB">
              <w:rPr>
                <w:rStyle w:val="Hyperlink"/>
                <w:noProof/>
              </w:rPr>
              <w:t>User Interface Design</w:t>
            </w:r>
            <w:r w:rsidR="00200C89">
              <w:rPr>
                <w:noProof/>
                <w:webHidden/>
              </w:rPr>
              <w:tab/>
            </w:r>
            <w:r w:rsidR="00200C89">
              <w:rPr>
                <w:noProof/>
                <w:webHidden/>
              </w:rPr>
              <w:fldChar w:fldCharType="begin"/>
            </w:r>
            <w:r w:rsidR="00200C89">
              <w:rPr>
                <w:noProof/>
                <w:webHidden/>
              </w:rPr>
              <w:instrText xml:space="preserve"> PAGEREF _Toc374375795 \h </w:instrText>
            </w:r>
            <w:r w:rsidR="00200C89">
              <w:rPr>
                <w:noProof/>
                <w:webHidden/>
              </w:rPr>
            </w:r>
            <w:r w:rsidR="00200C89">
              <w:rPr>
                <w:noProof/>
                <w:webHidden/>
              </w:rPr>
              <w:fldChar w:fldCharType="separate"/>
            </w:r>
            <w:r w:rsidR="00200C89">
              <w:rPr>
                <w:noProof/>
                <w:webHidden/>
              </w:rPr>
              <w:t>2</w:t>
            </w:r>
            <w:r w:rsidR="00200C89">
              <w:rPr>
                <w:noProof/>
                <w:webHidden/>
              </w:rPr>
              <w:fldChar w:fldCharType="end"/>
            </w:r>
          </w:hyperlink>
        </w:p>
        <w:p w:rsidR="00200C89" w:rsidRDefault="00307E1C">
          <w:pPr>
            <w:pStyle w:val="TOC2"/>
            <w:rPr>
              <w:noProof/>
              <w:lang w:eastAsia="en-US"/>
            </w:rPr>
          </w:pPr>
          <w:hyperlink w:anchor="_Toc374375796" w:history="1">
            <w:r w:rsidR="00200C89" w:rsidRPr="00D974DB">
              <w:rPr>
                <w:rStyle w:val="Hyperlink"/>
                <w:noProof/>
              </w:rPr>
              <w:t>Physical Design</w:t>
            </w:r>
            <w:r w:rsidR="00200C89">
              <w:rPr>
                <w:noProof/>
                <w:webHidden/>
              </w:rPr>
              <w:tab/>
            </w:r>
            <w:r w:rsidR="00200C89">
              <w:rPr>
                <w:noProof/>
                <w:webHidden/>
              </w:rPr>
              <w:fldChar w:fldCharType="begin"/>
            </w:r>
            <w:r w:rsidR="00200C89">
              <w:rPr>
                <w:noProof/>
                <w:webHidden/>
              </w:rPr>
              <w:instrText xml:space="preserve"> PAGEREF _Toc374375796 \h </w:instrText>
            </w:r>
            <w:r w:rsidR="00200C89">
              <w:rPr>
                <w:noProof/>
                <w:webHidden/>
              </w:rPr>
            </w:r>
            <w:r w:rsidR="00200C89">
              <w:rPr>
                <w:noProof/>
                <w:webHidden/>
              </w:rPr>
              <w:fldChar w:fldCharType="separate"/>
            </w:r>
            <w:r w:rsidR="00200C89">
              <w:rPr>
                <w:noProof/>
                <w:webHidden/>
              </w:rPr>
              <w:t>3</w:t>
            </w:r>
            <w:r w:rsidR="00200C89">
              <w:rPr>
                <w:noProof/>
                <w:webHidden/>
              </w:rPr>
              <w:fldChar w:fldCharType="end"/>
            </w:r>
          </w:hyperlink>
        </w:p>
        <w:p w:rsidR="00200C89" w:rsidRDefault="00307E1C">
          <w:pPr>
            <w:pStyle w:val="TOC2"/>
            <w:rPr>
              <w:noProof/>
              <w:lang w:eastAsia="en-US"/>
            </w:rPr>
          </w:pPr>
          <w:hyperlink w:anchor="_Toc374375797" w:history="1">
            <w:r w:rsidR="00200C89" w:rsidRPr="00D974DB">
              <w:rPr>
                <w:rStyle w:val="Hyperlink"/>
                <w:noProof/>
              </w:rPr>
              <w:t>Definitions</w:t>
            </w:r>
            <w:r w:rsidR="00200C89">
              <w:rPr>
                <w:noProof/>
                <w:webHidden/>
              </w:rPr>
              <w:tab/>
            </w:r>
            <w:r w:rsidR="00200C89">
              <w:rPr>
                <w:noProof/>
                <w:webHidden/>
              </w:rPr>
              <w:fldChar w:fldCharType="begin"/>
            </w:r>
            <w:r w:rsidR="00200C89">
              <w:rPr>
                <w:noProof/>
                <w:webHidden/>
              </w:rPr>
              <w:instrText xml:space="preserve"> PAGEREF _Toc374375797 \h </w:instrText>
            </w:r>
            <w:r w:rsidR="00200C89">
              <w:rPr>
                <w:noProof/>
                <w:webHidden/>
              </w:rPr>
            </w:r>
            <w:r w:rsidR="00200C89">
              <w:rPr>
                <w:noProof/>
                <w:webHidden/>
              </w:rPr>
              <w:fldChar w:fldCharType="separate"/>
            </w:r>
            <w:r w:rsidR="00200C89">
              <w:rPr>
                <w:noProof/>
                <w:webHidden/>
              </w:rPr>
              <w:t>3</w:t>
            </w:r>
            <w:r w:rsidR="00200C89">
              <w:rPr>
                <w:noProof/>
                <w:webHidden/>
              </w:rPr>
              <w:fldChar w:fldCharType="end"/>
            </w:r>
          </w:hyperlink>
        </w:p>
        <w:p w:rsidR="00200C89" w:rsidRDefault="00307E1C">
          <w:pPr>
            <w:pStyle w:val="TOC1"/>
            <w:tabs>
              <w:tab w:val="right" w:leader="dot" w:pos="9350"/>
            </w:tabs>
            <w:rPr>
              <w:noProof/>
              <w:lang w:eastAsia="en-US"/>
            </w:rPr>
          </w:pPr>
          <w:hyperlink w:anchor="_Toc374375798" w:history="1">
            <w:r w:rsidR="00200C89" w:rsidRPr="00D974DB">
              <w:rPr>
                <w:rStyle w:val="Hyperlink"/>
                <w:noProof/>
              </w:rPr>
              <w:t>PROPOSED SOLUTION</w:t>
            </w:r>
            <w:r w:rsidR="00200C89">
              <w:rPr>
                <w:noProof/>
                <w:webHidden/>
              </w:rPr>
              <w:tab/>
            </w:r>
            <w:r w:rsidR="00200C89">
              <w:rPr>
                <w:noProof/>
                <w:webHidden/>
              </w:rPr>
              <w:fldChar w:fldCharType="begin"/>
            </w:r>
            <w:r w:rsidR="00200C89">
              <w:rPr>
                <w:noProof/>
                <w:webHidden/>
              </w:rPr>
              <w:instrText xml:space="preserve"> PAGEREF _Toc374375798 \h </w:instrText>
            </w:r>
            <w:r w:rsidR="00200C89">
              <w:rPr>
                <w:noProof/>
                <w:webHidden/>
              </w:rPr>
            </w:r>
            <w:r w:rsidR="00200C89">
              <w:rPr>
                <w:noProof/>
                <w:webHidden/>
              </w:rPr>
              <w:fldChar w:fldCharType="separate"/>
            </w:r>
            <w:r w:rsidR="00200C89">
              <w:rPr>
                <w:noProof/>
                <w:webHidden/>
              </w:rPr>
              <w:t>4</w:t>
            </w:r>
            <w:r w:rsidR="00200C89">
              <w:rPr>
                <w:noProof/>
                <w:webHidden/>
              </w:rPr>
              <w:fldChar w:fldCharType="end"/>
            </w:r>
          </w:hyperlink>
        </w:p>
        <w:p w:rsidR="00200C89" w:rsidRDefault="00307E1C">
          <w:pPr>
            <w:pStyle w:val="TOC2"/>
            <w:rPr>
              <w:noProof/>
              <w:lang w:eastAsia="en-US"/>
            </w:rPr>
          </w:pPr>
          <w:hyperlink w:anchor="_Toc374375799" w:history="1">
            <w:r w:rsidR="00200C89" w:rsidRPr="00D974DB">
              <w:rPr>
                <w:rStyle w:val="Hyperlink"/>
                <w:noProof/>
              </w:rPr>
              <w:t>Goals</w:t>
            </w:r>
            <w:r w:rsidR="00200C89">
              <w:rPr>
                <w:noProof/>
                <w:webHidden/>
              </w:rPr>
              <w:tab/>
            </w:r>
            <w:r w:rsidR="00200C89">
              <w:rPr>
                <w:noProof/>
                <w:webHidden/>
              </w:rPr>
              <w:fldChar w:fldCharType="begin"/>
            </w:r>
            <w:r w:rsidR="00200C89">
              <w:rPr>
                <w:noProof/>
                <w:webHidden/>
              </w:rPr>
              <w:instrText xml:space="preserve"> PAGEREF _Toc374375799 \h </w:instrText>
            </w:r>
            <w:r w:rsidR="00200C89">
              <w:rPr>
                <w:noProof/>
                <w:webHidden/>
              </w:rPr>
            </w:r>
            <w:r w:rsidR="00200C89">
              <w:rPr>
                <w:noProof/>
                <w:webHidden/>
              </w:rPr>
              <w:fldChar w:fldCharType="separate"/>
            </w:r>
            <w:r w:rsidR="00200C89">
              <w:rPr>
                <w:noProof/>
                <w:webHidden/>
              </w:rPr>
              <w:t>4</w:t>
            </w:r>
            <w:r w:rsidR="00200C89">
              <w:rPr>
                <w:noProof/>
                <w:webHidden/>
              </w:rPr>
              <w:fldChar w:fldCharType="end"/>
            </w:r>
          </w:hyperlink>
        </w:p>
        <w:p w:rsidR="00200C89" w:rsidRDefault="00307E1C">
          <w:pPr>
            <w:pStyle w:val="TOC2"/>
            <w:rPr>
              <w:noProof/>
              <w:lang w:eastAsia="en-US"/>
            </w:rPr>
          </w:pPr>
          <w:hyperlink w:anchor="_Toc374375800" w:history="1">
            <w:r w:rsidR="00200C89" w:rsidRPr="00D974DB">
              <w:rPr>
                <w:rStyle w:val="Hyperlink"/>
                <w:noProof/>
              </w:rPr>
              <w:t>Deliverable Product</w:t>
            </w:r>
            <w:r w:rsidR="00200C89">
              <w:rPr>
                <w:noProof/>
                <w:webHidden/>
              </w:rPr>
              <w:tab/>
            </w:r>
            <w:r w:rsidR="00200C89">
              <w:rPr>
                <w:noProof/>
                <w:webHidden/>
              </w:rPr>
              <w:fldChar w:fldCharType="begin"/>
            </w:r>
            <w:r w:rsidR="00200C89">
              <w:rPr>
                <w:noProof/>
                <w:webHidden/>
              </w:rPr>
              <w:instrText xml:space="preserve"> PAGEREF _Toc374375800 \h </w:instrText>
            </w:r>
            <w:r w:rsidR="00200C89">
              <w:rPr>
                <w:noProof/>
                <w:webHidden/>
              </w:rPr>
            </w:r>
            <w:r w:rsidR="00200C89">
              <w:rPr>
                <w:noProof/>
                <w:webHidden/>
              </w:rPr>
              <w:fldChar w:fldCharType="separate"/>
            </w:r>
            <w:r w:rsidR="00200C89">
              <w:rPr>
                <w:noProof/>
                <w:webHidden/>
              </w:rPr>
              <w:t>5</w:t>
            </w:r>
            <w:r w:rsidR="00200C89">
              <w:rPr>
                <w:noProof/>
                <w:webHidden/>
              </w:rPr>
              <w:fldChar w:fldCharType="end"/>
            </w:r>
          </w:hyperlink>
        </w:p>
        <w:p w:rsidR="00200C89" w:rsidRDefault="00307E1C">
          <w:pPr>
            <w:pStyle w:val="TOC1"/>
            <w:tabs>
              <w:tab w:val="right" w:leader="dot" w:pos="9350"/>
            </w:tabs>
            <w:rPr>
              <w:noProof/>
              <w:lang w:eastAsia="en-US"/>
            </w:rPr>
          </w:pPr>
          <w:hyperlink w:anchor="_Toc374375801" w:history="1">
            <w:r w:rsidR="00200C89" w:rsidRPr="00D974DB">
              <w:rPr>
                <w:rStyle w:val="Hyperlink"/>
                <w:noProof/>
              </w:rPr>
              <w:t>SYSTEM DESIGN</w:t>
            </w:r>
            <w:r w:rsidR="00200C89">
              <w:rPr>
                <w:noProof/>
                <w:webHidden/>
              </w:rPr>
              <w:tab/>
            </w:r>
            <w:r w:rsidR="00200C89">
              <w:rPr>
                <w:noProof/>
                <w:webHidden/>
              </w:rPr>
              <w:fldChar w:fldCharType="begin"/>
            </w:r>
            <w:r w:rsidR="00200C89">
              <w:rPr>
                <w:noProof/>
                <w:webHidden/>
              </w:rPr>
              <w:instrText xml:space="preserve"> PAGEREF _Toc374375801 \h </w:instrText>
            </w:r>
            <w:r w:rsidR="00200C89">
              <w:rPr>
                <w:noProof/>
                <w:webHidden/>
              </w:rPr>
            </w:r>
            <w:r w:rsidR="00200C89">
              <w:rPr>
                <w:noProof/>
                <w:webHidden/>
              </w:rPr>
              <w:fldChar w:fldCharType="separate"/>
            </w:r>
            <w:r w:rsidR="00200C89">
              <w:rPr>
                <w:noProof/>
                <w:webHidden/>
              </w:rPr>
              <w:t>6</w:t>
            </w:r>
            <w:r w:rsidR="00200C89">
              <w:rPr>
                <w:noProof/>
                <w:webHidden/>
              </w:rPr>
              <w:fldChar w:fldCharType="end"/>
            </w:r>
          </w:hyperlink>
        </w:p>
        <w:p w:rsidR="00200C89" w:rsidRDefault="00307E1C">
          <w:pPr>
            <w:pStyle w:val="TOC2"/>
            <w:rPr>
              <w:noProof/>
              <w:lang w:eastAsia="en-US"/>
            </w:rPr>
          </w:pPr>
          <w:hyperlink w:anchor="_Toc374375802" w:history="1">
            <w:r w:rsidR="00200C89" w:rsidRPr="00D974DB">
              <w:rPr>
                <w:rStyle w:val="Hyperlink"/>
                <w:noProof/>
              </w:rPr>
              <w:t>Requirements</w:t>
            </w:r>
            <w:r w:rsidR="00200C89">
              <w:rPr>
                <w:noProof/>
                <w:webHidden/>
              </w:rPr>
              <w:tab/>
            </w:r>
            <w:r w:rsidR="00200C89">
              <w:rPr>
                <w:noProof/>
                <w:webHidden/>
              </w:rPr>
              <w:fldChar w:fldCharType="begin"/>
            </w:r>
            <w:r w:rsidR="00200C89">
              <w:rPr>
                <w:noProof/>
                <w:webHidden/>
              </w:rPr>
              <w:instrText xml:space="preserve"> PAGEREF _Toc374375802 \h </w:instrText>
            </w:r>
            <w:r w:rsidR="00200C89">
              <w:rPr>
                <w:noProof/>
                <w:webHidden/>
              </w:rPr>
            </w:r>
            <w:r w:rsidR="00200C89">
              <w:rPr>
                <w:noProof/>
                <w:webHidden/>
              </w:rPr>
              <w:fldChar w:fldCharType="separate"/>
            </w:r>
            <w:r w:rsidR="00200C89">
              <w:rPr>
                <w:noProof/>
                <w:webHidden/>
              </w:rPr>
              <w:t>6</w:t>
            </w:r>
            <w:r w:rsidR="00200C89">
              <w:rPr>
                <w:noProof/>
                <w:webHidden/>
              </w:rPr>
              <w:fldChar w:fldCharType="end"/>
            </w:r>
          </w:hyperlink>
        </w:p>
        <w:p w:rsidR="00200C89" w:rsidRDefault="00307E1C">
          <w:pPr>
            <w:pStyle w:val="TOC2"/>
            <w:rPr>
              <w:noProof/>
              <w:lang w:eastAsia="en-US"/>
            </w:rPr>
          </w:pPr>
          <w:hyperlink w:anchor="_Toc374375803" w:history="1">
            <w:r w:rsidR="00200C89" w:rsidRPr="00D974DB">
              <w:rPr>
                <w:rStyle w:val="Hyperlink"/>
                <w:noProof/>
              </w:rPr>
              <w:t>Functional Decomposition</w:t>
            </w:r>
            <w:r w:rsidR="00200C89">
              <w:rPr>
                <w:noProof/>
                <w:webHidden/>
              </w:rPr>
              <w:tab/>
            </w:r>
            <w:r w:rsidR="00200C89">
              <w:rPr>
                <w:noProof/>
                <w:webHidden/>
              </w:rPr>
              <w:fldChar w:fldCharType="begin"/>
            </w:r>
            <w:r w:rsidR="00200C89">
              <w:rPr>
                <w:noProof/>
                <w:webHidden/>
              </w:rPr>
              <w:instrText xml:space="preserve"> PAGEREF _Toc374375803 \h </w:instrText>
            </w:r>
            <w:r w:rsidR="00200C89">
              <w:rPr>
                <w:noProof/>
                <w:webHidden/>
              </w:rPr>
            </w:r>
            <w:r w:rsidR="00200C89">
              <w:rPr>
                <w:noProof/>
                <w:webHidden/>
              </w:rPr>
              <w:fldChar w:fldCharType="separate"/>
            </w:r>
            <w:r w:rsidR="00200C89">
              <w:rPr>
                <w:noProof/>
                <w:webHidden/>
              </w:rPr>
              <w:t>6</w:t>
            </w:r>
            <w:r w:rsidR="00200C89">
              <w:rPr>
                <w:noProof/>
                <w:webHidden/>
              </w:rPr>
              <w:fldChar w:fldCharType="end"/>
            </w:r>
          </w:hyperlink>
        </w:p>
        <w:p w:rsidR="00200C89" w:rsidRDefault="00307E1C">
          <w:pPr>
            <w:pStyle w:val="TOC2"/>
            <w:rPr>
              <w:noProof/>
              <w:lang w:eastAsia="en-US"/>
            </w:rPr>
          </w:pPr>
          <w:hyperlink w:anchor="_Toc374375804" w:history="1">
            <w:r w:rsidR="00200C89" w:rsidRPr="00D974DB">
              <w:rPr>
                <w:rStyle w:val="Hyperlink"/>
                <w:noProof/>
              </w:rPr>
              <w:t>System Analysis</w:t>
            </w:r>
            <w:r w:rsidR="00200C89">
              <w:rPr>
                <w:noProof/>
                <w:webHidden/>
              </w:rPr>
              <w:tab/>
            </w:r>
            <w:r w:rsidR="00200C89">
              <w:rPr>
                <w:noProof/>
                <w:webHidden/>
              </w:rPr>
              <w:fldChar w:fldCharType="begin"/>
            </w:r>
            <w:r w:rsidR="00200C89">
              <w:rPr>
                <w:noProof/>
                <w:webHidden/>
              </w:rPr>
              <w:instrText xml:space="preserve"> PAGEREF _Toc374375804 \h </w:instrText>
            </w:r>
            <w:r w:rsidR="00200C89">
              <w:rPr>
                <w:noProof/>
                <w:webHidden/>
              </w:rPr>
            </w:r>
            <w:r w:rsidR="00200C89">
              <w:rPr>
                <w:noProof/>
                <w:webHidden/>
              </w:rPr>
              <w:fldChar w:fldCharType="separate"/>
            </w:r>
            <w:r w:rsidR="00200C89">
              <w:rPr>
                <w:noProof/>
                <w:webHidden/>
              </w:rPr>
              <w:t>7</w:t>
            </w:r>
            <w:r w:rsidR="00200C89">
              <w:rPr>
                <w:noProof/>
                <w:webHidden/>
              </w:rPr>
              <w:fldChar w:fldCharType="end"/>
            </w:r>
          </w:hyperlink>
        </w:p>
        <w:p w:rsidR="00200C89" w:rsidRDefault="00307E1C">
          <w:pPr>
            <w:pStyle w:val="TOC2"/>
            <w:rPr>
              <w:noProof/>
              <w:lang w:eastAsia="en-US"/>
            </w:rPr>
          </w:pPr>
          <w:hyperlink w:anchor="_Toc374375805" w:history="1">
            <w:r w:rsidR="00200C89" w:rsidRPr="00D974DB">
              <w:rPr>
                <w:rStyle w:val="Hyperlink"/>
                <w:noProof/>
              </w:rPr>
              <w:t>[1]  System Input</w:t>
            </w:r>
            <w:r w:rsidR="00200C89">
              <w:rPr>
                <w:noProof/>
                <w:webHidden/>
              </w:rPr>
              <w:tab/>
            </w:r>
            <w:r w:rsidR="00200C89">
              <w:rPr>
                <w:noProof/>
                <w:webHidden/>
              </w:rPr>
              <w:fldChar w:fldCharType="begin"/>
            </w:r>
            <w:r w:rsidR="00200C89">
              <w:rPr>
                <w:noProof/>
                <w:webHidden/>
              </w:rPr>
              <w:instrText xml:space="preserve"> PAGEREF _Toc374375805 \h </w:instrText>
            </w:r>
            <w:r w:rsidR="00200C89">
              <w:rPr>
                <w:noProof/>
                <w:webHidden/>
              </w:rPr>
            </w:r>
            <w:r w:rsidR="00200C89">
              <w:rPr>
                <w:noProof/>
                <w:webHidden/>
              </w:rPr>
              <w:fldChar w:fldCharType="separate"/>
            </w:r>
            <w:r w:rsidR="00200C89">
              <w:rPr>
                <w:noProof/>
                <w:webHidden/>
              </w:rPr>
              <w:t>8</w:t>
            </w:r>
            <w:r w:rsidR="00200C89">
              <w:rPr>
                <w:noProof/>
                <w:webHidden/>
              </w:rPr>
              <w:fldChar w:fldCharType="end"/>
            </w:r>
          </w:hyperlink>
        </w:p>
        <w:p w:rsidR="00200C89" w:rsidRDefault="00307E1C">
          <w:pPr>
            <w:pStyle w:val="TOC2"/>
            <w:rPr>
              <w:noProof/>
              <w:lang w:eastAsia="en-US"/>
            </w:rPr>
          </w:pPr>
          <w:hyperlink w:anchor="_Toc374375806" w:history="1">
            <w:r w:rsidR="00200C89" w:rsidRPr="00D974DB">
              <w:rPr>
                <w:rStyle w:val="Hyperlink"/>
                <w:noProof/>
              </w:rPr>
              <w:t>[2]  Gyroscopes</w:t>
            </w:r>
            <w:r w:rsidR="00200C89">
              <w:rPr>
                <w:noProof/>
                <w:webHidden/>
              </w:rPr>
              <w:tab/>
            </w:r>
            <w:r w:rsidR="00200C89">
              <w:rPr>
                <w:noProof/>
                <w:webHidden/>
              </w:rPr>
              <w:fldChar w:fldCharType="begin"/>
            </w:r>
            <w:r w:rsidR="00200C89">
              <w:rPr>
                <w:noProof/>
                <w:webHidden/>
              </w:rPr>
              <w:instrText xml:space="preserve"> PAGEREF _Toc374375806 \h </w:instrText>
            </w:r>
            <w:r w:rsidR="00200C89">
              <w:rPr>
                <w:noProof/>
                <w:webHidden/>
              </w:rPr>
            </w:r>
            <w:r w:rsidR="00200C89">
              <w:rPr>
                <w:noProof/>
                <w:webHidden/>
              </w:rPr>
              <w:fldChar w:fldCharType="separate"/>
            </w:r>
            <w:r w:rsidR="00200C89">
              <w:rPr>
                <w:noProof/>
                <w:webHidden/>
              </w:rPr>
              <w:t>8</w:t>
            </w:r>
            <w:r w:rsidR="00200C89">
              <w:rPr>
                <w:noProof/>
                <w:webHidden/>
              </w:rPr>
              <w:fldChar w:fldCharType="end"/>
            </w:r>
          </w:hyperlink>
        </w:p>
        <w:p w:rsidR="00200C89" w:rsidRDefault="00307E1C">
          <w:pPr>
            <w:pStyle w:val="TOC2"/>
            <w:rPr>
              <w:noProof/>
              <w:lang w:eastAsia="en-US"/>
            </w:rPr>
          </w:pPr>
          <w:hyperlink w:anchor="_Toc374375807" w:history="1">
            <w:r w:rsidR="00200C89" w:rsidRPr="00D974DB">
              <w:rPr>
                <w:rStyle w:val="Hyperlink"/>
                <w:noProof/>
              </w:rPr>
              <w:t>[3]  Microcontroller</w:t>
            </w:r>
            <w:r w:rsidR="00200C89">
              <w:rPr>
                <w:noProof/>
                <w:webHidden/>
              </w:rPr>
              <w:tab/>
            </w:r>
            <w:r w:rsidR="00200C89">
              <w:rPr>
                <w:noProof/>
                <w:webHidden/>
              </w:rPr>
              <w:fldChar w:fldCharType="begin"/>
            </w:r>
            <w:r w:rsidR="00200C89">
              <w:rPr>
                <w:noProof/>
                <w:webHidden/>
              </w:rPr>
              <w:instrText xml:space="preserve"> PAGEREF _Toc374375807 \h </w:instrText>
            </w:r>
            <w:r w:rsidR="00200C89">
              <w:rPr>
                <w:noProof/>
                <w:webHidden/>
              </w:rPr>
            </w:r>
            <w:r w:rsidR="00200C89">
              <w:rPr>
                <w:noProof/>
                <w:webHidden/>
              </w:rPr>
              <w:fldChar w:fldCharType="separate"/>
            </w:r>
            <w:r w:rsidR="00200C89">
              <w:rPr>
                <w:noProof/>
                <w:webHidden/>
              </w:rPr>
              <w:t>8</w:t>
            </w:r>
            <w:r w:rsidR="00200C89">
              <w:rPr>
                <w:noProof/>
                <w:webHidden/>
              </w:rPr>
              <w:fldChar w:fldCharType="end"/>
            </w:r>
          </w:hyperlink>
        </w:p>
        <w:p w:rsidR="00200C89" w:rsidRDefault="00307E1C">
          <w:pPr>
            <w:pStyle w:val="TOC2"/>
            <w:rPr>
              <w:noProof/>
              <w:lang w:eastAsia="en-US"/>
            </w:rPr>
          </w:pPr>
          <w:hyperlink w:anchor="_Toc374375808" w:history="1">
            <w:r w:rsidR="00200C89" w:rsidRPr="00D974DB">
              <w:rPr>
                <w:rStyle w:val="Hyperlink"/>
                <w:noProof/>
              </w:rPr>
              <w:t>[4]  System Displays</w:t>
            </w:r>
            <w:r w:rsidR="00200C89">
              <w:rPr>
                <w:noProof/>
                <w:webHidden/>
              </w:rPr>
              <w:tab/>
            </w:r>
            <w:r w:rsidR="00200C89">
              <w:rPr>
                <w:noProof/>
                <w:webHidden/>
              </w:rPr>
              <w:fldChar w:fldCharType="begin"/>
            </w:r>
            <w:r w:rsidR="00200C89">
              <w:rPr>
                <w:noProof/>
                <w:webHidden/>
              </w:rPr>
              <w:instrText xml:space="preserve"> PAGEREF _Toc374375808 \h </w:instrText>
            </w:r>
            <w:r w:rsidR="00200C89">
              <w:rPr>
                <w:noProof/>
                <w:webHidden/>
              </w:rPr>
            </w:r>
            <w:r w:rsidR="00200C89">
              <w:rPr>
                <w:noProof/>
                <w:webHidden/>
              </w:rPr>
              <w:fldChar w:fldCharType="separate"/>
            </w:r>
            <w:r w:rsidR="00200C89">
              <w:rPr>
                <w:noProof/>
                <w:webHidden/>
              </w:rPr>
              <w:t>8</w:t>
            </w:r>
            <w:r w:rsidR="00200C89">
              <w:rPr>
                <w:noProof/>
                <w:webHidden/>
              </w:rPr>
              <w:fldChar w:fldCharType="end"/>
            </w:r>
          </w:hyperlink>
        </w:p>
        <w:p w:rsidR="00200C89" w:rsidRDefault="00307E1C">
          <w:pPr>
            <w:pStyle w:val="TOC2"/>
            <w:rPr>
              <w:noProof/>
              <w:lang w:eastAsia="en-US"/>
            </w:rPr>
          </w:pPr>
          <w:hyperlink w:anchor="_Toc374375809" w:history="1">
            <w:r w:rsidR="00200C89" w:rsidRPr="00D974DB">
              <w:rPr>
                <w:rStyle w:val="Hyperlink"/>
                <w:noProof/>
              </w:rPr>
              <w:t>[5]  USER</w:t>
            </w:r>
            <w:r w:rsidR="00200C89">
              <w:rPr>
                <w:noProof/>
                <w:webHidden/>
              </w:rPr>
              <w:tab/>
            </w:r>
            <w:r w:rsidR="00200C89">
              <w:rPr>
                <w:noProof/>
                <w:webHidden/>
              </w:rPr>
              <w:fldChar w:fldCharType="begin"/>
            </w:r>
            <w:r w:rsidR="00200C89">
              <w:rPr>
                <w:noProof/>
                <w:webHidden/>
              </w:rPr>
              <w:instrText xml:space="preserve"> PAGEREF _Toc374375809 \h </w:instrText>
            </w:r>
            <w:r w:rsidR="00200C89">
              <w:rPr>
                <w:noProof/>
                <w:webHidden/>
              </w:rPr>
            </w:r>
            <w:r w:rsidR="00200C89">
              <w:rPr>
                <w:noProof/>
                <w:webHidden/>
              </w:rPr>
              <w:fldChar w:fldCharType="separate"/>
            </w:r>
            <w:r w:rsidR="00200C89">
              <w:rPr>
                <w:noProof/>
                <w:webHidden/>
              </w:rPr>
              <w:t>9</w:t>
            </w:r>
            <w:r w:rsidR="00200C89">
              <w:rPr>
                <w:noProof/>
                <w:webHidden/>
              </w:rPr>
              <w:fldChar w:fldCharType="end"/>
            </w:r>
          </w:hyperlink>
        </w:p>
        <w:p w:rsidR="00200C89" w:rsidRDefault="00307E1C">
          <w:pPr>
            <w:pStyle w:val="TOC2"/>
            <w:rPr>
              <w:noProof/>
              <w:lang w:eastAsia="en-US"/>
            </w:rPr>
          </w:pPr>
          <w:hyperlink w:anchor="_Toc374375810" w:history="1">
            <w:r w:rsidR="00200C89" w:rsidRPr="00D974DB">
              <w:rPr>
                <w:rStyle w:val="Hyperlink"/>
                <w:noProof/>
              </w:rPr>
              <w:t>[6]  Button Inputs</w:t>
            </w:r>
            <w:r w:rsidR="00200C89">
              <w:rPr>
                <w:noProof/>
                <w:webHidden/>
              </w:rPr>
              <w:tab/>
            </w:r>
            <w:r w:rsidR="00200C89">
              <w:rPr>
                <w:noProof/>
                <w:webHidden/>
              </w:rPr>
              <w:fldChar w:fldCharType="begin"/>
            </w:r>
            <w:r w:rsidR="00200C89">
              <w:rPr>
                <w:noProof/>
                <w:webHidden/>
              </w:rPr>
              <w:instrText xml:space="preserve"> PAGEREF _Toc374375810 \h </w:instrText>
            </w:r>
            <w:r w:rsidR="00200C89">
              <w:rPr>
                <w:noProof/>
                <w:webHidden/>
              </w:rPr>
            </w:r>
            <w:r w:rsidR="00200C89">
              <w:rPr>
                <w:noProof/>
                <w:webHidden/>
              </w:rPr>
              <w:fldChar w:fldCharType="separate"/>
            </w:r>
            <w:r w:rsidR="00200C89">
              <w:rPr>
                <w:noProof/>
                <w:webHidden/>
              </w:rPr>
              <w:t>9</w:t>
            </w:r>
            <w:r w:rsidR="00200C89">
              <w:rPr>
                <w:noProof/>
                <w:webHidden/>
              </w:rPr>
              <w:fldChar w:fldCharType="end"/>
            </w:r>
          </w:hyperlink>
        </w:p>
        <w:p w:rsidR="00200C89" w:rsidRDefault="00307E1C">
          <w:pPr>
            <w:pStyle w:val="TOC2"/>
            <w:rPr>
              <w:noProof/>
              <w:lang w:eastAsia="en-US"/>
            </w:rPr>
          </w:pPr>
          <w:hyperlink w:anchor="_Toc374375811" w:history="1">
            <w:r w:rsidR="00200C89" w:rsidRPr="00D974DB">
              <w:rPr>
                <w:rStyle w:val="Hyperlink"/>
                <w:noProof/>
              </w:rPr>
              <w:t>[7]  Battery Pack</w:t>
            </w:r>
            <w:r w:rsidR="00200C89">
              <w:rPr>
                <w:noProof/>
                <w:webHidden/>
              </w:rPr>
              <w:tab/>
            </w:r>
            <w:r w:rsidR="00200C89">
              <w:rPr>
                <w:noProof/>
                <w:webHidden/>
              </w:rPr>
              <w:fldChar w:fldCharType="begin"/>
            </w:r>
            <w:r w:rsidR="00200C89">
              <w:rPr>
                <w:noProof/>
                <w:webHidden/>
              </w:rPr>
              <w:instrText xml:space="preserve"> PAGEREF _Toc374375811 \h </w:instrText>
            </w:r>
            <w:r w:rsidR="00200C89">
              <w:rPr>
                <w:noProof/>
                <w:webHidden/>
              </w:rPr>
            </w:r>
            <w:r w:rsidR="00200C89">
              <w:rPr>
                <w:noProof/>
                <w:webHidden/>
              </w:rPr>
              <w:fldChar w:fldCharType="separate"/>
            </w:r>
            <w:r w:rsidR="00200C89">
              <w:rPr>
                <w:noProof/>
                <w:webHidden/>
              </w:rPr>
              <w:t>9</w:t>
            </w:r>
            <w:r w:rsidR="00200C89">
              <w:rPr>
                <w:noProof/>
                <w:webHidden/>
              </w:rPr>
              <w:fldChar w:fldCharType="end"/>
            </w:r>
          </w:hyperlink>
        </w:p>
        <w:p w:rsidR="00200C89" w:rsidRDefault="00307E1C">
          <w:pPr>
            <w:pStyle w:val="TOC1"/>
            <w:tabs>
              <w:tab w:val="right" w:leader="dot" w:pos="9350"/>
            </w:tabs>
            <w:rPr>
              <w:noProof/>
              <w:lang w:eastAsia="en-US"/>
            </w:rPr>
          </w:pPr>
          <w:hyperlink w:anchor="_Toc374375812" w:history="1">
            <w:r w:rsidR="00200C89" w:rsidRPr="00D974DB">
              <w:rPr>
                <w:rStyle w:val="Hyperlink"/>
                <w:noProof/>
              </w:rPr>
              <w:t>Materials/Components Used</w:t>
            </w:r>
            <w:r w:rsidR="00200C89">
              <w:rPr>
                <w:noProof/>
                <w:webHidden/>
              </w:rPr>
              <w:tab/>
            </w:r>
            <w:r w:rsidR="00200C89">
              <w:rPr>
                <w:noProof/>
                <w:webHidden/>
              </w:rPr>
              <w:fldChar w:fldCharType="begin"/>
            </w:r>
            <w:r w:rsidR="00200C89">
              <w:rPr>
                <w:noProof/>
                <w:webHidden/>
              </w:rPr>
              <w:instrText xml:space="preserve"> PAGEREF _Toc374375812 \h </w:instrText>
            </w:r>
            <w:r w:rsidR="00200C89">
              <w:rPr>
                <w:noProof/>
                <w:webHidden/>
              </w:rPr>
            </w:r>
            <w:r w:rsidR="00200C89">
              <w:rPr>
                <w:noProof/>
                <w:webHidden/>
              </w:rPr>
              <w:fldChar w:fldCharType="separate"/>
            </w:r>
            <w:r w:rsidR="00200C89">
              <w:rPr>
                <w:noProof/>
                <w:webHidden/>
              </w:rPr>
              <w:t>9</w:t>
            </w:r>
            <w:r w:rsidR="00200C89">
              <w:rPr>
                <w:noProof/>
                <w:webHidden/>
              </w:rPr>
              <w:fldChar w:fldCharType="end"/>
            </w:r>
          </w:hyperlink>
        </w:p>
        <w:p w:rsidR="00200C89" w:rsidRDefault="00307E1C">
          <w:pPr>
            <w:pStyle w:val="TOC1"/>
            <w:tabs>
              <w:tab w:val="right" w:leader="dot" w:pos="9350"/>
            </w:tabs>
            <w:rPr>
              <w:noProof/>
              <w:lang w:eastAsia="en-US"/>
            </w:rPr>
          </w:pPr>
          <w:hyperlink w:anchor="_Toc374375813" w:history="1">
            <w:r w:rsidR="00200C89" w:rsidRPr="00D974DB">
              <w:rPr>
                <w:rStyle w:val="Hyperlink"/>
                <w:noProof/>
              </w:rPr>
              <w:t>Physical Specifications</w:t>
            </w:r>
            <w:r w:rsidR="00200C89">
              <w:rPr>
                <w:noProof/>
                <w:webHidden/>
              </w:rPr>
              <w:tab/>
            </w:r>
            <w:r w:rsidR="00200C89">
              <w:rPr>
                <w:noProof/>
                <w:webHidden/>
              </w:rPr>
              <w:fldChar w:fldCharType="begin"/>
            </w:r>
            <w:r w:rsidR="00200C89">
              <w:rPr>
                <w:noProof/>
                <w:webHidden/>
              </w:rPr>
              <w:instrText xml:space="preserve"> PAGEREF _Toc374375813 \h </w:instrText>
            </w:r>
            <w:r w:rsidR="00200C89">
              <w:rPr>
                <w:noProof/>
                <w:webHidden/>
              </w:rPr>
            </w:r>
            <w:r w:rsidR="00200C89">
              <w:rPr>
                <w:noProof/>
                <w:webHidden/>
              </w:rPr>
              <w:fldChar w:fldCharType="separate"/>
            </w:r>
            <w:r w:rsidR="00200C89">
              <w:rPr>
                <w:noProof/>
                <w:webHidden/>
              </w:rPr>
              <w:t>10</w:t>
            </w:r>
            <w:r w:rsidR="00200C89">
              <w:rPr>
                <w:noProof/>
                <w:webHidden/>
              </w:rPr>
              <w:fldChar w:fldCharType="end"/>
            </w:r>
          </w:hyperlink>
        </w:p>
        <w:p w:rsidR="00200C89" w:rsidRDefault="00307E1C">
          <w:pPr>
            <w:pStyle w:val="TOC1"/>
            <w:tabs>
              <w:tab w:val="right" w:leader="dot" w:pos="9350"/>
            </w:tabs>
            <w:rPr>
              <w:noProof/>
              <w:lang w:eastAsia="en-US"/>
            </w:rPr>
          </w:pPr>
          <w:hyperlink w:anchor="_Toc374375814" w:history="1">
            <w:r w:rsidR="00200C89" w:rsidRPr="00D974DB">
              <w:rPr>
                <w:rStyle w:val="Hyperlink"/>
                <w:noProof/>
              </w:rPr>
              <w:t>Block Diagrams</w:t>
            </w:r>
            <w:r w:rsidR="00200C89">
              <w:rPr>
                <w:noProof/>
                <w:webHidden/>
              </w:rPr>
              <w:tab/>
            </w:r>
            <w:r w:rsidR="00200C89">
              <w:rPr>
                <w:noProof/>
                <w:webHidden/>
              </w:rPr>
              <w:fldChar w:fldCharType="begin"/>
            </w:r>
            <w:r w:rsidR="00200C89">
              <w:rPr>
                <w:noProof/>
                <w:webHidden/>
              </w:rPr>
              <w:instrText xml:space="preserve"> PAGEREF _Toc374375814 \h </w:instrText>
            </w:r>
            <w:r w:rsidR="00200C89">
              <w:rPr>
                <w:noProof/>
                <w:webHidden/>
              </w:rPr>
            </w:r>
            <w:r w:rsidR="00200C89">
              <w:rPr>
                <w:noProof/>
                <w:webHidden/>
              </w:rPr>
              <w:fldChar w:fldCharType="separate"/>
            </w:r>
            <w:r w:rsidR="00200C89">
              <w:rPr>
                <w:noProof/>
                <w:webHidden/>
              </w:rPr>
              <w:t>11</w:t>
            </w:r>
            <w:r w:rsidR="00200C89">
              <w:rPr>
                <w:noProof/>
                <w:webHidden/>
              </w:rPr>
              <w:fldChar w:fldCharType="end"/>
            </w:r>
          </w:hyperlink>
        </w:p>
        <w:p w:rsidR="00200C89" w:rsidRDefault="00307E1C">
          <w:pPr>
            <w:pStyle w:val="TOC1"/>
            <w:tabs>
              <w:tab w:val="right" w:leader="dot" w:pos="9350"/>
            </w:tabs>
            <w:rPr>
              <w:noProof/>
              <w:lang w:eastAsia="en-US"/>
            </w:rPr>
          </w:pPr>
          <w:hyperlink w:anchor="_Toc374375815" w:history="1">
            <w:r w:rsidR="00200C89" w:rsidRPr="00D974DB">
              <w:rPr>
                <w:rStyle w:val="Hyperlink"/>
                <w:noProof/>
              </w:rPr>
              <w:t>DETAILED DESCTIPTION</w:t>
            </w:r>
            <w:r w:rsidR="00200C89">
              <w:rPr>
                <w:noProof/>
                <w:webHidden/>
              </w:rPr>
              <w:tab/>
            </w:r>
            <w:r w:rsidR="00200C89">
              <w:rPr>
                <w:noProof/>
                <w:webHidden/>
              </w:rPr>
              <w:fldChar w:fldCharType="begin"/>
            </w:r>
            <w:r w:rsidR="00200C89">
              <w:rPr>
                <w:noProof/>
                <w:webHidden/>
              </w:rPr>
              <w:instrText xml:space="preserve"> PAGEREF _Toc374375815 \h </w:instrText>
            </w:r>
            <w:r w:rsidR="00200C89">
              <w:rPr>
                <w:noProof/>
                <w:webHidden/>
              </w:rPr>
            </w:r>
            <w:r w:rsidR="00200C89">
              <w:rPr>
                <w:noProof/>
                <w:webHidden/>
              </w:rPr>
              <w:fldChar w:fldCharType="separate"/>
            </w:r>
            <w:r w:rsidR="00200C89">
              <w:rPr>
                <w:noProof/>
                <w:webHidden/>
              </w:rPr>
              <w:t>12</w:t>
            </w:r>
            <w:r w:rsidR="00200C89">
              <w:rPr>
                <w:noProof/>
                <w:webHidden/>
              </w:rPr>
              <w:fldChar w:fldCharType="end"/>
            </w:r>
          </w:hyperlink>
        </w:p>
        <w:p w:rsidR="00200C89" w:rsidRDefault="00307E1C">
          <w:pPr>
            <w:pStyle w:val="TOC2"/>
            <w:rPr>
              <w:noProof/>
              <w:lang w:eastAsia="en-US"/>
            </w:rPr>
          </w:pPr>
          <w:hyperlink w:anchor="_Toc374375816" w:history="1">
            <w:r w:rsidR="00200C89" w:rsidRPr="00D974DB">
              <w:rPr>
                <w:rStyle w:val="Hyperlink"/>
                <w:noProof/>
              </w:rPr>
              <w:t>I/O Specification</w:t>
            </w:r>
            <w:r w:rsidR="00200C89">
              <w:rPr>
                <w:noProof/>
                <w:webHidden/>
              </w:rPr>
              <w:tab/>
            </w:r>
            <w:r w:rsidR="00200C89">
              <w:rPr>
                <w:noProof/>
                <w:webHidden/>
              </w:rPr>
              <w:fldChar w:fldCharType="begin"/>
            </w:r>
            <w:r w:rsidR="00200C89">
              <w:rPr>
                <w:noProof/>
                <w:webHidden/>
              </w:rPr>
              <w:instrText xml:space="preserve"> PAGEREF _Toc374375816 \h </w:instrText>
            </w:r>
            <w:r w:rsidR="00200C89">
              <w:rPr>
                <w:noProof/>
                <w:webHidden/>
              </w:rPr>
            </w:r>
            <w:r w:rsidR="00200C89">
              <w:rPr>
                <w:noProof/>
                <w:webHidden/>
              </w:rPr>
              <w:fldChar w:fldCharType="separate"/>
            </w:r>
            <w:r w:rsidR="00200C89">
              <w:rPr>
                <w:noProof/>
                <w:webHidden/>
              </w:rPr>
              <w:t>12</w:t>
            </w:r>
            <w:r w:rsidR="00200C89">
              <w:rPr>
                <w:noProof/>
                <w:webHidden/>
              </w:rPr>
              <w:fldChar w:fldCharType="end"/>
            </w:r>
          </w:hyperlink>
        </w:p>
        <w:p w:rsidR="00200C89" w:rsidRDefault="00307E1C">
          <w:pPr>
            <w:pStyle w:val="TOC2"/>
            <w:rPr>
              <w:noProof/>
              <w:lang w:eastAsia="en-US"/>
            </w:rPr>
          </w:pPr>
          <w:hyperlink w:anchor="_Toc374375817" w:history="1">
            <w:r w:rsidR="00200C89" w:rsidRPr="00D974DB">
              <w:rPr>
                <w:rStyle w:val="Hyperlink"/>
                <w:noProof/>
              </w:rPr>
              <w:t>Interface Specification</w:t>
            </w:r>
            <w:r w:rsidR="00200C89">
              <w:rPr>
                <w:noProof/>
                <w:webHidden/>
              </w:rPr>
              <w:tab/>
            </w:r>
            <w:r w:rsidR="00200C89">
              <w:rPr>
                <w:noProof/>
                <w:webHidden/>
              </w:rPr>
              <w:fldChar w:fldCharType="begin"/>
            </w:r>
            <w:r w:rsidR="00200C89">
              <w:rPr>
                <w:noProof/>
                <w:webHidden/>
              </w:rPr>
              <w:instrText xml:space="preserve"> PAGEREF _Toc374375817 \h </w:instrText>
            </w:r>
            <w:r w:rsidR="00200C89">
              <w:rPr>
                <w:noProof/>
                <w:webHidden/>
              </w:rPr>
            </w:r>
            <w:r w:rsidR="00200C89">
              <w:rPr>
                <w:noProof/>
                <w:webHidden/>
              </w:rPr>
              <w:fldChar w:fldCharType="separate"/>
            </w:r>
            <w:r w:rsidR="00200C89">
              <w:rPr>
                <w:noProof/>
                <w:webHidden/>
              </w:rPr>
              <w:t>12</w:t>
            </w:r>
            <w:r w:rsidR="00200C89">
              <w:rPr>
                <w:noProof/>
                <w:webHidden/>
              </w:rPr>
              <w:fldChar w:fldCharType="end"/>
            </w:r>
          </w:hyperlink>
        </w:p>
        <w:p w:rsidR="00200C89" w:rsidRDefault="00307E1C">
          <w:pPr>
            <w:pStyle w:val="TOC1"/>
            <w:tabs>
              <w:tab w:val="right" w:leader="dot" w:pos="9350"/>
            </w:tabs>
            <w:rPr>
              <w:noProof/>
              <w:lang w:eastAsia="en-US"/>
            </w:rPr>
          </w:pPr>
          <w:hyperlink w:anchor="_Toc374375818" w:history="1">
            <w:r w:rsidR="00200C89" w:rsidRPr="00D974DB">
              <w:rPr>
                <w:rStyle w:val="Hyperlink"/>
                <w:noProof/>
              </w:rPr>
              <w:t>Hardware Specification</w:t>
            </w:r>
            <w:r w:rsidR="00200C89">
              <w:rPr>
                <w:noProof/>
                <w:webHidden/>
              </w:rPr>
              <w:tab/>
            </w:r>
            <w:r w:rsidR="00200C89">
              <w:rPr>
                <w:noProof/>
                <w:webHidden/>
              </w:rPr>
              <w:fldChar w:fldCharType="begin"/>
            </w:r>
            <w:r w:rsidR="00200C89">
              <w:rPr>
                <w:noProof/>
                <w:webHidden/>
              </w:rPr>
              <w:instrText xml:space="preserve"> PAGEREF _Toc374375818 \h </w:instrText>
            </w:r>
            <w:r w:rsidR="00200C89">
              <w:rPr>
                <w:noProof/>
                <w:webHidden/>
              </w:rPr>
            </w:r>
            <w:r w:rsidR="00200C89">
              <w:rPr>
                <w:noProof/>
                <w:webHidden/>
              </w:rPr>
              <w:fldChar w:fldCharType="separate"/>
            </w:r>
            <w:r w:rsidR="00200C89">
              <w:rPr>
                <w:noProof/>
                <w:webHidden/>
              </w:rPr>
              <w:t>13</w:t>
            </w:r>
            <w:r w:rsidR="00200C89">
              <w:rPr>
                <w:noProof/>
                <w:webHidden/>
              </w:rPr>
              <w:fldChar w:fldCharType="end"/>
            </w:r>
          </w:hyperlink>
        </w:p>
        <w:p w:rsidR="00200C89" w:rsidRDefault="00307E1C">
          <w:pPr>
            <w:pStyle w:val="TOC2"/>
            <w:rPr>
              <w:noProof/>
              <w:lang w:eastAsia="en-US"/>
            </w:rPr>
          </w:pPr>
          <w:hyperlink w:anchor="_Toc374375819" w:history="1">
            <w:r w:rsidR="00200C89" w:rsidRPr="00D974DB">
              <w:rPr>
                <w:rStyle w:val="Hyperlink"/>
                <w:noProof/>
              </w:rPr>
              <w:t>Microcontroller</w:t>
            </w:r>
            <w:r w:rsidR="00200C89">
              <w:rPr>
                <w:noProof/>
                <w:webHidden/>
              </w:rPr>
              <w:tab/>
            </w:r>
            <w:r w:rsidR="00200C89">
              <w:rPr>
                <w:noProof/>
                <w:webHidden/>
              </w:rPr>
              <w:fldChar w:fldCharType="begin"/>
            </w:r>
            <w:r w:rsidR="00200C89">
              <w:rPr>
                <w:noProof/>
                <w:webHidden/>
              </w:rPr>
              <w:instrText xml:space="preserve"> PAGEREF _Toc374375819 \h </w:instrText>
            </w:r>
            <w:r w:rsidR="00200C89">
              <w:rPr>
                <w:noProof/>
                <w:webHidden/>
              </w:rPr>
            </w:r>
            <w:r w:rsidR="00200C89">
              <w:rPr>
                <w:noProof/>
                <w:webHidden/>
              </w:rPr>
              <w:fldChar w:fldCharType="separate"/>
            </w:r>
            <w:r w:rsidR="00200C89">
              <w:rPr>
                <w:noProof/>
                <w:webHidden/>
              </w:rPr>
              <w:t>13</w:t>
            </w:r>
            <w:r w:rsidR="00200C89">
              <w:rPr>
                <w:noProof/>
                <w:webHidden/>
              </w:rPr>
              <w:fldChar w:fldCharType="end"/>
            </w:r>
          </w:hyperlink>
        </w:p>
        <w:p w:rsidR="00200C89" w:rsidRDefault="00307E1C">
          <w:pPr>
            <w:pStyle w:val="TOC2"/>
            <w:rPr>
              <w:noProof/>
              <w:lang w:eastAsia="en-US"/>
            </w:rPr>
          </w:pPr>
          <w:hyperlink w:anchor="_Toc374375820" w:history="1">
            <w:r w:rsidR="00200C89" w:rsidRPr="00D974DB">
              <w:rPr>
                <w:rStyle w:val="Hyperlink"/>
                <w:noProof/>
              </w:rPr>
              <w:t>Gyroscope</w:t>
            </w:r>
            <w:r w:rsidR="00200C89">
              <w:rPr>
                <w:noProof/>
                <w:webHidden/>
              </w:rPr>
              <w:tab/>
            </w:r>
            <w:r w:rsidR="00200C89">
              <w:rPr>
                <w:noProof/>
                <w:webHidden/>
              </w:rPr>
              <w:fldChar w:fldCharType="begin"/>
            </w:r>
            <w:r w:rsidR="00200C89">
              <w:rPr>
                <w:noProof/>
                <w:webHidden/>
              </w:rPr>
              <w:instrText xml:space="preserve"> PAGEREF _Toc374375820 \h </w:instrText>
            </w:r>
            <w:r w:rsidR="00200C89">
              <w:rPr>
                <w:noProof/>
                <w:webHidden/>
              </w:rPr>
            </w:r>
            <w:r w:rsidR="00200C89">
              <w:rPr>
                <w:noProof/>
                <w:webHidden/>
              </w:rPr>
              <w:fldChar w:fldCharType="separate"/>
            </w:r>
            <w:r w:rsidR="00200C89">
              <w:rPr>
                <w:noProof/>
                <w:webHidden/>
              </w:rPr>
              <w:t>14</w:t>
            </w:r>
            <w:r w:rsidR="00200C89">
              <w:rPr>
                <w:noProof/>
                <w:webHidden/>
              </w:rPr>
              <w:fldChar w:fldCharType="end"/>
            </w:r>
          </w:hyperlink>
        </w:p>
        <w:p w:rsidR="00200C89" w:rsidRDefault="00307E1C">
          <w:pPr>
            <w:pStyle w:val="TOC2"/>
            <w:rPr>
              <w:noProof/>
              <w:lang w:eastAsia="en-US"/>
            </w:rPr>
          </w:pPr>
          <w:hyperlink w:anchor="_Toc374375821" w:history="1">
            <w:r w:rsidR="00200C89" w:rsidRPr="00D974DB">
              <w:rPr>
                <w:rStyle w:val="Hyperlink"/>
                <w:noProof/>
              </w:rPr>
              <w:t>LCD Screen</w:t>
            </w:r>
            <w:r w:rsidR="00200C89">
              <w:rPr>
                <w:noProof/>
                <w:webHidden/>
              </w:rPr>
              <w:tab/>
            </w:r>
            <w:r w:rsidR="00200C89">
              <w:rPr>
                <w:noProof/>
                <w:webHidden/>
              </w:rPr>
              <w:fldChar w:fldCharType="begin"/>
            </w:r>
            <w:r w:rsidR="00200C89">
              <w:rPr>
                <w:noProof/>
                <w:webHidden/>
              </w:rPr>
              <w:instrText xml:space="preserve"> PAGEREF _Toc374375821 \h </w:instrText>
            </w:r>
            <w:r w:rsidR="00200C89">
              <w:rPr>
                <w:noProof/>
                <w:webHidden/>
              </w:rPr>
            </w:r>
            <w:r w:rsidR="00200C89">
              <w:rPr>
                <w:noProof/>
                <w:webHidden/>
              </w:rPr>
              <w:fldChar w:fldCharType="separate"/>
            </w:r>
            <w:r w:rsidR="00200C89">
              <w:rPr>
                <w:noProof/>
                <w:webHidden/>
              </w:rPr>
              <w:t>15</w:t>
            </w:r>
            <w:r w:rsidR="00200C89">
              <w:rPr>
                <w:noProof/>
                <w:webHidden/>
              </w:rPr>
              <w:fldChar w:fldCharType="end"/>
            </w:r>
          </w:hyperlink>
        </w:p>
        <w:p w:rsidR="00200C89" w:rsidRDefault="00307E1C">
          <w:pPr>
            <w:pStyle w:val="TOC1"/>
            <w:tabs>
              <w:tab w:val="right" w:leader="dot" w:pos="9350"/>
            </w:tabs>
            <w:rPr>
              <w:noProof/>
              <w:lang w:eastAsia="en-US"/>
            </w:rPr>
          </w:pPr>
          <w:hyperlink w:anchor="_Toc374375822" w:history="1">
            <w:r w:rsidR="00200C89" w:rsidRPr="00D974DB">
              <w:rPr>
                <w:rStyle w:val="Hyperlink"/>
                <w:noProof/>
              </w:rPr>
              <w:t>Software Specification</w:t>
            </w:r>
            <w:r w:rsidR="00200C89">
              <w:rPr>
                <w:noProof/>
                <w:webHidden/>
              </w:rPr>
              <w:tab/>
            </w:r>
            <w:r w:rsidR="00200C89">
              <w:rPr>
                <w:noProof/>
                <w:webHidden/>
              </w:rPr>
              <w:fldChar w:fldCharType="begin"/>
            </w:r>
            <w:r w:rsidR="00200C89">
              <w:rPr>
                <w:noProof/>
                <w:webHidden/>
              </w:rPr>
              <w:instrText xml:space="preserve"> PAGEREF _Toc374375822 \h </w:instrText>
            </w:r>
            <w:r w:rsidR="00200C89">
              <w:rPr>
                <w:noProof/>
                <w:webHidden/>
              </w:rPr>
            </w:r>
            <w:r w:rsidR="00200C89">
              <w:rPr>
                <w:noProof/>
                <w:webHidden/>
              </w:rPr>
              <w:fldChar w:fldCharType="separate"/>
            </w:r>
            <w:r w:rsidR="00200C89">
              <w:rPr>
                <w:noProof/>
                <w:webHidden/>
              </w:rPr>
              <w:t>16</w:t>
            </w:r>
            <w:r w:rsidR="00200C89">
              <w:rPr>
                <w:noProof/>
                <w:webHidden/>
              </w:rPr>
              <w:fldChar w:fldCharType="end"/>
            </w:r>
          </w:hyperlink>
        </w:p>
        <w:p w:rsidR="00200C89" w:rsidRDefault="00307E1C">
          <w:pPr>
            <w:pStyle w:val="TOC1"/>
            <w:tabs>
              <w:tab w:val="right" w:leader="dot" w:pos="9350"/>
            </w:tabs>
            <w:rPr>
              <w:noProof/>
              <w:lang w:eastAsia="en-US"/>
            </w:rPr>
          </w:pPr>
          <w:hyperlink w:anchor="_Toc374375823" w:history="1">
            <w:r w:rsidR="00200C89" w:rsidRPr="00D974DB">
              <w:rPr>
                <w:rStyle w:val="Hyperlink"/>
                <w:noProof/>
              </w:rPr>
              <w:t>Simulations/Modeling</w:t>
            </w:r>
            <w:r w:rsidR="00200C89">
              <w:rPr>
                <w:noProof/>
                <w:webHidden/>
              </w:rPr>
              <w:tab/>
            </w:r>
            <w:r w:rsidR="00200C89">
              <w:rPr>
                <w:noProof/>
                <w:webHidden/>
              </w:rPr>
              <w:fldChar w:fldCharType="begin"/>
            </w:r>
            <w:r w:rsidR="00200C89">
              <w:rPr>
                <w:noProof/>
                <w:webHidden/>
              </w:rPr>
              <w:instrText xml:space="preserve"> PAGEREF _Toc374375823 \h </w:instrText>
            </w:r>
            <w:r w:rsidR="00200C89">
              <w:rPr>
                <w:noProof/>
                <w:webHidden/>
              </w:rPr>
            </w:r>
            <w:r w:rsidR="00200C89">
              <w:rPr>
                <w:noProof/>
                <w:webHidden/>
              </w:rPr>
              <w:fldChar w:fldCharType="separate"/>
            </w:r>
            <w:r w:rsidR="00200C89">
              <w:rPr>
                <w:noProof/>
                <w:webHidden/>
              </w:rPr>
              <w:t>16</w:t>
            </w:r>
            <w:r w:rsidR="00200C89">
              <w:rPr>
                <w:noProof/>
                <w:webHidden/>
              </w:rPr>
              <w:fldChar w:fldCharType="end"/>
            </w:r>
          </w:hyperlink>
        </w:p>
        <w:p w:rsidR="00200C89" w:rsidRDefault="00307E1C">
          <w:pPr>
            <w:pStyle w:val="TOC1"/>
            <w:tabs>
              <w:tab w:val="right" w:leader="dot" w:pos="9350"/>
            </w:tabs>
            <w:rPr>
              <w:noProof/>
              <w:lang w:eastAsia="en-US"/>
            </w:rPr>
          </w:pPr>
          <w:hyperlink w:anchor="_Toc374375824" w:history="1">
            <w:r w:rsidR="00200C89" w:rsidRPr="00D974DB">
              <w:rPr>
                <w:rStyle w:val="Hyperlink"/>
                <w:noProof/>
              </w:rPr>
              <w:t>Implementation Challenges</w:t>
            </w:r>
            <w:r w:rsidR="00200C89">
              <w:rPr>
                <w:noProof/>
                <w:webHidden/>
              </w:rPr>
              <w:tab/>
            </w:r>
            <w:r w:rsidR="00200C89">
              <w:rPr>
                <w:noProof/>
                <w:webHidden/>
              </w:rPr>
              <w:fldChar w:fldCharType="begin"/>
            </w:r>
            <w:r w:rsidR="00200C89">
              <w:rPr>
                <w:noProof/>
                <w:webHidden/>
              </w:rPr>
              <w:instrText xml:space="preserve"> PAGEREF _Toc374375824 \h </w:instrText>
            </w:r>
            <w:r w:rsidR="00200C89">
              <w:rPr>
                <w:noProof/>
                <w:webHidden/>
              </w:rPr>
            </w:r>
            <w:r w:rsidR="00200C89">
              <w:rPr>
                <w:noProof/>
                <w:webHidden/>
              </w:rPr>
              <w:fldChar w:fldCharType="separate"/>
            </w:r>
            <w:r w:rsidR="00200C89">
              <w:rPr>
                <w:noProof/>
                <w:webHidden/>
              </w:rPr>
              <w:t>17</w:t>
            </w:r>
            <w:r w:rsidR="00200C89">
              <w:rPr>
                <w:noProof/>
                <w:webHidden/>
              </w:rPr>
              <w:fldChar w:fldCharType="end"/>
            </w:r>
          </w:hyperlink>
        </w:p>
        <w:p w:rsidR="00200C89" w:rsidRDefault="00307E1C">
          <w:pPr>
            <w:pStyle w:val="TOC1"/>
            <w:tabs>
              <w:tab w:val="right" w:leader="dot" w:pos="9350"/>
            </w:tabs>
            <w:rPr>
              <w:noProof/>
              <w:lang w:eastAsia="en-US"/>
            </w:rPr>
          </w:pPr>
          <w:hyperlink w:anchor="_Toc374375825" w:history="1">
            <w:r w:rsidR="00200C89" w:rsidRPr="00D974DB">
              <w:rPr>
                <w:rStyle w:val="Hyperlink"/>
                <w:noProof/>
              </w:rPr>
              <w:t>Testing Procedures</w:t>
            </w:r>
            <w:r w:rsidR="00200C89">
              <w:rPr>
                <w:noProof/>
                <w:webHidden/>
              </w:rPr>
              <w:tab/>
            </w:r>
            <w:r w:rsidR="00200C89">
              <w:rPr>
                <w:noProof/>
                <w:webHidden/>
              </w:rPr>
              <w:fldChar w:fldCharType="begin"/>
            </w:r>
            <w:r w:rsidR="00200C89">
              <w:rPr>
                <w:noProof/>
                <w:webHidden/>
              </w:rPr>
              <w:instrText xml:space="preserve"> PAGEREF _Toc374375825 \h </w:instrText>
            </w:r>
            <w:r w:rsidR="00200C89">
              <w:rPr>
                <w:noProof/>
                <w:webHidden/>
              </w:rPr>
            </w:r>
            <w:r w:rsidR="00200C89">
              <w:rPr>
                <w:noProof/>
                <w:webHidden/>
              </w:rPr>
              <w:fldChar w:fldCharType="separate"/>
            </w:r>
            <w:r w:rsidR="00200C89">
              <w:rPr>
                <w:noProof/>
                <w:webHidden/>
              </w:rPr>
              <w:t>17</w:t>
            </w:r>
            <w:r w:rsidR="00200C89">
              <w:rPr>
                <w:noProof/>
                <w:webHidden/>
              </w:rPr>
              <w:fldChar w:fldCharType="end"/>
            </w:r>
          </w:hyperlink>
        </w:p>
        <w:p w:rsidR="00200C89" w:rsidRDefault="00307E1C">
          <w:pPr>
            <w:pStyle w:val="TOC1"/>
            <w:tabs>
              <w:tab w:val="right" w:leader="dot" w:pos="9350"/>
            </w:tabs>
            <w:rPr>
              <w:noProof/>
              <w:lang w:eastAsia="en-US"/>
            </w:rPr>
          </w:pPr>
          <w:hyperlink w:anchor="_Toc374375826" w:history="1">
            <w:r w:rsidR="00200C89" w:rsidRPr="00D974DB">
              <w:rPr>
                <w:rStyle w:val="Hyperlink"/>
                <w:noProof/>
              </w:rPr>
              <w:t>PROJECT TEAM INFOMATION</w:t>
            </w:r>
            <w:r w:rsidR="00200C89">
              <w:rPr>
                <w:noProof/>
                <w:webHidden/>
              </w:rPr>
              <w:tab/>
            </w:r>
            <w:r w:rsidR="00200C89">
              <w:rPr>
                <w:noProof/>
                <w:webHidden/>
              </w:rPr>
              <w:fldChar w:fldCharType="begin"/>
            </w:r>
            <w:r w:rsidR="00200C89">
              <w:rPr>
                <w:noProof/>
                <w:webHidden/>
              </w:rPr>
              <w:instrText xml:space="preserve"> PAGEREF _Toc374375826 \h </w:instrText>
            </w:r>
            <w:r w:rsidR="00200C89">
              <w:rPr>
                <w:noProof/>
                <w:webHidden/>
              </w:rPr>
            </w:r>
            <w:r w:rsidR="00200C89">
              <w:rPr>
                <w:noProof/>
                <w:webHidden/>
              </w:rPr>
              <w:fldChar w:fldCharType="separate"/>
            </w:r>
            <w:r w:rsidR="00200C89">
              <w:rPr>
                <w:noProof/>
                <w:webHidden/>
              </w:rPr>
              <w:t>18</w:t>
            </w:r>
            <w:r w:rsidR="00200C89">
              <w:rPr>
                <w:noProof/>
                <w:webHidden/>
              </w:rPr>
              <w:fldChar w:fldCharType="end"/>
            </w:r>
          </w:hyperlink>
        </w:p>
        <w:p w:rsidR="00200C89" w:rsidRDefault="00307E1C">
          <w:pPr>
            <w:pStyle w:val="TOC1"/>
            <w:tabs>
              <w:tab w:val="right" w:leader="dot" w:pos="9350"/>
            </w:tabs>
            <w:rPr>
              <w:noProof/>
              <w:lang w:eastAsia="en-US"/>
            </w:rPr>
          </w:pPr>
          <w:hyperlink w:anchor="_Toc374375827" w:history="1">
            <w:r w:rsidR="00200C89" w:rsidRPr="00D974DB">
              <w:rPr>
                <w:rStyle w:val="Hyperlink"/>
                <w:rFonts w:eastAsia="Times New Roman"/>
                <w:noProof/>
              </w:rPr>
              <w:t>Appendix</w:t>
            </w:r>
            <w:r w:rsidR="00200C89">
              <w:rPr>
                <w:noProof/>
                <w:webHidden/>
              </w:rPr>
              <w:tab/>
            </w:r>
            <w:r w:rsidR="00200C89">
              <w:rPr>
                <w:noProof/>
                <w:webHidden/>
              </w:rPr>
              <w:fldChar w:fldCharType="begin"/>
            </w:r>
            <w:r w:rsidR="00200C89">
              <w:rPr>
                <w:noProof/>
                <w:webHidden/>
              </w:rPr>
              <w:instrText xml:space="preserve"> PAGEREF _Toc374375827 \h </w:instrText>
            </w:r>
            <w:r w:rsidR="00200C89">
              <w:rPr>
                <w:noProof/>
                <w:webHidden/>
              </w:rPr>
            </w:r>
            <w:r w:rsidR="00200C89">
              <w:rPr>
                <w:noProof/>
                <w:webHidden/>
              </w:rPr>
              <w:fldChar w:fldCharType="separate"/>
            </w:r>
            <w:r w:rsidR="00200C89">
              <w:rPr>
                <w:noProof/>
                <w:webHidden/>
              </w:rPr>
              <w:t>19</w:t>
            </w:r>
            <w:r w:rsidR="00200C89">
              <w:rPr>
                <w:noProof/>
                <w:webHidden/>
              </w:rPr>
              <w:fldChar w:fldCharType="end"/>
            </w:r>
          </w:hyperlink>
        </w:p>
        <w:p w:rsidR="00607667" w:rsidRDefault="008026A9" w:rsidP="0029338D">
          <w:pPr>
            <w:pStyle w:val="TOC1"/>
            <w:tabs>
              <w:tab w:val="right" w:leader="dot" w:pos="9350"/>
            </w:tabs>
            <w:rPr>
              <w:b/>
              <w:bCs/>
              <w:noProof/>
            </w:rPr>
          </w:pPr>
          <w:r w:rsidRPr="007716C7">
            <w:rPr>
              <w:rFonts w:asciiTheme="majorHAnsi" w:hAnsiTheme="majorHAnsi"/>
              <w:b/>
              <w:sz w:val="20"/>
            </w:rPr>
            <w:fldChar w:fldCharType="end"/>
          </w:r>
        </w:p>
      </w:sdtContent>
    </w:sdt>
    <w:p w:rsidR="00275442" w:rsidRDefault="00275442" w:rsidP="0029338D">
      <w:pPr>
        <w:pStyle w:val="Heading2"/>
        <w:rPr>
          <w:lang w:eastAsia="ja-JP"/>
        </w:rPr>
      </w:pPr>
    </w:p>
    <w:p w:rsidR="00BD643E" w:rsidRPr="00607667" w:rsidRDefault="0029338D" w:rsidP="0029338D">
      <w:pPr>
        <w:pStyle w:val="Heading2"/>
      </w:pPr>
      <w:bookmarkStart w:id="4" w:name="_Toc374375047"/>
      <w:bookmarkStart w:id="5" w:name="_Toc374375792"/>
      <w:r w:rsidRPr="00CA6F9B">
        <w:rPr>
          <w:lang w:eastAsia="ja-JP"/>
        </w:rPr>
        <w:t>Executive Summary</w:t>
      </w:r>
      <w:bookmarkEnd w:id="4"/>
      <w:bookmarkEnd w:id="5"/>
    </w:p>
    <w:p w:rsidR="00307E1C" w:rsidRPr="00CA6F9B" w:rsidRDefault="00307E1C" w:rsidP="00307E1C">
      <w:pPr>
        <w:ind w:firstLine="720"/>
        <w:rPr>
          <w:lang w:eastAsia="ja-JP"/>
        </w:rPr>
      </w:pPr>
      <w:bookmarkStart w:id="6" w:name="_Toc374375048"/>
      <w:bookmarkStart w:id="7" w:name="_Toc374375793"/>
      <w:r>
        <w:rPr>
          <w:lang w:eastAsia="ja-JP"/>
        </w:rPr>
        <w:t>This document is composed of formal descriptions of the many steps involved in the design, development and implementation of the Gyroscopic Roller Alignment Tool. This tool will be used in order to more accurately calibrate the relative orientation of the various components of roller-based assembly machinery, thereby preventing compounded error in the machinery’s alignment and allowing for more precise production. The three major elements which work together to form this system are the Code Design, the PCB Design, and the User Interface Design.</w:t>
      </w:r>
    </w:p>
    <w:p w:rsidR="00BD643E" w:rsidRPr="00CA6F9B" w:rsidRDefault="00BD643E" w:rsidP="004B64E1">
      <w:pPr>
        <w:pStyle w:val="Heading2"/>
        <w:rPr>
          <w:lang w:eastAsia="ja-JP"/>
        </w:rPr>
      </w:pPr>
      <w:r>
        <w:rPr>
          <w:lang w:eastAsia="ja-JP"/>
        </w:rPr>
        <w:t>Code Design</w:t>
      </w:r>
      <w:bookmarkEnd w:id="6"/>
      <w:bookmarkEnd w:id="7"/>
    </w:p>
    <w:p w:rsidR="00BD643E" w:rsidRDefault="008C714C" w:rsidP="008C714C">
      <w:pPr>
        <w:tabs>
          <w:tab w:val="left" w:pos="0"/>
          <w:tab w:val="left" w:pos="720"/>
          <w:tab w:val="left" w:pos="2160"/>
          <w:tab w:val="left" w:pos="2880"/>
          <w:tab w:val="left" w:pos="3600"/>
          <w:tab w:val="left" w:pos="4320"/>
          <w:tab w:val="left" w:pos="5115"/>
        </w:tabs>
        <w:rPr>
          <w:lang w:eastAsia="ja-JP"/>
        </w:rPr>
      </w:pPr>
      <w:r>
        <w:rPr>
          <w:lang w:eastAsia="ja-JP"/>
        </w:rPr>
        <w:tab/>
      </w:r>
      <w:r w:rsidR="00307E1C">
        <w:rPr>
          <w:lang w:eastAsia="ja-JP"/>
        </w:rPr>
        <w:t>As the alignment tool is designed for use as an independent embedded system with a supplementary computer-based client program, the on-board program for this project must be self-sufficient with defined variables for output to the client program. As this system is being designed from the circuit level, the overall process must handle data collection and internal processes in a very precise and regular manner.</w:t>
      </w:r>
    </w:p>
    <w:p w:rsidR="00BD643E" w:rsidRPr="00CA6F9B" w:rsidRDefault="00DB1054" w:rsidP="004B64E1">
      <w:pPr>
        <w:pStyle w:val="Heading2"/>
        <w:rPr>
          <w:lang w:eastAsia="ja-JP"/>
        </w:rPr>
      </w:pPr>
      <w:bookmarkStart w:id="8" w:name="_Toc374375049"/>
      <w:bookmarkStart w:id="9" w:name="_Toc374375794"/>
      <w:r>
        <w:rPr>
          <w:lang w:eastAsia="ja-JP"/>
        </w:rPr>
        <w:t>Circuit</w:t>
      </w:r>
      <w:r w:rsidR="00BD643E">
        <w:rPr>
          <w:lang w:eastAsia="ja-JP"/>
        </w:rPr>
        <w:t xml:space="preserve"> Design</w:t>
      </w:r>
      <w:bookmarkEnd w:id="8"/>
      <w:bookmarkEnd w:id="9"/>
    </w:p>
    <w:p w:rsidR="00DB1054" w:rsidRDefault="008C714C" w:rsidP="008C714C">
      <w:pPr>
        <w:tabs>
          <w:tab w:val="left" w:pos="0"/>
          <w:tab w:val="left" w:pos="720"/>
          <w:tab w:val="left" w:pos="2160"/>
          <w:tab w:val="left" w:pos="2880"/>
          <w:tab w:val="left" w:pos="3600"/>
          <w:tab w:val="left" w:pos="4320"/>
          <w:tab w:val="left" w:pos="5115"/>
        </w:tabs>
        <w:rPr>
          <w:lang w:eastAsia="ja-JP"/>
        </w:rPr>
      </w:pPr>
      <w:r>
        <w:rPr>
          <w:lang w:eastAsia="ja-JP"/>
        </w:rPr>
        <w:tab/>
      </w:r>
      <w:r w:rsidR="00DF2D9D" w:rsidRPr="00DF2D9D">
        <w:rPr>
          <w:lang w:eastAsia="ja-JP"/>
        </w:rPr>
        <w:t>The hardware of this tool will consist of three gyroscopes connected to a microcontroller.  Each gyroscope will be placed at a different position in the tool in order to provide better detection of variations in position.  The output of each scope will input to the microcontroller which will determine misalignment based on a previously stored value for pitc</w:t>
      </w:r>
      <w:r w:rsidR="00DB1054">
        <w:rPr>
          <w:lang w:eastAsia="ja-JP"/>
        </w:rPr>
        <w:t>h and yaw.  These readings will</w:t>
      </w:r>
      <w:r w:rsidR="00DF2D9D" w:rsidRPr="00DF2D9D">
        <w:rPr>
          <w:lang w:eastAsia="ja-JP"/>
        </w:rPr>
        <w:t xml:space="preserve"> be displayed on an LCD directly on the tool and sent through USB to a computer user interface.  All components will be supplied with power via a battery directly </w:t>
      </w:r>
      <w:r w:rsidR="00DB1054">
        <w:rPr>
          <w:lang w:eastAsia="ja-JP"/>
        </w:rPr>
        <w:t>o</w:t>
      </w:r>
      <w:r w:rsidR="00DF2D9D" w:rsidRPr="00DF2D9D">
        <w:rPr>
          <w:lang w:eastAsia="ja-JP"/>
        </w:rPr>
        <w:t>n the tool.  There will be a power switch which allows current to flow to the components.  There will be two buttons next to the screen to be programmed for a ‘capture’ function and ‘zero’ function.  The necessary components will be added to the circuit to drop input voltage to needed levels.</w:t>
      </w:r>
      <w:r w:rsidR="00DB1054">
        <w:rPr>
          <w:lang w:eastAsia="ja-JP"/>
        </w:rPr>
        <w:t xml:space="preserve">  The PCB will be designed using </w:t>
      </w:r>
      <w:proofErr w:type="spellStart"/>
      <w:r w:rsidR="00DB1054">
        <w:rPr>
          <w:lang w:eastAsia="ja-JP"/>
        </w:rPr>
        <w:t>MultiSim</w:t>
      </w:r>
      <w:proofErr w:type="spellEnd"/>
      <w:r w:rsidR="00DB1054">
        <w:rPr>
          <w:lang w:eastAsia="ja-JP"/>
        </w:rPr>
        <w:t xml:space="preserve"> and a </w:t>
      </w:r>
      <w:proofErr w:type="spellStart"/>
      <w:r w:rsidR="00DB1054">
        <w:rPr>
          <w:lang w:eastAsia="ja-JP"/>
        </w:rPr>
        <w:t>gerber</w:t>
      </w:r>
      <w:proofErr w:type="spellEnd"/>
      <w:r w:rsidR="00DB1054">
        <w:rPr>
          <w:lang w:eastAsia="ja-JP"/>
        </w:rPr>
        <w:t xml:space="preserve"> file will be generated to allow for manufacture of a two layer PCB.</w:t>
      </w:r>
    </w:p>
    <w:p w:rsidR="00BD643E" w:rsidRPr="00CA6F9B" w:rsidRDefault="00955A76" w:rsidP="004B64E1">
      <w:pPr>
        <w:pStyle w:val="Heading2"/>
        <w:rPr>
          <w:lang w:eastAsia="ja-JP"/>
        </w:rPr>
      </w:pPr>
      <w:bookmarkStart w:id="10" w:name="_Toc374375050"/>
      <w:r>
        <w:rPr>
          <w:lang w:eastAsia="ja-JP"/>
        </w:rPr>
        <w:t xml:space="preserve">Graphical </w:t>
      </w:r>
      <w:bookmarkStart w:id="11" w:name="_Toc374375795"/>
      <w:r w:rsidR="00BD643E">
        <w:rPr>
          <w:lang w:eastAsia="ja-JP"/>
        </w:rPr>
        <w:t>User Interface Design</w:t>
      </w:r>
      <w:bookmarkEnd w:id="10"/>
      <w:bookmarkEnd w:id="11"/>
    </w:p>
    <w:p w:rsidR="001A6946" w:rsidRDefault="008C714C" w:rsidP="001A6946">
      <w:pPr>
        <w:tabs>
          <w:tab w:val="left" w:pos="0"/>
          <w:tab w:val="left" w:pos="720"/>
          <w:tab w:val="left" w:pos="2160"/>
          <w:tab w:val="left" w:pos="2880"/>
          <w:tab w:val="left" w:pos="3600"/>
          <w:tab w:val="left" w:pos="4320"/>
          <w:tab w:val="left" w:pos="5115"/>
        </w:tabs>
        <w:rPr>
          <w:lang w:eastAsia="ja-JP"/>
        </w:rPr>
      </w:pPr>
      <w:r>
        <w:rPr>
          <w:lang w:eastAsia="ja-JP"/>
        </w:rPr>
        <w:tab/>
      </w:r>
      <w:r w:rsidR="001A6946">
        <w:rPr>
          <w:lang w:eastAsia="ja-JP"/>
        </w:rPr>
        <w:t>The User Interface is used as a way for the user to receive and store all information for a current system of rollers, so that the user can access all information collected by the tool over a recent period. The user interface system uses this information to provide graphs of the rollers’ pitch and yaw offsets, compared to the master roller, and updates the graphs in real time.</w:t>
      </w:r>
    </w:p>
    <w:p w:rsidR="00DF2D9D" w:rsidRDefault="001A6946" w:rsidP="001A6946">
      <w:pPr>
        <w:tabs>
          <w:tab w:val="left" w:pos="0"/>
          <w:tab w:val="left" w:pos="720"/>
          <w:tab w:val="left" w:pos="2160"/>
          <w:tab w:val="left" w:pos="2880"/>
          <w:tab w:val="left" w:pos="3600"/>
          <w:tab w:val="left" w:pos="4320"/>
          <w:tab w:val="left" w:pos="5115"/>
        </w:tabs>
        <w:rPr>
          <w:lang w:eastAsia="ja-JP"/>
        </w:rPr>
      </w:pPr>
      <w:r>
        <w:rPr>
          <w:lang w:eastAsia="ja-JP"/>
        </w:rPr>
        <w:lastRenderedPageBreak/>
        <w:tab/>
        <w:t>This interface is used from a laptop or desktop computer with Java installed based on a laptop or desktop computer running a Windows environment and will communicate with the tool via a USB connection.</w:t>
      </w:r>
    </w:p>
    <w:p w:rsidR="00645DD9" w:rsidRDefault="00645DD9" w:rsidP="00645DD9">
      <w:pPr>
        <w:pStyle w:val="Heading2"/>
        <w:rPr>
          <w:lang w:eastAsia="ja-JP"/>
        </w:rPr>
      </w:pPr>
      <w:bookmarkStart w:id="12" w:name="_Toc374375051"/>
      <w:bookmarkStart w:id="13" w:name="_Toc374375796"/>
      <w:r>
        <w:rPr>
          <w:lang w:eastAsia="ja-JP"/>
        </w:rPr>
        <w:t>Physical Design</w:t>
      </w:r>
      <w:bookmarkEnd w:id="12"/>
      <w:bookmarkEnd w:id="13"/>
    </w:p>
    <w:p w:rsidR="00DF2D9D" w:rsidRDefault="00645DD9">
      <w:pPr>
        <w:rPr>
          <w:lang w:eastAsia="ja-JP"/>
        </w:rPr>
      </w:pPr>
      <w:r>
        <w:rPr>
          <w:lang w:eastAsia="ja-JP"/>
        </w:rPr>
        <w:tab/>
      </w:r>
      <w:r w:rsidR="007B1FA2">
        <w:rPr>
          <w:lang w:eastAsia="ja-JP"/>
        </w:rPr>
        <w:t xml:space="preserve">The physical part of the tool is 12 inches long and 4 inches wide.  It is in the shape of a chevron, an upside-down V, and has cut out little legs on the end to balance on rollers with large diameters.  These legs help the user see that the tool is parallel to the roller, if it is not then the tool will wobble.  For smaller roller diameters the roller fits into the V shape of the tool. The final tool is made out of aluminum and the tool </w:t>
      </w:r>
      <w:r w:rsidR="00FA538F">
        <w:rPr>
          <w:lang w:eastAsia="ja-JP"/>
        </w:rPr>
        <w:t>is strapped on to the roller using two</w:t>
      </w:r>
      <w:r w:rsidR="007B1FA2">
        <w:rPr>
          <w:lang w:eastAsia="ja-JP"/>
        </w:rPr>
        <w:t xml:space="preserve"> </w:t>
      </w:r>
      <w:r w:rsidR="007B1FA2">
        <w:rPr>
          <w:rStyle w:val="wrd"/>
        </w:rPr>
        <w:t>slip-resistant</w:t>
      </w:r>
      <w:r w:rsidR="007B1FA2">
        <w:t xml:space="preserve"> </w:t>
      </w:r>
      <w:r w:rsidR="007B1FA2">
        <w:rPr>
          <w:rStyle w:val="wrd"/>
        </w:rPr>
        <w:t>polyurethane-coated</w:t>
      </w:r>
      <w:r w:rsidR="007B1FA2">
        <w:t xml:space="preserve"> </w:t>
      </w:r>
      <w:r w:rsidR="007B1FA2">
        <w:rPr>
          <w:rStyle w:val="wrd"/>
        </w:rPr>
        <w:t>polyester straps</w:t>
      </w:r>
      <w:r w:rsidR="00FA538F">
        <w:rPr>
          <w:rStyle w:val="wrd"/>
        </w:rPr>
        <w:t xml:space="preserve"> that are feed through the four webbing mounting plates.</w:t>
      </w:r>
      <w:r w:rsidR="007B1FA2">
        <w:rPr>
          <w:lang w:eastAsia="ja-JP"/>
        </w:rPr>
        <w:t xml:space="preserve">  The tool was designed in AutoCAD and </w:t>
      </w:r>
      <w:r w:rsidR="00F26E7C">
        <w:rPr>
          <w:lang w:eastAsia="ja-JP"/>
        </w:rPr>
        <w:t xml:space="preserve">was </w:t>
      </w:r>
      <w:r w:rsidR="007B1FA2">
        <w:rPr>
          <w:lang w:eastAsia="ja-JP"/>
        </w:rPr>
        <w:t xml:space="preserve">manufactured in house by </w:t>
      </w:r>
      <w:proofErr w:type="spellStart"/>
      <w:r w:rsidR="007B1FA2">
        <w:rPr>
          <w:lang w:eastAsia="ja-JP"/>
        </w:rPr>
        <w:t>PowerFilm</w:t>
      </w:r>
      <w:proofErr w:type="spellEnd"/>
      <w:r w:rsidR="007B1FA2">
        <w:rPr>
          <w:lang w:eastAsia="ja-JP"/>
        </w:rPr>
        <w:t xml:space="preserve"> Inc.</w:t>
      </w:r>
    </w:p>
    <w:p w:rsidR="00DF2D9D" w:rsidRPr="00CA6F9B" w:rsidRDefault="00DF2D9D" w:rsidP="004B64E1">
      <w:pPr>
        <w:pStyle w:val="Heading2"/>
        <w:rPr>
          <w:lang w:eastAsia="ja-JP"/>
        </w:rPr>
      </w:pPr>
      <w:bookmarkStart w:id="14" w:name="_Toc374375052"/>
      <w:bookmarkStart w:id="15" w:name="_Toc374375797"/>
      <w:r>
        <w:rPr>
          <w:lang w:eastAsia="ja-JP"/>
        </w:rPr>
        <w:t>Definitions</w:t>
      </w:r>
      <w:bookmarkEnd w:id="14"/>
      <w:bookmarkEnd w:id="15"/>
    </w:p>
    <w:p w:rsidR="0008712A" w:rsidRDefault="0008712A" w:rsidP="0008712A">
      <w:pPr>
        <w:tabs>
          <w:tab w:val="left" w:pos="0"/>
          <w:tab w:val="left" w:pos="720"/>
          <w:tab w:val="left" w:pos="2160"/>
          <w:tab w:val="left" w:pos="2880"/>
          <w:tab w:val="left" w:pos="3600"/>
          <w:tab w:val="left" w:pos="4320"/>
          <w:tab w:val="left" w:pos="5115"/>
        </w:tabs>
        <w:rPr>
          <w:lang w:eastAsia="ja-JP"/>
        </w:rPr>
      </w:pPr>
      <w:r>
        <w:rPr>
          <w:lang w:eastAsia="ja-JP"/>
        </w:rPr>
        <w:t>Master Roller – The roller that the alignment tool is calibrated to.</w:t>
      </w:r>
    </w:p>
    <w:p w:rsidR="00BD643E" w:rsidRDefault="0008712A" w:rsidP="0008712A">
      <w:pPr>
        <w:tabs>
          <w:tab w:val="left" w:pos="0"/>
          <w:tab w:val="left" w:pos="720"/>
          <w:tab w:val="left" w:pos="2160"/>
          <w:tab w:val="left" w:pos="2880"/>
          <w:tab w:val="left" w:pos="3600"/>
          <w:tab w:val="left" w:pos="4320"/>
          <w:tab w:val="left" w:pos="5115"/>
        </w:tabs>
        <w:rPr>
          <w:lang w:eastAsia="ja-JP"/>
        </w:rPr>
      </w:pPr>
      <w:r>
        <w:rPr>
          <w:lang w:eastAsia="ja-JP"/>
        </w:rPr>
        <w:t>Zero – Set the gyroscope reference posit</w:t>
      </w:r>
      <w:r w:rsidR="00261CDE">
        <w:rPr>
          <w:lang w:eastAsia="ja-JP"/>
        </w:rPr>
        <w:t>ion to the current orientation.</w:t>
      </w:r>
    </w:p>
    <w:p w:rsidR="00261CDE" w:rsidRDefault="00261CDE" w:rsidP="0008712A">
      <w:pPr>
        <w:tabs>
          <w:tab w:val="left" w:pos="0"/>
          <w:tab w:val="left" w:pos="720"/>
          <w:tab w:val="left" w:pos="2160"/>
          <w:tab w:val="left" w:pos="2880"/>
          <w:tab w:val="left" w:pos="3600"/>
          <w:tab w:val="left" w:pos="4320"/>
          <w:tab w:val="left" w:pos="5115"/>
        </w:tabs>
        <w:rPr>
          <w:lang w:eastAsia="ja-JP"/>
        </w:rPr>
      </w:pPr>
      <w:r>
        <w:rPr>
          <w:lang w:eastAsia="ja-JP"/>
        </w:rPr>
        <w:t>Roll – Rotation of a system about the X axis</w:t>
      </w:r>
    </w:p>
    <w:p w:rsidR="00261CDE" w:rsidRDefault="00261CDE" w:rsidP="0008712A">
      <w:pPr>
        <w:tabs>
          <w:tab w:val="left" w:pos="0"/>
          <w:tab w:val="left" w:pos="720"/>
          <w:tab w:val="left" w:pos="2160"/>
          <w:tab w:val="left" w:pos="2880"/>
          <w:tab w:val="left" w:pos="3600"/>
          <w:tab w:val="left" w:pos="4320"/>
          <w:tab w:val="left" w:pos="5115"/>
        </w:tabs>
        <w:rPr>
          <w:lang w:eastAsia="ja-JP"/>
        </w:rPr>
      </w:pPr>
      <w:r>
        <w:rPr>
          <w:lang w:eastAsia="ja-JP"/>
        </w:rPr>
        <w:t>Pitch – Rotation of a system about the Y axis</w:t>
      </w:r>
    </w:p>
    <w:p w:rsidR="00261CDE" w:rsidRDefault="00261CDE" w:rsidP="0008712A">
      <w:pPr>
        <w:tabs>
          <w:tab w:val="left" w:pos="0"/>
          <w:tab w:val="left" w:pos="720"/>
          <w:tab w:val="left" w:pos="2160"/>
          <w:tab w:val="left" w:pos="2880"/>
          <w:tab w:val="left" w:pos="3600"/>
          <w:tab w:val="left" w:pos="4320"/>
          <w:tab w:val="left" w:pos="5115"/>
        </w:tabs>
        <w:rPr>
          <w:lang w:eastAsia="ja-JP"/>
        </w:rPr>
      </w:pPr>
      <w:r>
        <w:rPr>
          <w:lang w:eastAsia="ja-JP"/>
        </w:rPr>
        <w:t>Yaw – Rotation of a system about the Z axis</w:t>
      </w:r>
    </w:p>
    <w:p w:rsidR="00F27F4A" w:rsidRDefault="00F27F4A" w:rsidP="0008712A">
      <w:pPr>
        <w:tabs>
          <w:tab w:val="left" w:pos="0"/>
          <w:tab w:val="left" w:pos="720"/>
          <w:tab w:val="left" w:pos="2160"/>
          <w:tab w:val="left" w:pos="2880"/>
          <w:tab w:val="left" w:pos="3600"/>
          <w:tab w:val="left" w:pos="4320"/>
          <w:tab w:val="left" w:pos="5115"/>
        </w:tabs>
        <w:rPr>
          <w:lang w:eastAsia="ja-JP"/>
        </w:rPr>
      </w:pPr>
      <w:r>
        <w:rPr>
          <w:lang w:eastAsia="ja-JP"/>
        </w:rPr>
        <w:t>GUI – Graphical User Interface</w:t>
      </w:r>
    </w:p>
    <w:p w:rsidR="00DF2D9D" w:rsidRDefault="00DF2D9D">
      <w:pPr>
        <w:rPr>
          <w:lang w:eastAsia="ja-JP"/>
        </w:rPr>
      </w:pPr>
      <w:r>
        <w:rPr>
          <w:lang w:eastAsia="ja-JP"/>
        </w:rPr>
        <w:br w:type="page"/>
      </w:r>
    </w:p>
    <w:p w:rsidR="008C714C" w:rsidRPr="00CA6F9B" w:rsidRDefault="008C714C" w:rsidP="004B64E1">
      <w:pPr>
        <w:pStyle w:val="Heading1"/>
        <w:rPr>
          <w:lang w:eastAsia="ja-JP"/>
        </w:rPr>
      </w:pPr>
      <w:bookmarkStart w:id="16" w:name="_Toc374375053"/>
      <w:bookmarkStart w:id="17" w:name="_Toc374375798"/>
      <w:r>
        <w:rPr>
          <w:lang w:eastAsia="ja-JP"/>
        </w:rPr>
        <w:lastRenderedPageBreak/>
        <w:t>P</w:t>
      </w:r>
      <w:r w:rsidR="00416245">
        <w:rPr>
          <w:lang w:eastAsia="ja-JP"/>
        </w:rPr>
        <w:t>ROPOSED SOLUTION</w:t>
      </w:r>
      <w:bookmarkEnd w:id="16"/>
      <w:bookmarkEnd w:id="17"/>
    </w:p>
    <w:p w:rsidR="00307E1C" w:rsidRDefault="00416245" w:rsidP="00307E1C">
      <w:pPr>
        <w:tabs>
          <w:tab w:val="left" w:pos="720"/>
          <w:tab w:val="left" w:pos="1440"/>
          <w:tab w:val="left" w:pos="2160"/>
          <w:tab w:val="left" w:pos="2880"/>
          <w:tab w:val="left" w:pos="3600"/>
          <w:tab w:val="left" w:pos="4320"/>
          <w:tab w:val="left" w:pos="5115"/>
        </w:tabs>
        <w:rPr>
          <w:lang w:eastAsia="ja-JP"/>
        </w:rPr>
      </w:pPr>
      <w:r>
        <w:rPr>
          <w:lang w:eastAsia="ja-JP"/>
        </w:rPr>
        <w:tab/>
      </w:r>
      <w:bookmarkStart w:id="18" w:name="_Toc374375054"/>
      <w:bookmarkStart w:id="19" w:name="_Toc374375799"/>
      <w:r w:rsidR="00307E1C">
        <w:rPr>
          <w:lang w:eastAsia="ja-JP"/>
        </w:rPr>
        <w:t>The tool is designed with respect to a single use case, specifically being used by our client company (</w:t>
      </w:r>
      <w:proofErr w:type="spellStart"/>
      <w:r w:rsidR="00307E1C">
        <w:rPr>
          <w:lang w:eastAsia="ja-JP"/>
        </w:rPr>
        <w:t>PowerFilm</w:t>
      </w:r>
      <w:proofErr w:type="spellEnd"/>
      <w:r w:rsidR="00307E1C">
        <w:rPr>
          <w:lang w:eastAsia="ja-JP"/>
        </w:rPr>
        <w:t xml:space="preserve">, Inc.) to align their roller-based machinery. During operation, the user will place the tool on a master roller and zero the tool to that alignment.  The tool will then be subsequently moved to each additional roller in the machine and will display by what amount the orientation of the gyroscopes has changed due to the alignment differences between the master roller and the current roller.  </w:t>
      </w:r>
    </w:p>
    <w:p w:rsidR="00307E1C" w:rsidRDefault="00307E1C" w:rsidP="00307E1C">
      <w:pPr>
        <w:tabs>
          <w:tab w:val="left" w:pos="720"/>
          <w:tab w:val="left" w:pos="1440"/>
          <w:tab w:val="left" w:pos="2160"/>
          <w:tab w:val="left" w:pos="2880"/>
          <w:tab w:val="left" w:pos="3600"/>
          <w:tab w:val="left" w:pos="4320"/>
          <w:tab w:val="left" w:pos="5115"/>
        </w:tabs>
        <w:rPr>
          <w:lang w:eastAsia="ja-JP"/>
        </w:rPr>
      </w:pPr>
      <w:r>
        <w:rPr>
          <w:lang w:eastAsia="ja-JP"/>
        </w:rPr>
        <w:tab/>
        <w:t>It will display a live feed of this difference on an LCD screen as well as being able to connect to a computer through USB.  Physical buttons are placed on the tool body so that key functions can be used independently of the tool’s connection to a GUI.</w:t>
      </w:r>
    </w:p>
    <w:p w:rsidR="008C714C" w:rsidRPr="00CA6F9B" w:rsidRDefault="008C714C" w:rsidP="00307E1C">
      <w:pPr>
        <w:pStyle w:val="Heading1"/>
        <w:rPr>
          <w:lang w:eastAsia="ja-JP"/>
        </w:rPr>
      </w:pPr>
      <w:r>
        <w:rPr>
          <w:lang w:eastAsia="ja-JP"/>
        </w:rPr>
        <w:t>Goals</w:t>
      </w:r>
      <w:bookmarkEnd w:id="18"/>
      <w:bookmarkEnd w:id="19"/>
    </w:p>
    <w:p w:rsidR="00307E1C" w:rsidRDefault="0008712A" w:rsidP="00307E1C">
      <w:pPr>
        <w:tabs>
          <w:tab w:val="left" w:pos="0"/>
          <w:tab w:val="left" w:pos="720"/>
          <w:tab w:val="left" w:pos="2160"/>
          <w:tab w:val="left" w:pos="2880"/>
          <w:tab w:val="left" w:pos="3600"/>
          <w:tab w:val="left" w:pos="4320"/>
          <w:tab w:val="left" w:pos="5115"/>
        </w:tabs>
        <w:rPr>
          <w:lang w:eastAsia="ja-JP"/>
        </w:rPr>
      </w:pPr>
      <w:r>
        <w:rPr>
          <w:lang w:eastAsia="ja-JP"/>
        </w:rPr>
        <w:tab/>
      </w:r>
      <w:r w:rsidR="00307E1C">
        <w:rPr>
          <w:lang w:eastAsia="ja-JP"/>
        </w:rPr>
        <w:t>In order to accomplish the completion of the alignment tool, the team has constructed the design of the system and its associated software in a succession necessary for further development. This will be done through a succession of stages as follows:</w:t>
      </w:r>
    </w:p>
    <w:p w:rsidR="00307E1C" w:rsidRDefault="00307E1C" w:rsidP="00307E1C">
      <w:pPr>
        <w:tabs>
          <w:tab w:val="left" w:pos="0"/>
          <w:tab w:val="left" w:pos="720"/>
          <w:tab w:val="left" w:pos="2160"/>
          <w:tab w:val="left" w:pos="2880"/>
          <w:tab w:val="left" w:pos="3600"/>
          <w:tab w:val="left" w:pos="4320"/>
          <w:tab w:val="left" w:pos="5115"/>
        </w:tabs>
        <w:rPr>
          <w:lang w:eastAsia="ja-JP"/>
        </w:rPr>
      </w:pPr>
      <w:r>
        <w:rPr>
          <w:lang w:eastAsia="ja-JP"/>
        </w:rPr>
        <w:t>Stage 1: Finalize hardware and tool body designs</w:t>
      </w:r>
      <w:r>
        <w:rPr>
          <w:lang w:eastAsia="ja-JP"/>
        </w:rPr>
        <w:br/>
      </w:r>
      <w:r>
        <w:rPr>
          <w:lang w:eastAsia="ja-JP"/>
        </w:rPr>
        <w:tab/>
        <w:t>a. Obtain circuit components and define interfaces</w:t>
      </w:r>
      <w:r>
        <w:rPr>
          <w:lang w:eastAsia="ja-JP"/>
        </w:rPr>
        <w:br/>
      </w:r>
      <w:r>
        <w:rPr>
          <w:lang w:eastAsia="ja-JP"/>
        </w:rPr>
        <w:tab/>
        <w:t>b. Determine component connections and design layout</w:t>
      </w:r>
      <w:r w:rsidRPr="001C0B1B">
        <w:rPr>
          <w:lang w:eastAsia="ja-JP"/>
        </w:rPr>
        <w:t xml:space="preserve"> </w:t>
      </w:r>
      <w:r>
        <w:rPr>
          <w:lang w:eastAsia="ja-JP"/>
        </w:rPr>
        <w:br/>
        <w:t>Stage 2: Develop initial tool functionality</w:t>
      </w:r>
      <w:r>
        <w:rPr>
          <w:lang w:eastAsia="ja-JP"/>
        </w:rPr>
        <w:br/>
      </w:r>
      <w:r>
        <w:rPr>
          <w:lang w:eastAsia="ja-JP"/>
        </w:rPr>
        <w:tab/>
        <w:t>a. Implement connection from hardware to software</w:t>
      </w:r>
      <w:r>
        <w:rPr>
          <w:lang w:eastAsia="ja-JP"/>
        </w:rPr>
        <w:br/>
      </w:r>
      <w:r>
        <w:rPr>
          <w:lang w:eastAsia="ja-JP"/>
        </w:rPr>
        <w:tab/>
        <w:t>b. Create a basic computer interface to display output</w:t>
      </w:r>
      <w:r w:rsidRPr="001C0B1B">
        <w:rPr>
          <w:lang w:eastAsia="ja-JP"/>
        </w:rPr>
        <w:t xml:space="preserve"> </w:t>
      </w:r>
      <w:r>
        <w:rPr>
          <w:lang w:eastAsia="ja-JP"/>
        </w:rPr>
        <w:br/>
        <w:t>Stage 3: Interpret readings from environment</w:t>
      </w:r>
      <w:r>
        <w:rPr>
          <w:lang w:eastAsia="ja-JP"/>
        </w:rPr>
        <w:br/>
      </w:r>
      <w:r>
        <w:rPr>
          <w:lang w:eastAsia="ja-JP"/>
        </w:rPr>
        <w:tab/>
        <w:t>a. Implement capture of gyroscope information</w:t>
      </w:r>
      <w:r>
        <w:rPr>
          <w:lang w:eastAsia="ja-JP"/>
        </w:rPr>
        <w:br/>
      </w:r>
      <w:r>
        <w:rPr>
          <w:lang w:eastAsia="ja-JP"/>
        </w:rPr>
        <w:tab/>
        <w:t>b. Display live, processed measurements with calculations to LCD</w:t>
      </w:r>
      <w:r>
        <w:rPr>
          <w:lang w:eastAsia="ja-JP"/>
        </w:rPr>
        <w:br/>
      </w:r>
      <w:r>
        <w:rPr>
          <w:lang w:eastAsia="ja-JP"/>
        </w:rPr>
        <w:tab/>
        <w:t>c. Implement input/output to and from user interface</w:t>
      </w:r>
      <w:r>
        <w:rPr>
          <w:lang w:eastAsia="ja-JP"/>
        </w:rPr>
        <w:br/>
        <w:t>Stage 4: Enable further tool features</w:t>
      </w:r>
      <w:r>
        <w:rPr>
          <w:lang w:eastAsia="ja-JP"/>
        </w:rPr>
        <w:br/>
      </w:r>
      <w:r>
        <w:rPr>
          <w:lang w:eastAsia="ja-JP"/>
        </w:rPr>
        <w:tab/>
        <w:t>a. Create graphic system for displaying read values</w:t>
      </w:r>
      <w:r>
        <w:rPr>
          <w:lang w:eastAsia="ja-JP"/>
        </w:rPr>
        <w:br/>
      </w:r>
      <w:r>
        <w:rPr>
          <w:lang w:eastAsia="ja-JP"/>
        </w:rPr>
        <w:tab/>
        <w:t>b. Manage internal memory usage</w:t>
      </w:r>
      <w:r w:rsidRPr="001C0B1B">
        <w:rPr>
          <w:lang w:eastAsia="ja-JP"/>
        </w:rPr>
        <w:t xml:space="preserve"> </w:t>
      </w:r>
      <w:r>
        <w:rPr>
          <w:lang w:eastAsia="ja-JP"/>
        </w:rPr>
        <w:br/>
        <w:t>Stage 5: Refine tool</w:t>
      </w:r>
      <w:r>
        <w:rPr>
          <w:lang w:eastAsia="ja-JP"/>
        </w:rPr>
        <w:br/>
      </w:r>
      <w:r>
        <w:rPr>
          <w:lang w:eastAsia="ja-JP"/>
        </w:rPr>
        <w:tab/>
        <w:t>a. Design and execute testing methods for software and real-world implementation</w:t>
      </w:r>
      <w:r>
        <w:rPr>
          <w:lang w:eastAsia="ja-JP"/>
        </w:rPr>
        <w:br/>
      </w:r>
      <w:r>
        <w:rPr>
          <w:lang w:eastAsia="ja-JP"/>
        </w:rPr>
        <w:tab/>
        <w:t>b. Design interface to better suit user needs</w:t>
      </w:r>
    </w:p>
    <w:p w:rsidR="00307E1C" w:rsidRDefault="00307E1C" w:rsidP="00307E1C">
      <w:pPr>
        <w:tabs>
          <w:tab w:val="left" w:pos="0"/>
          <w:tab w:val="left" w:pos="720"/>
          <w:tab w:val="left" w:pos="2160"/>
          <w:tab w:val="left" w:pos="2880"/>
          <w:tab w:val="left" w:pos="3600"/>
          <w:tab w:val="left" w:pos="4320"/>
          <w:tab w:val="left" w:pos="5115"/>
        </w:tabs>
        <w:rPr>
          <w:lang w:eastAsia="ja-JP"/>
        </w:rPr>
      </w:pPr>
      <w:r>
        <w:rPr>
          <w:lang w:eastAsia="ja-JP"/>
        </w:rPr>
        <w:t>For the purposes of this project, each member of the three-person team is focusing on one of the major components discussed in the executive summary.</w:t>
      </w:r>
    </w:p>
    <w:p w:rsidR="00261CDE" w:rsidRDefault="00261CDE" w:rsidP="00307E1C">
      <w:pPr>
        <w:tabs>
          <w:tab w:val="left" w:pos="0"/>
          <w:tab w:val="left" w:pos="720"/>
          <w:tab w:val="left" w:pos="2160"/>
          <w:tab w:val="left" w:pos="2880"/>
          <w:tab w:val="left" w:pos="3600"/>
          <w:tab w:val="left" w:pos="4320"/>
          <w:tab w:val="left" w:pos="5115"/>
        </w:tabs>
        <w:rPr>
          <w:lang w:eastAsia="ja-JP"/>
        </w:rPr>
      </w:pPr>
    </w:p>
    <w:p w:rsidR="00261CDE" w:rsidRDefault="00261CDE" w:rsidP="00261CDE">
      <w:pPr>
        <w:rPr>
          <w:lang w:eastAsia="ja-JP"/>
        </w:rPr>
      </w:pPr>
    </w:p>
    <w:p w:rsidR="00261CDE" w:rsidRDefault="00261CDE" w:rsidP="00261CDE">
      <w:pPr>
        <w:rPr>
          <w:lang w:eastAsia="ja-JP"/>
        </w:rPr>
      </w:pPr>
    </w:p>
    <w:p w:rsidR="008C714C" w:rsidRPr="00261CDE" w:rsidRDefault="008C714C" w:rsidP="004B64E1">
      <w:pPr>
        <w:pStyle w:val="Heading2"/>
        <w:rPr>
          <w:lang w:eastAsia="ja-JP"/>
        </w:rPr>
      </w:pPr>
      <w:bookmarkStart w:id="20" w:name="_Toc374375055"/>
      <w:bookmarkStart w:id="21" w:name="_Toc374375800"/>
      <w:r>
        <w:rPr>
          <w:lang w:eastAsia="ja-JP"/>
        </w:rPr>
        <w:t>Deliverable Product</w:t>
      </w:r>
      <w:bookmarkEnd w:id="20"/>
      <w:bookmarkEnd w:id="21"/>
    </w:p>
    <w:p w:rsidR="00261CDE" w:rsidRDefault="00307E1C" w:rsidP="008C714C">
      <w:pPr>
        <w:tabs>
          <w:tab w:val="left" w:pos="0"/>
          <w:tab w:val="left" w:pos="720"/>
          <w:tab w:val="left" w:pos="2160"/>
          <w:tab w:val="left" w:pos="2880"/>
          <w:tab w:val="left" w:pos="3600"/>
          <w:tab w:val="left" w:pos="4320"/>
          <w:tab w:val="left" w:pos="5115"/>
        </w:tabs>
        <w:rPr>
          <w:lang w:eastAsia="ja-JP"/>
        </w:rPr>
      </w:pPr>
      <w:r>
        <w:rPr>
          <w:lang w:eastAsia="ja-JP"/>
        </w:rPr>
        <w:tab/>
      </w:r>
      <w:r w:rsidRPr="00416245">
        <w:rPr>
          <w:lang w:eastAsia="ja-JP"/>
        </w:rPr>
        <w:t xml:space="preserve">The final product </w:t>
      </w:r>
      <w:r>
        <w:rPr>
          <w:lang w:eastAsia="ja-JP"/>
        </w:rPr>
        <w:t>is</w:t>
      </w:r>
      <w:r w:rsidRPr="00416245">
        <w:rPr>
          <w:lang w:eastAsia="ja-JP"/>
        </w:rPr>
        <w:t xml:space="preserve"> an alignment tool specifically designed for use with machine rollers, based on a battery-powered m</w:t>
      </w:r>
      <w:r>
        <w:rPr>
          <w:lang w:eastAsia="ja-JP"/>
        </w:rPr>
        <w:t xml:space="preserve">icrocontroller. The device will </w:t>
      </w:r>
      <w:r w:rsidRPr="00416245">
        <w:rPr>
          <w:lang w:eastAsia="ja-JP"/>
        </w:rPr>
        <w:t>perform all measurements with the guidance of multiple on-board gyroscopes which will be calibrated to a single roller for comparison. The alignment tool will be able to output its reading to a client program on a separate computer system via a USB connection, which will in turn be able to capture the device output and graph this saved information.</w:t>
      </w:r>
    </w:p>
    <w:p w:rsidR="00261CDE" w:rsidRDefault="00261CDE" w:rsidP="008C714C">
      <w:pPr>
        <w:tabs>
          <w:tab w:val="left" w:pos="0"/>
          <w:tab w:val="left" w:pos="720"/>
          <w:tab w:val="left" w:pos="2160"/>
          <w:tab w:val="left" w:pos="2880"/>
          <w:tab w:val="left" w:pos="3600"/>
          <w:tab w:val="left" w:pos="4320"/>
          <w:tab w:val="left" w:pos="5115"/>
        </w:tabs>
        <w:rPr>
          <w:lang w:eastAsia="ja-JP"/>
        </w:rPr>
      </w:pPr>
    </w:p>
    <w:p w:rsidR="00923F0B" w:rsidRDefault="00923F0B" w:rsidP="004B64E1">
      <w:pPr>
        <w:pStyle w:val="Heading1"/>
        <w:rPr>
          <w:lang w:eastAsia="ja-JP"/>
        </w:rPr>
        <w:sectPr w:rsidR="00923F0B" w:rsidSect="001D0177">
          <w:footerReference w:type="default" r:id="rId10"/>
          <w:footerReference w:type="first" r:id="rId11"/>
          <w:pgSz w:w="12240" w:h="15840"/>
          <w:pgMar w:top="1440" w:right="1440" w:bottom="1440" w:left="1440" w:header="720" w:footer="720" w:gutter="0"/>
          <w:pgNumType w:start="0"/>
          <w:cols w:space="720"/>
          <w:titlePg/>
          <w:docGrid w:linePitch="360"/>
        </w:sectPr>
      </w:pPr>
    </w:p>
    <w:p w:rsidR="008C714C" w:rsidRPr="00CA6F9B" w:rsidRDefault="00416245" w:rsidP="004B64E1">
      <w:pPr>
        <w:pStyle w:val="Heading1"/>
        <w:rPr>
          <w:lang w:eastAsia="ja-JP"/>
        </w:rPr>
      </w:pPr>
      <w:bookmarkStart w:id="22" w:name="_Toc374375056"/>
      <w:bookmarkStart w:id="23" w:name="_Toc374375801"/>
      <w:r>
        <w:rPr>
          <w:lang w:eastAsia="ja-JP"/>
        </w:rPr>
        <w:t>SYSTEM DESIGN</w:t>
      </w:r>
      <w:bookmarkEnd w:id="22"/>
      <w:bookmarkEnd w:id="23"/>
    </w:p>
    <w:p w:rsidR="008C714C" w:rsidRPr="00CA6F9B" w:rsidRDefault="00416245" w:rsidP="004B64E1">
      <w:pPr>
        <w:pStyle w:val="Heading2"/>
        <w:rPr>
          <w:lang w:eastAsia="ja-JP"/>
        </w:rPr>
      </w:pPr>
      <w:bookmarkStart w:id="24" w:name="_Toc374375057"/>
      <w:bookmarkStart w:id="25" w:name="_Toc374375802"/>
      <w:r>
        <w:rPr>
          <w:lang w:eastAsia="ja-JP"/>
        </w:rPr>
        <w:t>Requirements</w:t>
      </w:r>
      <w:bookmarkEnd w:id="24"/>
      <w:bookmarkEnd w:id="25"/>
    </w:p>
    <w:p w:rsidR="00307E1C" w:rsidRDefault="008C714C" w:rsidP="00307E1C">
      <w:pPr>
        <w:tabs>
          <w:tab w:val="left" w:pos="0"/>
          <w:tab w:val="left" w:pos="720"/>
          <w:tab w:val="left" w:pos="2160"/>
          <w:tab w:val="left" w:pos="2880"/>
          <w:tab w:val="left" w:pos="3600"/>
          <w:tab w:val="left" w:pos="4320"/>
          <w:tab w:val="left" w:pos="5115"/>
        </w:tabs>
        <w:rPr>
          <w:lang w:eastAsia="ja-JP"/>
        </w:rPr>
      </w:pPr>
      <w:r>
        <w:rPr>
          <w:lang w:eastAsia="ja-JP"/>
        </w:rPr>
        <w:tab/>
      </w:r>
      <w:r w:rsidR="00307E1C">
        <w:rPr>
          <w:lang w:eastAsia="ja-JP"/>
        </w:rPr>
        <w:t>As specified in the project plan, the device fits within certain size constraints (twelve inches long, four inches tall and four inches wide) in order to most effectively fit within its operating environment. The device will must attach itself to each roller in a secure and stable position so that the tool can be said to be reliably aligned with the roller’s axis of rotation, which is accomplished through the use of a triangular base and multiple straps to fit various sizes of rollers.</w:t>
      </w:r>
    </w:p>
    <w:p w:rsidR="00261CDE" w:rsidRDefault="00307E1C" w:rsidP="00307E1C">
      <w:pPr>
        <w:tabs>
          <w:tab w:val="left" w:pos="0"/>
          <w:tab w:val="left" w:pos="720"/>
          <w:tab w:val="left" w:pos="2160"/>
          <w:tab w:val="left" w:pos="2880"/>
          <w:tab w:val="left" w:pos="3600"/>
          <w:tab w:val="left" w:pos="4320"/>
          <w:tab w:val="left" w:pos="5115"/>
        </w:tabs>
        <w:rPr>
          <w:lang w:eastAsia="ja-JP"/>
        </w:rPr>
      </w:pPr>
      <w:r>
        <w:rPr>
          <w:lang w:eastAsia="ja-JP"/>
        </w:rPr>
        <w:tab/>
        <w:t>The system detects its current orientation through the use of three gyroscopes in conjunction with a central microcontroller. All circuit components are mounted on a flat surface and protected by an outer shell, with these components connected to the client computer through a physical USB interface to provide more reliable communication. This system costs significantly less than the suggested $500 to construct and is not reliant upon a line of sight with the nearest roller to operate effectively. The system will be accurate within 0.8 degrees over a distance of 30ft. and provides reliable calculations regardless of its position on the roller’s surface</w:t>
      </w:r>
      <w:r w:rsidR="00261CDE">
        <w:rPr>
          <w:lang w:eastAsia="ja-JP"/>
        </w:rPr>
        <w:t>.</w:t>
      </w:r>
    </w:p>
    <w:p w:rsidR="008C714C" w:rsidRPr="00CA6F9B" w:rsidRDefault="00416245" w:rsidP="004B64E1">
      <w:pPr>
        <w:pStyle w:val="Heading2"/>
        <w:rPr>
          <w:lang w:eastAsia="ja-JP"/>
        </w:rPr>
      </w:pPr>
      <w:bookmarkStart w:id="26" w:name="_Toc374375058"/>
      <w:bookmarkStart w:id="27" w:name="_Toc374375803"/>
      <w:r>
        <w:rPr>
          <w:lang w:eastAsia="ja-JP"/>
        </w:rPr>
        <w:t>Functional Decomposition</w:t>
      </w:r>
      <w:bookmarkEnd w:id="26"/>
      <w:bookmarkEnd w:id="27"/>
    </w:p>
    <w:p w:rsidR="00F97DC3" w:rsidRDefault="008C714C" w:rsidP="00416245">
      <w:pPr>
        <w:tabs>
          <w:tab w:val="left" w:pos="0"/>
          <w:tab w:val="left" w:pos="720"/>
          <w:tab w:val="left" w:pos="2160"/>
          <w:tab w:val="left" w:pos="2880"/>
          <w:tab w:val="left" w:pos="3600"/>
          <w:tab w:val="left" w:pos="4320"/>
          <w:tab w:val="left" w:pos="5115"/>
        </w:tabs>
        <w:rPr>
          <w:lang w:eastAsia="ja-JP"/>
        </w:rPr>
        <w:sectPr w:rsidR="00F97DC3" w:rsidSect="00524D4B">
          <w:pgSz w:w="12240" w:h="15840"/>
          <w:pgMar w:top="1440" w:right="1440" w:bottom="1440" w:left="1440" w:header="720" w:footer="720" w:gutter="0"/>
          <w:cols w:space="720"/>
          <w:titlePg/>
          <w:docGrid w:linePitch="360"/>
        </w:sectPr>
      </w:pPr>
      <w:r>
        <w:rPr>
          <w:lang w:eastAsia="ja-JP"/>
        </w:rPr>
        <w:tab/>
      </w:r>
      <w:r w:rsidR="00307E1C">
        <w:rPr>
          <w:lang w:eastAsia="ja-JP"/>
        </w:rPr>
        <w:t>The system collects a stream of real-time information about its current orientation and compares this information to a single saved measurement used as a point of reference. The microcontroller gathers and processes this data four output an LCD screen as well as receiving feedback from user input so that the tool may operate independently of its companion GUI. The client program handles the recording of multiple captured measurements and uses these to form a graph in real time consisting of a visual representation of each individual roller’s offset relative to the master roller.</w:t>
      </w:r>
    </w:p>
    <w:p w:rsidR="00416245" w:rsidRDefault="00416245" w:rsidP="00416245">
      <w:pPr>
        <w:tabs>
          <w:tab w:val="left" w:pos="0"/>
          <w:tab w:val="left" w:pos="720"/>
          <w:tab w:val="left" w:pos="2160"/>
          <w:tab w:val="left" w:pos="2880"/>
          <w:tab w:val="left" w:pos="3600"/>
          <w:tab w:val="left" w:pos="4320"/>
          <w:tab w:val="left" w:pos="5115"/>
        </w:tabs>
        <w:rPr>
          <w:lang w:eastAsia="ja-JP"/>
        </w:rPr>
      </w:pPr>
    </w:p>
    <w:p w:rsidR="00F97DC3" w:rsidRDefault="00F97DC3" w:rsidP="00416245">
      <w:pPr>
        <w:tabs>
          <w:tab w:val="left" w:pos="0"/>
          <w:tab w:val="left" w:pos="720"/>
          <w:tab w:val="left" w:pos="2160"/>
          <w:tab w:val="left" w:pos="2880"/>
          <w:tab w:val="left" w:pos="3600"/>
          <w:tab w:val="left" w:pos="4320"/>
          <w:tab w:val="left" w:pos="5115"/>
        </w:tabs>
        <w:rPr>
          <w:lang w:eastAsia="ja-JP"/>
        </w:rPr>
      </w:pPr>
    </w:p>
    <w:p w:rsidR="00416245" w:rsidRPr="00CA6F9B" w:rsidRDefault="00416245" w:rsidP="004B64E1">
      <w:pPr>
        <w:pStyle w:val="Heading2"/>
        <w:rPr>
          <w:lang w:eastAsia="ja-JP"/>
        </w:rPr>
      </w:pPr>
      <w:bookmarkStart w:id="28" w:name="_Toc374375059"/>
      <w:bookmarkStart w:id="29" w:name="_Toc374375804"/>
      <w:r>
        <w:rPr>
          <w:lang w:eastAsia="ja-JP"/>
        </w:rPr>
        <w:t>System Analysis</w:t>
      </w:r>
      <w:bookmarkEnd w:id="28"/>
      <w:bookmarkEnd w:id="29"/>
    </w:p>
    <w:p w:rsidR="00F97DC3" w:rsidRDefault="00416245" w:rsidP="00F97DC3">
      <w:pPr>
        <w:pStyle w:val="Heading1"/>
      </w:pPr>
      <w:r>
        <w:rPr>
          <w:lang w:eastAsia="ja-JP"/>
        </w:rPr>
        <w:tab/>
      </w:r>
    </w:p>
    <w:p w:rsidR="00F97DC3" w:rsidRDefault="00CC36DE" w:rsidP="00F97DC3">
      <w:r>
        <w:rPr>
          <w:noProof/>
        </w:rPr>
        <mc:AlternateContent>
          <mc:Choice Requires="wpg">
            <w:drawing>
              <wp:anchor distT="0" distB="0" distL="114300" distR="114300" simplePos="0" relativeHeight="251688960" behindDoc="0" locked="0" layoutInCell="1" allowOverlap="1" wp14:anchorId="29504A90" wp14:editId="08494BA9">
                <wp:simplePos x="0" y="0"/>
                <wp:positionH relativeFrom="column">
                  <wp:posOffset>41910</wp:posOffset>
                </wp:positionH>
                <wp:positionV relativeFrom="paragraph">
                  <wp:posOffset>33020</wp:posOffset>
                </wp:positionV>
                <wp:extent cx="7997190" cy="2790190"/>
                <wp:effectExtent l="0" t="0" r="22860" b="10160"/>
                <wp:wrapNone/>
                <wp:docPr id="15" name="Group 15"/>
                <wp:cNvGraphicFramePr/>
                <a:graphic xmlns:a="http://schemas.openxmlformats.org/drawingml/2006/main">
                  <a:graphicData uri="http://schemas.microsoft.com/office/word/2010/wordprocessingGroup">
                    <wpg:wgp>
                      <wpg:cNvGrpSpPr/>
                      <wpg:grpSpPr>
                        <a:xfrm>
                          <a:off x="0" y="0"/>
                          <a:ext cx="7997190" cy="2790190"/>
                          <a:chOff x="0" y="35625"/>
                          <a:chExt cx="7997190" cy="2790760"/>
                        </a:xfrm>
                      </wpg:grpSpPr>
                      <wpg:grpSp>
                        <wpg:cNvPr id="16" name="Group 16"/>
                        <wpg:cNvGrpSpPr/>
                        <wpg:grpSpPr>
                          <a:xfrm>
                            <a:off x="0" y="35625"/>
                            <a:ext cx="7997190" cy="2790760"/>
                            <a:chOff x="0" y="35625"/>
                            <a:chExt cx="7997190" cy="2790760"/>
                          </a:xfrm>
                        </wpg:grpSpPr>
                        <wpg:grpSp>
                          <wpg:cNvPr id="17" name="Group 17"/>
                          <wpg:cNvGrpSpPr/>
                          <wpg:grpSpPr>
                            <a:xfrm>
                              <a:off x="0" y="35625"/>
                              <a:ext cx="7997190" cy="2790760"/>
                              <a:chOff x="0" y="35625"/>
                              <a:chExt cx="7997190" cy="2790760"/>
                            </a:xfrm>
                          </wpg:grpSpPr>
                          <wpg:grpSp>
                            <wpg:cNvPr id="18" name="Group 18"/>
                            <wpg:cNvGrpSpPr/>
                            <wpg:grpSpPr>
                              <a:xfrm>
                                <a:off x="0" y="35625"/>
                                <a:ext cx="7997190" cy="2790760"/>
                                <a:chOff x="0" y="35625"/>
                                <a:chExt cx="7997190" cy="2790760"/>
                              </a:xfrm>
                            </wpg:grpSpPr>
                            <wpg:grpSp>
                              <wpg:cNvPr id="19" name="Group 19"/>
                              <wpg:cNvGrpSpPr/>
                              <wpg:grpSpPr>
                                <a:xfrm>
                                  <a:off x="0" y="35625"/>
                                  <a:ext cx="7997190" cy="2790760"/>
                                  <a:chOff x="0" y="35631"/>
                                  <a:chExt cx="7997190" cy="2791277"/>
                                </a:xfrm>
                              </wpg:grpSpPr>
                              <wps:wsp>
                                <wps:cNvPr id="20" name="Straight Arrow Connector 20"/>
                                <wps:cNvCnPr/>
                                <wps:spPr>
                                  <a:xfrm flipH="1">
                                    <a:off x="4550484" y="570155"/>
                                    <a:ext cx="1031240" cy="0"/>
                                  </a:xfrm>
                                  <a:prstGeom prst="straightConnector1">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1" name="Oval 21"/>
                                <wps:cNvSpPr/>
                                <wps:spPr>
                                  <a:xfrm>
                                    <a:off x="6314738" y="387275"/>
                                    <a:ext cx="356235" cy="356235"/>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val 22"/>
                                <wps:cNvSpPr/>
                                <wps:spPr>
                                  <a:xfrm>
                                    <a:off x="5948978" y="387275"/>
                                    <a:ext cx="356124" cy="356210"/>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Oval 23"/>
                                <wps:cNvSpPr/>
                                <wps:spPr>
                                  <a:xfrm>
                                    <a:off x="5583218" y="387275"/>
                                    <a:ext cx="356148" cy="356235"/>
                                  </a:xfrm>
                                  <a:prstGeom prst="ellipse">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4" name="Group 24"/>
                                <wpg:cNvGrpSpPr/>
                                <wpg:grpSpPr>
                                  <a:xfrm>
                                    <a:off x="4716611" y="742278"/>
                                    <a:ext cx="1771015" cy="965835"/>
                                    <a:chOff x="4763" y="-28039"/>
                                    <a:chExt cx="1771332" cy="966359"/>
                                  </a:xfrm>
                                </wpg:grpSpPr>
                                <wps:wsp>
                                  <wps:cNvPr id="25" name="Straight Connector 25"/>
                                  <wps:cNvCnPr/>
                                  <wps:spPr>
                                    <a:xfrm>
                                      <a:off x="1776095" y="-28039"/>
                                      <a:ext cx="0" cy="318552"/>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4763" y="285750"/>
                                      <a:ext cx="0" cy="652570"/>
                                    </a:xfrm>
                                    <a:prstGeom prst="straightConnector1">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27" name="Group 27"/>
                                <wpg:cNvGrpSpPr/>
                                <wpg:grpSpPr>
                                  <a:xfrm>
                                    <a:off x="0" y="35631"/>
                                    <a:ext cx="7997190" cy="2791277"/>
                                    <a:chOff x="0" y="35631"/>
                                    <a:chExt cx="7997190" cy="2791277"/>
                                  </a:xfrm>
                                </wpg:grpSpPr>
                                <wpg:grpSp>
                                  <wpg:cNvPr id="28" name="Group 28"/>
                                  <wpg:cNvGrpSpPr/>
                                  <wpg:grpSpPr>
                                    <a:xfrm>
                                      <a:off x="0" y="398033"/>
                                      <a:ext cx="7997190" cy="2428875"/>
                                      <a:chOff x="0" y="411503"/>
                                      <a:chExt cx="7997190" cy="2429454"/>
                                    </a:xfrm>
                                  </wpg:grpSpPr>
                                  <wpg:grpSp>
                                    <wpg:cNvPr id="29" name="Group 29"/>
                                    <wpg:cNvGrpSpPr/>
                                    <wpg:grpSpPr>
                                      <a:xfrm>
                                        <a:off x="0" y="439387"/>
                                        <a:ext cx="7997190" cy="2401570"/>
                                        <a:chOff x="0" y="0"/>
                                        <a:chExt cx="7997190" cy="2401570"/>
                                      </a:xfrm>
                                    </wpg:grpSpPr>
                                    <wpg:grpSp>
                                      <wpg:cNvPr id="30" name="Group 30"/>
                                      <wpg:cNvGrpSpPr/>
                                      <wpg:grpSpPr>
                                        <a:xfrm>
                                          <a:off x="0" y="723900"/>
                                          <a:ext cx="7997190" cy="1677670"/>
                                          <a:chOff x="0" y="0"/>
                                          <a:chExt cx="7997503" cy="1677670"/>
                                        </a:xfrm>
                                      </wpg:grpSpPr>
                                      <wpg:grpSp>
                                        <wpg:cNvPr id="31" name="Group 31"/>
                                        <wpg:cNvGrpSpPr/>
                                        <wpg:grpSpPr>
                                          <a:xfrm>
                                            <a:off x="0" y="0"/>
                                            <a:ext cx="6740875" cy="1677670"/>
                                            <a:chOff x="0" y="0"/>
                                            <a:chExt cx="6740875" cy="1677670"/>
                                          </a:xfrm>
                                        </wpg:grpSpPr>
                                        <wpg:grpSp>
                                          <wpg:cNvPr id="32" name="Group 32"/>
                                          <wpg:cNvGrpSpPr/>
                                          <wpg:grpSpPr>
                                            <a:xfrm>
                                              <a:off x="1733265" y="0"/>
                                              <a:ext cx="5007610" cy="1677670"/>
                                              <a:chOff x="0" y="0"/>
                                              <a:chExt cx="5008188" cy="1678220"/>
                                            </a:xfrm>
                                          </wpg:grpSpPr>
                                          <wps:wsp>
                                            <wps:cNvPr id="38" name="Text Box 2"/>
                                            <wps:cNvSpPr txBox="1">
                                              <a:spLocks noChangeArrowheads="1"/>
                                            </wps:cNvSpPr>
                                            <wps:spPr bwMode="auto">
                                              <a:xfrm>
                                                <a:off x="1828800" y="559558"/>
                                                <a:ext cx="1186815" cy="518160"/>
                                              </a:xfrm>
                                              <a:prstGeom prst="rect">
                                                <a:avLst/>
                                              </a:prstGeom>
                                              <a:solidFill>
                                                <a:schemeClr val="tx2">
                                                  <a:lumMod val="40000"/>
                                                  <a:lumOff val="60000"/>
                                                </a:schemeClr>
                                              </a:solidFill>
                                              <a:ln w="9525">
                                                <a:solidFill>
                                                  <a:schemeClr val="tx2">
                                                    <a:lumMod val="75000"/>
                                                  </a:schemeClr>
                                                </a:solidFill>
                                                <a:miter lim="800000"/>
                                                <a:headEnd/>
                                                <a:tailEnd/>
                                              </a:ln>
                                            </wps:spPr>
                                            <wps:txbx>
                                              <w:txbxContent>
                                                <w:p w:rsidR="00E53EA5" w:rsidRDefault="00E53EA5" w:rsidP="00F97DC3">
                                                  <w:pPr>
                                                    <w:spacing w:after="0"/>
                                                    <w:jc w:val="center"/>
                                                  </w:pPr>
                                                  <w:r>
                                                    <w:t>Microcontroller</w:t>
                                                  </w:r>
                                                </w:p>
                                              </w:txbxContent>
                                            </wps:txbx>
                                            <wps:bodyPr rot="0" vert="horz" wrap="square" lIns="91440" tIns="45720" rIns="91440" bIns="45720" anchor="ctr" anchorCtr="0">
                                              <a:noAutofit/>
                                            </wps:bodyPr>
                                          </wps:wsp>
                                          <wps:wsp>
                                            <wps:cNvPr id="41" name="Text Box 41"/>
                                            <wps:cNvSpPr txBox="1">
                                              <a:spLocks noChangeArrowheads="1"/>
                                            </wps:cNvSpPr>
                                            <wps:spPr bwMode="auto">
                                              <a:xfrm>
                                                <a:off x="0" y="109182"/>
                                                <a:ext cx="1186815" cy="327025"/>
                                              </a:xfrm>
                                              <a:prstGeom prst="rect">
                                                <a:avLst/>
                                              </a:prstGeom>
                                              <a:solidFill>
                                                <a:srgbClr val="1F497D">
                                                  <a:lumMod val="40000"/>
                                                  <a:lumOff val="60000"/>
                                                </a:srgbClr>
                                              </a:solidFill>
                                              <a:ln w="9525">
                                                <a:solidFill>
                                                  <a:srgbClr val="1F497D">
                                                    <a:lumMod val="75000"/>
                                                  </a:srgbClr>
                                                </a:solidFill>
                                                <a:miter lim="800000"/>
                                                <a:headEnd/>
                                                <a:tailEnd/>
                                              </a:ln>
                                            </wps:spPr>
                                            <wps:txbx>
                                              <w:txbxContent>
                                                <w:p w:rsidR="00E53EA5" w:rsidRDefault="00E53EA5" w:rsidP="00F97DC3">
                                                  <w:pPr>
                                                    <w:spacing w:after="0"/>
                                                    <w:jc w:val="center"/>
                                                  </w:pPr>
                                                  <w:r>
                                                    <w:t>Gyroscope #1</w:t>
                                                  </w:r>
                                                </w:p>
                                              </w:txbxContent>
                                            </wps:txbx>
                                            <wps:bodyPr rot="0" vert="horz" wrap="square" lIns="91440" tIns="45720" rIns="91440" bIns="45720" anchor="t" anchorCtr="0">
                                              <a:noAutofit/>
                                            </wps:bodyPr>
                                          </wps:wsp>
                                          <wps:wsp>
                                            <wps:cNvPr id="42" name="Text Box 42"/>
                                            <wps:cNvSpPr txBox="1">
                                              <a:spLocks noChangeArrowheads="1"/>
                                            </wps:cNvSpPr>
                                            <wps:spPr bwMode="auto">
                                              <a:xfrm>
                                                <a:off x="0" y="1142164"/>
                                                <a:ext cx="1186815" cy="327025"/>
                                              </a:xfrm>
                                              <a:prstGeom prst="rect">
                                                <a:avLst/>
                                              </a:prstGeom>
                                              <a:solidFill>
                                                <a:srgbClr val="1F497D">
                                                  <a:lumMod val="40000"/>
                                                  <a:lumOff val="60000"/>
                                                </a:srgbClr>
                                              </a:solidFill>
                                              <a:ln w="9525">
                                                <a:solidFill>
                                                  <a:srgbClr val="1F497D">
                                                    <a:lumMod val="75000"/>
                                                  </a:srgbClr>
                                                </a:solidFill>
                                                <a:miter lim="800000"/>
                                                <a:headEnd/>
                                                <a:tailEnd/>
                                              </a:ln>
                                            </wps:spPr>
                                            <wps:txbx>
                                              <w:txbxContent>
                                                <w:p w:rsidR="00E53EA5" w:rsidRDefault="00E53EA5" w:rsidP="00F97DC3">
                                                  <w:pPr>
                                                    <w:spacing w:after="0"/>
                                                    <w:jc w:val="center"/>
                                                  </w:pPr>
                                                  <w:r>
                                                    <w:t>Gyroscope #3</w:t>
                                                  </w:r>
                                                </w:p>
                                              </w:txbxContent>
                                            </wps:txbx>
                                            <wps:bodyPr rot="0" vert="horz" wrap="square" lIns="91440" tIns="45720" rIns="91440" bIns="45720" anchor="t" anchorCtr="0">
                                              <a:noAutofit/>
                                            </wps:bodyPr>
                                          </wps:wsp>
                                          <wps:wsp>
                                            <wps:cNvPr id="43" name="Text Box 43"/>
                                            <wps:cNvSpPr txBox="1">
                                              <a:spLocks noChangeArrowheads="1"/>
                                            </wps:cNvSpPr>
                                            <wps:spPr bwMode="auto">
                                              <a:xfrm>
                                                <a:off x="0" y="627797"/>
                                                <a:ext cx="1186815" cy="327025"/>
                                              </a:xfrm>
                                              <a:prstGeom prst="rect">
                                                <a:avLst/>
                                              </a:prstGeom>
                                              <a:solidFill>
                                                <a:srgbClr val="1F497D">
                                                  <a:lumMod val="40000"/>
                                                  <a:lumOff val="60000"/>
                                                </a:srgbClr>
                                              </a:solidFill>
                                              <a:ln w="9525">
                                                <a:solidFill>
                                                  <a:srgbClr val="1F497D">
                                                    <a:lumMod val="75000"/>
                                                  </a:srgbClr>
                                                </a:solidFill>
                                                <a:miter lim="800000"/>
                                                <a:headEnd/>
                                                <a:tailEnd/>
                                              </a:ln>
                                            </wps:spPr>
                                            <wps:txbx>
                                              <w:txbxContent>
                                                <w:p w:rsidR="00E53EA5" w:rsidRDefault="00E53EA5" w:rsidP="00F97DC3">
                                                  <w:pPr>
                                                    <w:spacing w:after="0"/>
                                                    <w:jc w:val="center"/>
                                                  </w:pPr>
                                                  <w:r>
                                                    <w:t>Gyroscope #2</w:t>
                                                  </w:r>
                                                </w:p>
                                              </w:txbxContent>
                                            </wps:txbx>
                                            <wps:bodyPr rot="0" vert="horz" wrap="square" lIns="91440" tIns="45720" rIns="91440" bIns="45720" anchor="t" anchorCtr="0">
                                              <a:noAutofit/>
                                            </wps:bodyPr>
                                          </wps:wsp>
                                          <wps:wsp>
                                            <wps:cNvPr id="44" name="Text Box 2"/>
                                            <wps:cNvSpPr txBox="1">
                                              <a:spLocks noChangeArrowheads="1"/>
                                            </wps:cNvSpPr>
                                            <wps:spPr bwMode="auto">
                                              <a:xfrm>
                                                <a:off x="3821373" y="1160060"/>
                                                <a:ext cx="1186815" cy="518160"/>
                                              </a:xfrm>
                                              <a:prstGeom prst="rect">
                                                <a:avLst/>
                                              </a:prstGeom>
                                              <a:solidFill>
                                                <a:schemeClr val="tx2">
                                                  <a:lumMod val="40000"/>
                                                  <a:lumOff val="60000"/>
                                                </a:schemeClr>
                                              </a:solidFill>
                                              <a:ln w="9525">
                                                <a:solidFill>
                                                  <a:schemeClr val="tx2">
                                                    <a:lumMod val="75000"/>
                                                  </a:schemeClr>
                                                </a:solidFill>
                                                <a:miter lim="800000"/>
                                                <a:headEnd/>
                                                <a:tailEnd/>
                                              </a:ln>
                                            </wps:spPr>
                                            <wps:txbx>
                                              <w:txbxContent>
                                                <w:p w:rsidR="00E53EA5" w:rsidRDefault="00E53EA5" w:rsidP="00F97DC3">
                                                  <w:pPr>
                                                    <w:spacing w:after="0"/>
                                                    <w:jc w:val="center"/>
                                                  </w:pPr>
                                                  <w:r>
                                                    <w:t>Computer (User Interface)</w:t>
                                                  </w:r>
                                                </w:p>
                                              </w:txbxContent>
                                            </wps:txbx>
                                            <wps:bodyPr rot="0" vert="horz" wrap="square" lIns="91440" tIns="45720" rIns="91440" bIns="45720" anchor="ctr" anchorCtr="0">
                                              <a:noAutofit/>
                                            </wps:bodyPr>
                                          </wps:wsp>
                                          <wps:wsp>
                                            <wps:cNvPr id="45" name="Elbow Connector 45"/>
                                            <wps:cNvCnPr/>
                                            <wps:spPr>
                                              <a:xfrm>
                                                <a:off x="3016156" y="955343"/>
                                                <a:ext cx="805217" cy="409575"/>
                                              </a:xfrm>
                                              <a:prstGeom prst="bentConnector3">
                                                <a:avLst/>
                                              </a:prstGeom>
                                              <a:ln w="28575">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6" name="Elbow Connector 46"/>
                                            <wps:cNvCnPr/>
                                            <wps:spPr>
                                              <a:xfrm flipV="1">
                                                <a:off x="3016156" y="341194"/>
                                                <a:ext cx="805217" cy="368348"/>
                                              </a:xfrm>
                                              <a:prstGeom prst="bentConnector3">
                                                <a:avLst/>
                                              </a:prstGeom>
                                              <a:ln w="28575">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47" name="Text Box 2"/>
                                            <wps:cNvSpPr txBox="1">
                                              <a:spLocks noChangeArrowheads="1"/>
                                            </wps:cNvSpPr>
                                            <wps:spPr bwMode="auto">
                                              <a:xfrm>
                                                <a:off x="3821373" y="0"/>
                                                <a:ext cx="1186815" cy="518160"/>
                                              </a:xfrm>
                                              <a:prstGeom prst="rect">
                                                <a:avLst/>
                                              </a:prstGeom>
                                              <a:solidFill>
                                                <a:schemeClr val="tx2">
                                                  <a:lumMod val="40000"/>
                                                  <a:lumOff val="60000"/>
                                                </a:schemeClr>
                                              </a:solidFill>
                                              <a:ln w="9525">
                                                <a:solidFill>
                                                  <a:schemeClr val="tx2">
                                                    <a:lumMod val="75000"/>
                                                  </a:schemeClr>
                                                </a:solidFill>
                                                <a:miter lim="800000"/>
                                                <a:headEnd/>
                                                <a:tailEnd/>
                                              </a:ln>
                                            </wps:spPr>
                                            <wps:txbx>
                                              <w:txbxContent>
                                                <w:p w:rsidR="00E53EA5" w:rsidRDefault="00E53EA5" w:rsidP="00F97DC3">
                                                  <w:pPr>
                                                    <w:spacing w:after="0"/>
                                                    <w:jc w:val="center"/>
                                                  </w:pPr>
                                                  <w:r>
                                                    <w:t>LCD Screen</w:t>
                                                  </w:r>
                                                </w:p>
                                              </w:txbxContent>
                                            </wps:txbx>
                                            <wps:bodyPr rot="0" vert="horz" wrap="square" lIns="91440" tIns="45720" rIns="91440" bIns="45720" anchor="ctr" anchorCtr="0">
                                              <a:noAutofit/>
                                            </wps:bodyPr>
                                          </wps:wsp>
                                          <wps:wsp>
                                            <wps:cNvPr id="51" name="Elbow Connector 51"/>
                                            <wps:cNvCnPr/>
                                            <wps:spPr>
                                              <a:xfrm flipV="1">
                                                <a:off x="1187356" y="955343"/>
                                                <a:ext cx="660210" cy="409576"/>
                                              </a:xfrm>
                                              <a:prstGeom prst="bentConnector3">
                                                <a:avLst>
                                                  <a:gd name="adj1" fmla="val 50000"/>
                                                </a:avLst>
                                              </a:prstGeom>
                                              <a:ln w="28575">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52" name="Group 52"/>
                                          <wpg:cNvGrpSpPr/>
                                          <wpg:grpSpPr>
                                            <a:xfrm>
                                              <a:off x="0" y="272605"/>
                                              <a:ext cx="1733265" cy="1032644"/>
                                              <a:chOff x="0" y="13298"/>
                                              <a:chExt cx="1733265" cy="1032644"/>
                                            </a:xfrm>
                                          </wpg:grpSpPr>
                                          <wps:wsp>
                                            <wps:cNvPr id="53" name="Text Box 2"/>
                                            <wps:cNvSpPr txBox="1">
                                              <a:spLocks noChangeArrowheads="1"/>
                                            </wps:cNvSpPr>
                                            <wps:spPr bwMode="auto">
                                              <a:xfrm>
                                                <a:off x="0" y="259308"/>
                                                <a:ext cx="1350645" cy="586105"/>
                                              </a:xfrm>
                                              <a:prstGeom prst="rect">
                                                <a:avLst/>
                                              </a:prstGeom>
                                              <a:solidFill>
                                                <a:schemeClr val="accent3">
                                                  <a:lumMod val="40000"/>
                                                  <a:lumOff val="60000"/>
                                                </a:schemeClr>
                                              </a:solidFill>
                                              <a:ln w="9525">
                                                <a:solidFill>
                                                  <a:schemeClr val="accent3">
                                                    <a:lumMod val="75000"/>
                                                  </a:schemeClr>
                                                </a:solidFill>
                                                <a:miter lim="800000"/>
                                                <a:headEnd/>
                                                <a:tailEnd/>
                                              </a:ln>
                                            </wps:spPr>
                                            <wps:txbx>
                                              <w:txbxContent>
                                                <w:p w:rsidR="00E53EA5" w:rsidRPr="002F7113" w:rsidRDefault="00E53EA5" w:rsidP="00F97DC3">
                                                  <w:pPr>
                                                    <w:spacing w:after="0" w:line="240" w:lineRule="auto"/>
                                                    <w:jc w:val="center"/>
                                                    <w:rPr>
                                                      <w:sz w:val="18"/>
                                                    </w:rPr>
                                                  </w:pPr>
                                                  <w:r>
                                                    <w:t xml:space="preserve">System Input </w:t>
                                                  </w:r>
                                                  <w:r w:rsidRPr="00BD66B9">
                                                    <w:rPr>
                                                      <w:sz w:val="20"/>
                                                    </w:rPr>
                                                    <w:t>(External Disturbance)</w:t>
                                                  </w:r>
                                                </w:p>
                                              </w:txbxContent>
                                            </wps:txbx>
                                            <wps:bodyPr rot="0" vert="horz" wrap="square" lIns="91440" tIns="45720" rIns="91440" bIns="45720" anchor="ctr" anchorCtr="0">
                                              <a:noAutofit/>
                                            </wps:bodyPr>
                                          </wps:wsp>
                                          <wps:wsp>
                                            <wps:cNvPr id="54" name="Straight Arrow Connector 54"/>
                                            <wps:cNvCnPr/>
                                            <wps:spPr>
                                              <a:xfrm>
                                                <a:off x="1351128" y="545911"/>
                                                <a:ext cx="382137" cy="0"/>
                                              </a:xfrm>
                                              <a:prstGeom prst="straightConnector1">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6" name="Elbow Connector 56"/>
                                            <wps:cNvCnPr/>
                                            <wps:spPr>
                                              <a:xfrm flipV="1">
                                                <a:off x="1351128" y="13298"/>
                                                <a:ext cx="382137" cy="354368"/>
                                              </a:xfrm>
                                              <a:prstGeom prst="bentConnector3">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57" name="Elbow Connector 57"/>
                                            <wps:cNvCnPr/>
                                            <wps:spPr>
                                              <a:xfrm>
                                                <a:off x="1351128" y="750627"/>
                                                <a:ext cx="382137" cy="295315"/>
                                              </a:xfrm>
                                              <a:prstGeom prst="bentConnector3">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58" name="Text Box 2"/>
                                        <wps:cNvSpPr txBox="1">
                                          <a:spLocks noChangeArrowheads="1"/>
                                        </wps:cNvSpPr>
                                        <wps:spPr bwMode="auto">
                                          <a:xfrm>
                                            <a:off x="7328848" y="627797"/>
                                            <a:ext cx="668655" cy="449580"/>
                                          </a:xfrm>
                                          <a:prstGeom prst="rect">
                                            <a:avLst/>
                                          </a:prstGeom>
                                          <a:solidFill>
                                            <a:schemeClr val="accent2">
                                              <a:lumMod val="60000"/>
                                              <a:lumOff val="40000"/>
                                            </a:schemeClr>
                                          </a:solidFill>
                                          <a:ln w="9525">
                                            <a:solidFill>
                                              <a:schemeClr val="accent2">
                                                <a:lumMod val="75000"/>
                                              </a:schemeClr>
                                            </a:solidFill>
                                            <a:miter lim="800000"/>
                                            <a:headEnd/>
                                            <a:tailEnd/>
                                          </a:ln>
                                        </wps:spPr>
                                        <wps:txbx>
                                          <w:txbxContent>
                                            <w:p w:rsidR="00E53EA5" w:rsidRPr="00F41EEA" w:rsidRDefault="00E53EA5" w:rsidP="00F97DC3">
                                              <w:pPr>
                                                <w:spacing w:after="0" w:line="240" w:lineRule="auto"/>
                                                <w:jc w:val="center"/>
                                              </w:pPr>
                                              <w:r w:rsidRPr="00F41EEA">
                                                <w:t>USER</w:t>
                                              </w:r>
                                            </w:p>
                                          </w:txbxContent>
                                        </wps:txbx>
                                        <wps:bodyPr rot="0" vert="horz" wrap="square" lIns="91440" tIns="45720" rIns="91440" bIns="45720" anchor="ctr" anchorCtr="0">
                                          <a:noAutofit/>
                                        </wps:bodyPr>
                                      </wps:wsp>
                                      <wps:wsp>
                                        <wps:cNvPr id="59" name="Elbow Connector 59"/>
                                        <wps:cNvCnPr/>
                                        <wps:spPr>
                                          <a:xfrm>
                                            <a:off x="6741994" y="245659"/>
                                            <a:ext cx="586854" cy="463650"/>
                                          </a:xfrm>
                                          <a:prstGeom prst="bentConnector3">
                                            <a:avLst/>
                                          </a:prstGeom>
                                          <a:ln w="28575">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0" name="Elbow Connector 60"/>
                                        <wps:cNvCnPr/>
                                        <wps:spPr>
                                          <a:xfrm flipV="1">
                                            <a:off x="6741994" y="955343"/>
                                            <a:ext cx="587669" cy="410210"/>
                                          </a:xfrm>
                                          <a:prstGeom prst="bentConnector3">
                                            <a:avLst/>
                                          </a:prstGeom>
                                          <a:ln w="28575">
                                            <a:solidFill>
                                              <a:schemeClr val="accent2">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61" name="Group 61"/>
                                      <wpg:cNvGrpSpPr/>
                                      <wpg:grpSpPr>
                                        <a:xfrm>
                                          <a:off x="2915322" y="0"/>
                                          <a:ext cx="2667896" cy="1893952"/>
                                          <a:chOff x="-8853" y="0"/>
                                          <a:chExt cx="2667896" cy="1893952"/>
                                        </a:xfrm>
                                      </wpg:grpSpPr>
                                      <wps:wsp>
                                        <wps:cNvPr id="62" name="Straight Arrow Connector 62"/>
                                        <wps:cNvCnPr/>
                                        <wps:spPr>
                                          <a:xfrm>
                                            <a:off x="1624330" y="447675"/>
                                            <a:ext cx="1034713" cy="312346"/>
                                          </a:xfrm>
                                          <a:prstGeom prst="straightConnector1">
                                            <a:avLst/>
                                          </a:prstGeom>
                                          <a:ln w="28575">
                                            <a:solidFill>
                                              <a:schemeClr val="accent3">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flipH="1">
                                            <a:off x="0" y="450215"/>
                                            <a:ext cx="819150" cy="1443737"/>
                                          </a:xfrm>
                                          <a:prstGeom prst="straightConnector1">
                                            <a:avLst/>
                                          </a:prstGeom>
                                          <a:ln w="28575">
                                            <a:solidFill>
                                              <a:schemeClr val="accent3">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flipH="1">
                                            <a:off x="1" y="450215"/>
                                            <a:ext cx="819149" cy="898212"/>
                                          </a:xfrm>
                                          <a:prstGeom prst="straightConnector1">
                                            <a:avLst/>
                                          </a:prstGeom>
                                          <a:ln w="28575">
                                            <a:solidFill>
                                              <a:schemeClr val="accent3">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65" name="Text Box 2"/>
                                        <wps:cNvSpPr txBox="1">
                                          <a:spLocks noChangeArrowheads="1"/>
                                        </wps:cNvSpPr>
                                        <wps:spPr bwMode="auto">
                                          <a:xfrm>
                                            <a:off x="819150" y="0"/>
                                            <a:ext cx="805180" cy="450215"/>
                                          </a:xfrm>
                                          <a:prstGeom prst="rect">
                                            <a:avLst/>
                                          </a:prstGeom>
                                          <a:solidFill>
                                            <a:schemeClr val="accent3">
                                              <a:lumMod val="40000"/>
                                              <a:lumOff val="60000"/>
                                            </a:schemeClr>
                                          </a:solidFill>
                                          <a:ln w="9525">
                                            <a:solidFill>
                                              <a:schemeClr val="accent3">
                                                <a:lumMod val="75000"/>
                                              </a:schemeClr>
                                            </a:solidFill>
                                            <a:miter lim="800000"/>
                                            <a:headEnd/>
                                            <a:tailEnd/>
                                          </a:ln>
                                        </wps:spPr>
                                        <wps:txbx>
                                          <w:txbxContent>
                                            <w:p w:rsidR="00E53EA5" w:rsidRPr="00CA5D2E" w:rsidRDefault="00E53EA5" w:rsidP="00F97DC3">
                                              <w:pPr>
                                                <w:spacing w:after="0"/>
                                                <w:jc w:val="center"/>
                                                <w:rPr>
                                                  <w:sz w:val="24"/>
                                                </w:rPr>
                                              </w:pPr>
                                              <w:r w:rsidRPr="00CA5D2E">
                                                <w:rPr>
                                                  <w:sz w:val="24"/>
                                                </w:rPr>
                                                <w:t>Battery</w:t>
                                              </w:r>
                                            </w:p>
                                          </w:txbxContent>
                                        </wps:txbx>
                                        <wps:bodyPr rot="0" vert="horz" wrap="square" lIns="91440" tIns="45720" rIns="91440" bIns="45720" anchor="ctr" anchorCtr="0">
                                          <a:noAutofit/>
                                        </wps:bodyPr>
                                      </wps:wsp>
                                      <wps:wsp>
                                        <wps:cNvPr id="66" name="Straight Arrow Connector 66"/>
                                        <wps:cNvCnPr/>
                                        <wps:spPr>
                                          <a:xfrm>
                                            <a:off x="1219200" y="447675"/>
                                            <a:ext cx="0" cy="832330"/>
                                          </a:xfrm>
                                          <a:prstGeom prst="straightConnector1">
                                            <a:avLst/>
                                          </a:prstGeom>
                                          <a:ln w="28575">
                                            <a:solidFill>
                                              <a:schemeClr val="accent3">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25" name="Straight Arrow Connector 125"/>
                                        <wps:cNvCnPr/>
                                        <wps:spPr>
                                          <a:xfrm flipH="1">
                                            <a:off x="-8853" y="447675"/>
                                            <a:ext cx="828004" cy="419223"/>
                                          </a:xfrm>
                                          <a:prstGeom prst="straightConnector1">
                                            <a:avLst/>
                                          </a:prstGeom>
                                          <a:ln w="28575">
                                            <a:solidFill>
                                              <a:schemeClr val="accent3">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s:wsp>
                                    <wps:cNvPr id="126" name="Text Box 2"/>
                                    <wps:cNvSpPr txBox="1">
                                      <a:spLocks noChangeArrowheads="1"/>
                                    </wps:cNvSpPr>
                                    <wps:spPr bwMode="auto">
                                      <a:xfrm>
                                        <a:off x="415636" y="1341969"/>
                                        <a:ext cx="427354" cy="300543"/>
                                      </a:xfrm>
                                      <a:prstGeom prst="rect">
                                        <a:avLst/>
                                      </a:prstGeom>
                                      <a:solidFill>
                                        <a:srgbClr val="FFFFFF"/>
                                      </a:solidFill>
                                      <a:ln w="9525">
                                        <a:noFill/>
                                        <a:miter lim="800000"/>
                                        <a:headEnd/>
                                        <a:tailEnd/>
                                      </a:ln>
                                    </wps:spPr>
                                    <wps:txbx>
                                      <w:txbxContent>
                                        <w:p w:rsidR="00E53EA5" w:rsidRDefault="00E53EA5" w:rsidP="00F97DC3">
                                          <w:pPr>
                                            <w:spacing w:after="0"/>
                                            <w:jc w:val="center"/>
                                          </w:pPr>
                                          <w:r>
                                            <w:t>[1]</w:t>
                                          </w:r>
                                        </w:p>
                                      </w:txbxContent>
                                    </wps:txbx>
                                    <wps:bodyPr rot="0" vert="horz" wrap="square" lIns="91440" tIns="45720" rIns="91440" bIns="45720" anchor="ctr" anchorCtr="0">
                                      <a:spAutoFit/>
                                    </wps:bodyPr>
                                  </wps:wsp>
                                  <wps:wsp>
                                    <wps:cNvPr id="127" name="Text Box 2"/>
                                    <wps:cNvSpPr txBox="1">
                                      <a:spLocks noChangeArrowheads="1"/>
                                    </wps:cNvSpPr>
                                    <wps:spPr bwMode="auto">
                                      <a:xfrm>
                                        <a:off x="2161308" y="914457"/>
                                        <a:ext cx="368299" cy="300543"/>
                                      </a:xfrm>
                                      <a:prstGeom prst="rect">
                                        <a:avLst/>
                                      </a:prstGeom>
                                      <a:solidFill>
                                        <a:srgbClr val="FFFFFF"/>
                                      </a:solidFill>
                                      <a:ln w="9525">
                                        <a:noFill/>
                                        <a:miter lim="800000"/>
                                        <a:headEnd/>
                                        <a:tailEnd/>
                                      </a:ln>
                                    </wps:spPr>
                                    <wps:txbx>
                                      <w:txbxContent>
                                        <w:p w:rsidR="00E53EA5" w:rsidRDefault="00E53EA5" w:rsidP="00F97DC3">
                                          <w:pPr>
                                            <w:spacing w:after="0"/>
                                            <w:jc w:val="center"/>
                                          </w:pPr>
                                          <w:r>
                                            <w:t>[2]</w:t>
                                          </w:r>
                                        </w:p>
                                      </w:txbxContent>
                                    </wps:txbx>
                                    <wps:bodyPr rot="0" vert="horz" wrap="square" lIns="91440" tIns="45720" rIns="91440" bIns="45720" anchor="ctr" anchorCtr="0">
                                      <a:spAutoFit/>
                                    </wps:bodyPr>
                                  </wps:wsp>
                                  <wps:wsp>
                                    <wps:cNvPr id="128" name="Text Box 2"/>
                                    <wps:cNvSpPr txBox="1">
                                      <a:spLocks noChangeArrowheads="1"/>
                                    </wps:cNvSpPr>
                                    <wps:spPr bwMode="auto">
                                      <a:xfrm>
                                        <a:off x="4025735" y="2303748"/>
                                        <a:ext cx="356260" cy="296883"/>
                                      </a:xfrm>
                                      <a:prstGeom prst="rect">
                                        <a:avLst/>
                                      </a:prstGeom>
                                      <a:solidFill>
                                        <a:srgbClr val="FFFFFF"/>
                                      </a:solidFill>
                                      <a:ln w="9525">
                                        <a:noFill/>
                                        <a:miter lim="800000"/>
                                        <a:headEnd/>
                                        <a:tailEnd/>
                                      </a:ln>
                                    </wps:spPr>
                                    <wps:txbx>
                                      <w:txbxContent>
                                        <w:p w:rsidR="00E53EA5" w:rsidRDefault="00E53EA5" w:rsidP="00F97DC3">
                                          <w:pPr>
                                            <w:spacing w:after="0"/>
                                            <w:jc w:val="center"/>
                                          </w:pPr>
                                          <w:r>
                                            <w:t>[3]</w:t>
                                          </w:r>
                                        </w:p>
                                      </w:txbxContent>
                                    </wps:txbx>
                                    <wps:bodyPr rot="0" vert="horz" wrap="square" lIns="91440" tIns="45720" rIns="91440" bIns="45720" anchor="ctr" anchorCtr="0">
                                      <a:noAutofit/>
                                    </wps:bodyPr>
                                  </wps:wsp>
                                  <wps:wsp>
                                    <wps:cNvPr id="129" name="Text Box 2"/>
                                    <wps:cNvSpPr txBox="1">
                                      <a:spLocks noChangeArrowheads="1"/>
                                    </wps:cNvSpPr>
                                    <wps:spPr bwMode="auto">
                                      <a:xfrm>
                                        <a:off x="5854535" y="1864002"/>
                                        <a:ext cx="380364" cy="300543"/>
                                      </a:xfrm>
                                      <a:prstGeom prst="rect">
                                        <a:avLst/>
                                      </a:prstGeom>
                                      <a:solidFill>
                                        <a:srgbClr val="FFFFFF"/>
                                      </a:solidFill>
                                      <a:ln w="9525">
                                        <a:noFill/>
                                        <a:miter lim="800000"/>
                                        <a:headEnd/>
                                        <a:tailEnd/>
                                      </a:ln>
                                    </wps:spPr>
                                    <wps:txbx>
                                      <w:txbxContent>
                                        <w:p w:rsidR="00E53EA5" w:rsidRDefault="00E53EA5" w:rsidP="00F97DC3">
                                          <w:pPr>
                                            <w:spacing w:after="0"/>
                                            <w:jc w:val="center"/>
                                          </w:pPr>
                                          <w:r>
                                            <w:t>[4]</w:t>
                                          </w:r>
                                        </w:p>
                                      </w:txbxContent>
                                    </wps:txbx>
                                    <wps:bodyPr rot="0" vert="horz" wrap="square" lIns="91440" tIns="45720" rIns="91440" bIns="45720" anchor="ctr" anchorCtr="0">
                                      <a:spAutoFit/>
                                    </wps:bodyPr>
                                  </wps:wsp>
                                  <wps:wsp>
                                    <wps:cNvPr id="130" name="Text Box 2"/>
                                    <wps:cNvSpPr txBox="1">
                                      <a:spLocks noChangeArrowheads="1"/>
                                    </wps:cNvSpPr>
                                    <wps:spPr bwMode="auto">
                                      <a:xfrm>
                                        <a:off x="7436251" y="1436966"/>
                                        <a:ext cx="461009" cy="300543"/>
                                      </a:xfrm>
                                      <a:prstGeom prst="rect">
                                        <a:avLst/>
                                      </a:prstGeom>
                                      <a:solidFill>
                                        <a:srgbClr val="FFFFFF"/>
                                      </a:solidFill>
                                      <a:ln w="9525">
                                        <a:noFill/>
                                        <a:miter lim="800000"/>
                                        <a:headEnd/>
                                        <a:tailEnd/>
                                      </a:ln>
                                    </wps:spPr>
                                    <wps:txbx>
                                      <w:txbxContent>
                                        <w:p w:rsidR="00E53EA5" w:rsidRDefault="00E53EA5" w:rsidP="00F97DC3">
                                          <w:pPr>
                                            <w:spacing w:after="0"/>
                                            <w:jc w:val="center"/>
                                          </w:pPr>
                                          <w:r>
                                            <w:t>[5]</w:t>
                                          </w:r>
                                        </w:p>
                                      </w:txbxContent>
                                    </wps:txbx>
                                    <wps:bodyPr rot="0" vert="horz" wrap="square" lIns="91440" tIns="45720" rIns="91440" bIns="45720" anchor="ctr" anchorCtr="0">
                                      <a:spAutoFit/>
                                    </wps:bodyPr>
                                  </wps:wsp>
                                  <wps:wsp>
                                    <wps:cNvPr id="131" name="Text Box 2"/>
                                    <wps:cNvSpPr txBox="1">
                                      <a:spLocks noChangeArrowheads="1"/>
                                    </wps:cNvSpPr>
                                    <wps:spPr bwMode="auto">
                                      <a:xfrm>
                                        <a:off x="6676193" y="411503"/>
                                        <a:ext cx="425449" cy="300543"/>
                                      </a:xfrm>
                                      <a:prstGeom prst="rect">
                                        <a:avLst/>
                                      </a:prstGeom>
                                      <a:solidFill>
                                        <a:srgbClr val="FFFFFF"/>
                                      </a:solidFill>
                                      <a:ln w="9525">
                                        <a:noFill/>
                                        <a:miter lim="800000"/>
                                        <a:headEnd/>
                                        <a:tailEnd/>
                                      </a:ln>
                                    </wps:spPr>
                                    <wps:txbx>
                                      <w:txbxContent>
                                        <w:p w:rsidR="00E53EA5" w:rsidRDefault="00E53EA5" w:rsidP="00F97DC3">
                                          <w:pPr>
                                            <w:spacing w:after="0"/>
                                            <w:jc w:val="center"/>
                                          </w:pPr>
                                          <w:r>
                                            <w:t>[6]</w:t>
                                          </w:r>
                                        </w:p>
                                      </w:txbxContent>
                                    </wps:txbx>
                                    <wps:bodyPr rot="0" vert="horz" wrap="square" lIns="91440" tIns="45720" rIns="91440" bIns="45720" anchor="ctr" anchorCtr="0">
                                      <a:spAutoFit/>
                                    </wps:bodyPr>
                                  </wps:wsp>
                                </wpg:grpSp>
                                <wps:wsp>
                                  <wps:cNvPr id="132" name="Text Box 2"/>
                                  <wps:cNvSpPr txBox="1">
                                    <a:spLocks noChangeArrowheads="1"/>
                                  </wps:cNvSpPr>
                                  <wps:spPr bwMode="auto">
                                    <a:xfrm>
                                      <a:off x="3954481" y="35631"/>
                                      <a:ext cx="415289" cy="300471"/>
                                    </a:xfrm>
                                    <a:prstGeom prst="rect">
                                      <a:avLst/>
                                    </a:prstGeom>
                                    <a:solidFill>
                                      <a:srgbClr val="FFFFFF"/>
                                    </a:solidFill>
                                    <a:ln w="9525">
                                      <a:noFill/>
                                      <a:miter lim="800000"/>
                                      <a:headEnd/>
                                      <a:tailEnd/>
                                    </a:ln>
                                  </wps:spPr>
                                  <wps:txbx>
                                    <w:txbxContent>
                                      <w:p w:rsidR="00E53EA5" w:rsidRDefault="00E53EA5" w:rsidP="00F97DC3">
                                        <w:pPr>
                                          <w:spacing w:after="0"/>
                                          <w:jc w:val="center"/>
                                        </w:pPr>
                                        <w:r>
                                          <w:t>[7]</w:t>
                                        </w:r>
                                      </w:p>
                                    </w:txbxContent>
                                  </wps:txbx>
                                  <wps:bodyPr rot="0" vert="horz" wrap="square" lIns="91440" tIns="45720" rIns="91440" bIns="45720" anchor="ctr" anchorCtr="0">
                                    <a:spAutoFit/>
                                  </wps:bodyPr>
                                </wps:wsp>
                              </wpg:grpSp>
                              <wps:wsp>
                                <wps:cNvPr id="133" name="Straight Arrow Connector 133"/>
                                <wps:cNvCnPr/>
                                <wps:spPr>
                                  <a:xfrm flipH="1">
                                    <a:off x="4754880" y="720763"/>
                                    <a:ext cx="1264920" cy="986874"/>
                                  </a:xfrm>
                                  <a:prstGeom prst="straightConnector1">
                                    <a:avLst/>
                                  </a:prstGeom>
                                  <a:ln w="28575">
                                    <a:solidFill>
                                      <a:schemeClr val="accent3">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g:grpSp>
                              <wpg:cNvPr id="134" name="Group 134"/>
                              <wpg:cNvGrpSpPr/>
                              <wpg:grpSpPr>
                                <a:xfrm>
                                  <a:off x="5507915" y="419548"/>
                                  <a:ext cx="1227606" cy="295910"/>
                                  <a:chOff x="0" y="10780"/>
                                  <a:chExt cx="1228140" cy="296524"/>
                                </a:xfrm>
                              </wpg:grpSpPr>
                              <wps:wsp>
                                <wps:cNvPr id="135" name="Text Box 2"/>
                                <wps:cNvSpPr txBox="1">
                                  <a:spLocks noChangeArrowheads="1"/>
                                </wps:cNvSpPr>
                                <wps:spPr bwMode="auto">
                                  <a:xfrm>
                                    <a:off x="0" y="43047"/>
                                    <a:ext cx="512667" cy="246940"/>
                                  </a:xfrm>
                                  <a:prstGeom prst="rect">
                                    <a:avLst/>
                                  </a:prstGeom>
                                  <a:noFill/>
                                  <a:ln w="9525">
                                    <a:noFill/>
                                    <a:miter lim="800000"/>
                                    <a:headEnd/>
                                    <a:tailEnd/>
                                  </a:ln>
                                </wps:spPr>
                                <wps:txbx>
                                  <w:txbxContent>
                                    <w:p w:rsidR="00E53EA5" w:rsidRPr="00EB349D" w:rsidRDefault="00E53EA5" w:rsidP="00F97DC3">
                                      <w:pPr>
                                        <w:spacing w:after="0"/>
                                        <w:jc w:val="center"/>
                                        <w:rPr>
                                          <w:sz w:val="16"/>
                                        </w:rPr>
                                      </w:pPr>
                                      <w:r w:rsidRPr="00EB349D">
                                        <w:rPr>
                                          <w:sz w:val="16"/>
                                        </w:rPr>
                                        <w:t>Power</w:t>
                                      </w:r>
                                    </w:p>
                                  </w:txbxContent>
                                </wps:txbx>
                                <wps:bodyPr rot="0" vert="horz" wrap="square" lIns="91440" tIns="45720" rIns="91440" bIns="45720" anchor="ctr" anchorCtr="0">
                                  <a:spAutoFit/>
                                </wps:bodyPr>
                              </wps:wsp>
                              <wps:wsp>
                                <wps:cNvPr id="136" name="Text Box 2"/>
                                <wps:cNvSpPr txBox="1">
                                  <a:spLocks noChangeArrowheads="1"/>
                                </wps:cNvSpPr>
                                <wps:spPr bwMode="auto">
                                  <a:xfrm>
                                    <a:off x="419392" y="43004"/>
                                    <a:ext cx="431987" cy="246940"/>
                                  </a:xfrm>
                                  <a:prstGeom prst="rect">
                                    <a:avLst/>
                                  </a:prstGeom>
                                  <a:noFill/>
                                  <a:ln w="9525">
                                    <a:noFill/>
                                    <a:miter lim="800000"/>
                                    <a:headEnd/>
                                    <a:tailEnd/>
                                  </a:ln>
                                </wps:spPr>
                                <wps:txbx>
                                  <w:txbxContent>
                                    <w:p w:rsidR="00E53EA5" w:rsidRPr="00EB349D" w:rsidRDefault="00E53EA5" w:rsidP="00F97DC3">
                                      <w:pPr>
                                        <w:spacing w:after="0"/>
                                        <w:jc w:val="center"/>
                                        <w:rPr>
                                          <w:sz w:val="16"/>
                                        </w:rPr>
                                      </w:pPr>
                                      <w:r>
                                        <w:rPr>
                                          <w:sz w:val="16"/>
                                        </w:rPr>
                                        <w:t>Zero</w:t>
                                      </w:r>
                                    </w:p>
                                  </w:txbxContent>
                                </wps:txbx>
                                <wps:bodyPr rot="0" vert="horz" wrap="square" lIns="91440" tIns="45720" rIns="91440" bIns="45720" anchor="ctr" anchorCtr="0">
                                  <a:spAutoFit/>
                                </wps:bodyPr>
                              </wps:wsp>
                              <wps:wsp>
                                <wps:cNvPr id="137" name="Text Box 2"/>
                                <wps:cNvSpPr txBox="1">
                                  <a:spLocks noChangeArrowheads="1"/>
                                </wps:cNvSpPr>
                                <wps:spPr bwMode="auto">
                                  <a:xfrm>
                                    <a:off x="774582" y="10780"/>
                                    <a:ext cx="453558" cy="296524"/>
                                  </a:xfrm>
                                  <a:prstGeom prst="rect">
                                    <a:avLst/>
                                  </a:prstGeom>
                                  <a:noFill/>
                                  <a:ln w="9525">
                                    <a:noFill/>
                                    <a:miter lim="800000"/>
                                    <a:headEnd/>
                                    <a:tailEnd/>
                                  </a:ln>
                                </wps:spPr>
                                <wps:txbx>
                                  <w:txbxContent>
                                    <w:p w:rsidR="00E53EA5" w:rsidRPr="00EB349D" w:rsidRDefault="00E53EA5" w:rsidP="00F97DC3">
                                      <w:pPr>
                                        <w:spacing w:after="0"/>
                                        <w:jc w:val="center"/>
                                        <w:rPr>
                                          <w:sz w:val="16"/>
                                        </w:rPr>
                                      </w:pPr>
                                      <w:r>
                                        <w:rPr>
                                          <w:sz w:val="16"/>
                                        </w:rPr>
                                        <w:t>Save</w:t>
                                      </w:r>
                                    </w:p>
                                  </w:txbxContent>
                                </wps:txbx>
                                <wps:bodyPr rot="0" vert="horz" wrap="square" lIns="91440" tIns="45720" rIns="91440" bIns="45720" anchor="ctr" anchorCtr="0">
                                  <a:noAutofit/>
                                </wps:bodyPr>
                              </wps:wsp>
                            </wpg:grpSp>
                          </wpg:grpSp>
                          <wps:wsp>
                            <wps:cNvPr id="138" name="Elbow Connector 138"/>
                            <wps:cNvCnPr/>
                            <wps:spPr>
                              <a:xfrm>
                                <a:off x="2926080" y="1376979"/>
                                <a:ext cx="640715" cy="342265"/>
                              </a:xfrm>
                              <a:prstGeom prst="bentConnector3">
                                <a:avLst/>
                              </a:prstGeom>
                              <a:ln w="28575">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9" name="Straight Arrow Connector 139"/>
                            <wps:cNvCnPr/>
                            <wps:spPr>
                              <a:xfrm>
                                <a:off x="2915322" y="1904104"/>
                                <a:ext cx="657225" cy="0"/>
                              </a:xfrm>
                              <a:prstGeom prst="straightConnector1">
                                <a:avLst/>
                              </a:prstGeom>
                              <a:ln w="28575">
                                <a:solidFill>
                                  <a:schemeClr val="tx2">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140" name="Text Box 2"/>
                          <wps:cNvSpPr txBox="1">
                            <a:spLocks noChangeArrowheads="1"/>
                          </wps:cNvSpPr>
                          <wps:spPr bwMode="auto">
                            <a:xfrm>
                              <a:off x="5626250" y="64546"/>
                              <a:ext cx="978534" cy="264213"/>
                            </a:xfrm>
                            <a:prstGeom prst="rect">
                              <a:avLst/>
                            </a:prstGeom>
                            <a:noFill/>
                            <a:ln w="9525">
                              <a:noFill/>
                              <a:miter lim="800000"/>
                              <a:headEnd/>
                              <a:tailEnd/>
                            </a:ln>
                          </wps:spPr>
                          <wps:txbx>
                            <w:txbxContent>
                              <w:p w:rsidR="00E53EA5" w:rsidRPr="00F567BC" w:rsidRDefault="00E53EA5" w:rsidP="00F97DC3">
                                <w:pPr>
                                  <w:spacing w:after="0"/>
                                  <w:jc w:val="center"/>
                                  <w:rPr>
                                    <w:sz w:val="18"/>
                                  </w:rPr>
                                </w:pPr>
                                <w:r w:rsidRPr="00F567BC">
                                  <w:rPr>
                                    <w:sz w:val="18"/>
                                  </w:rPr>
                                  <w:t>[Button Inputs]</w:t>
                                </w:r>
                              </w:p>
                            </w:txbxContent>
                          </wps:txbx>
                          <wps:bodyPr rot="0" vert="horz" wrap="square" lIns="91440" tIns="45720" rIns="91440" bIns="45720" anchor="ctr" anchorCtr="0">
                            <a:spAutoFit/>
                          </wps:bodyPr>
                        </wps:wsp>
                      </wpg:grpSp>
                      <wps:wsp>
                        <wps:cNvPr id="141" name="Straight Connector 141"/>
                        <wps:cNvCnPr/>
                        <wps:spPr>
                          <a:xfrm flipV="1">
                            <a:off x="4711850" y="1054249"/>
                            <a:ext cx="1776095" cy="4445"/>
                          </a:xfrm>
                          <a:prstGeom prst="line">
                            <a:avLst/>
                          </a:prstGeom>
                          <a:ln w="28575">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9504A90" id="Group 15" o:spid="_x0000_s1030" style="position:absolute;margin-left:3.3pt;margin-top:2.6pt;width:629.7pt;height:219.7pt;z-index:251688960;mso-height-relative:margin" coordorigin=",356" coordsize="79971,27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">
                <v:group id="Group 16" o:spid="_x0000_s1031" style="position:absolute;top:356;width:79971;height:27907" coordorigin=",356" coordsize="79971,2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7" o:spid="_x0000_s1032" style="position:absolute;top:356;width:79971;height:27907" coordorigin=",356" coordsize="79971,2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group id="Group 18" o:spid="_x0000_s1033" style="position:absolute;top:356;width:79971;height:27907" coordorigin=",356" coordsize="79971,2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group id="Group 19" o:spid="_x0000_s1034" style="position:absolute;top:356;width:79971;height:27907" coordorigin=",356" coordsize="79971,2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type id="_x0000_t32" coordsize="21600,21600" o:spt="32" o:oned="t" path="m,l21600,21600e" filled="f">
                          <v:path arrowok="t" fillok="f" o:connecttype="none"/>
                          <o:lock v:ext="edit" shapetype="t"/>
                        </v:shapetype>
                        <v:shape id="Straight Arrow Connector 20" o:spid="_x0000_s1035" type="#_x0000_t32" style="position:absolute;left:45504;top:5701;width:1031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5acEAAADbAAAADwAAAGRycy9kb3ducmV2LnhtbERPTYvCMBC9C/6HMIIX0XR7WHarUYog&#10;LMqiWwWvYzO2xWZSmljrvzcHYY+P971Y9aYWHbWusqzgYxaBIM6trrhQcDpupl8gnEfWWFsmBU9y&#10;sFoOBwtMtH3wH3WZL0QIYZeggtL7JpHS5SUZdDPbEAfualuDPsC2kLrFRwg3tYyj6FMarDg0lNjQ&#10;uqT8lt2Ngu7wfY4p268v+8MundAp3f7eC6XGoz6dg/DU+3/x2/2jFcRhffgSfoB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YLlpwQAAANsAAAAPAAAAAAAAAAAAAAAA&#10;AKECAABkcnMvZG93bnJldi54bWxQSwUGAAAAAAQABAD5AAAAjwMAAAAA&#10;" strokecolor="#76923c [2406]" strokeweight="2.25pt">
                          <v:stroke endarrow="open"/>
                        </v:shape>
                        <v:oval id="Oval 21" o:spid="_x0000_s1036" style="position:absolute;left:63147;top:3872;width:3562;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VKcUA&#10;AADbAAAADwAAAGRycy9kb3ducmV2LnhtbESP3WrCQBSE7wu+w3IK3tVNtBSJrlIiBS1S8A+8PGSP&#10;STB7dsluNfbpu4Lg5TAz3zDTeWcacaHW15YVpIMEBHFhdc2lgv3u620MwgdkjY1lUnAjD/NZ72WK&#10;mbZX3tBlG0oRIewzVFCF4DIpfVGRQT+wjjh6J9saDFG2pdQtXiPcNHKYJB/SYM1xoUJHeUXFeftr&#10;FCzcT5qPzDpffR9W47/ju3S7vVSq/9p9TkAE6sIz/GgvtYJhCvcv8QfI2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7RUpxQAAANsAAAAPAAAAAAAAAAAAAAAAAJgCAABkcnMv&#10;ZG93bnJldi54bWxQSwUGAAAAAAQABAD1AAAAigMAAAAA&#10;" fillcolor="#d99594 [1941]" strokecolor="#943634 [2405]" strokeweight="2pt"/>
                        <v:oval id="Oval 22" o:spid="_x0000_s1037" style="position:absolute;left:59489;top:3872;width:3562;height:3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LXsQA&#10;AADbAAAADwAAAGRycy9kb3ducmV2LnhtbESPQWvCQBSE7wX/w/IKvdWNqYhEVymRQhURqhY8PrLP&#10;JJh9u2S3mvrrXUHwOMzMN8x03plGnKn1tWUFg34CgriwuuZSwX739T4G4QOyxsYyKfgnD/NZ72WK&#10;mbYX/qHzNpQiQthnqKAKwWVS+qIig75vHXH0jrY1GKJsS6lbvES4aWSaJCNpsOa4UKGjvKLitP0z&#10;ChZuM8g/zDpfrn6X4+thKN1uL5V6e+0+JyACdeEZfrS/tYI0hfuX+AP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i17EAAAA2wAAAA8AAAAAAAAAAAAAAAAAmAIAAGRycy9k&#10;b3ducmV2LnhtbFBLBQYAAAAABAAEAPUAAACJAwAAAAA=&#10;" fillcolor="#d99594 [1941]" strokecolor="#943634 [2405]" strokeweight="2pt"/>
                        <v:oval id="Oval 23" o:spid="_x0000_s1038" style="position:absolute;left:55832;top:3872;width:3561;height:35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MuxcQA&#10;AADbAAAADwAAAGRycy9kb3ducmV2LnhtbESPQWvCQBSE70L/w/IK3nSjFpHUVUpE0CJCo4UeH9nX&#10;JDT7dsmuGv31riD0OMzMN8x82ZlGnKn1tWUFo2ECgriwuuZSwfGwHsxA+ICssbFMCq7kYbl46c0x&#10;1fbCX3TOQykihH2KCqoQXCqlLyoy6IfWEUfv17YGQ5RtKXWLlwg3jRwnyVQarDkuVOgoq6j4y09G&#10;wcrtR9nE7LLt5/d2dvt5k+5wlEr1X7uPdxCBuvAffrY3WsF4Ao8v8Qf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zLsXEAAAA2wAAAA8AAAAAAAAAAAAAAAAAmAIAAGRycy9k&#10;b3ducmV2LnhtbFBLBQYAAAAABAAEAPUAAACJAwAAAAA=&#10;" fillcolor="#d99594 [1941]" strokecolor="#943634 [2405]" strokeweight="2pt"/>
                        <v:group id="Group 24" o:spid="_x0000_s1039" style="position:absolute;left:47166;top:7422;width:17710;height:9659" coordorigin="47,-280" coordsize="17713,96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25" o:spid="_x0000_s1040" style="position:absolute;visibility:visible;mso-wrap-style:square" from="17760,-280" to="17760,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7q2cMAAADbAAAADwAAAGRycy9kb3ducmV2LnhtbESPT4vCMBTE74LfITzBm6YW15XaKKKI&#10;3YOHVcHro3n9g81LaaLWb79ZWNjjMDO/YdJNbxrxpM7VlhXMphEI4tzqmksF18thsgThPLLGxjIp&#10;eJODzXo4SDHR9sXf9Dz7UgQIuwQVVN63iZQur8igm9qWOHiF7Qz6ILtS6g5fAW4aGUfRQhqsOSxU&#10;2NKuovx+fhgFxzhmutybfX64FfX19JV9ZnKu1HjUb1cgPPX+P/zXzrSC+AN+v4Qf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e6tnDAAAA2wAAAA8AAAAAAAAAAAAA&#10;AAAAoQIAAGRycy9kb3ducmV2LnhtbFBLBQYAAAAABAAEAPkAAACRAwAAAAA=&#10;" strokecolor="#76923c [2406]" strokeweight="2.25pt"/>
                          <v:shape id="Straight Arrow Connector 26" o:spid="_x0000_s1041" type="#_x0000_t32" style="position:absolute;left:47;top:2857;width:0;height:65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za68QAAADbAAAADwAAAGRycy9kb3ducmV2LnhtbESPQYvCMBSE78L+h/AWvIimW1GkGkUF&#10;QQSV7QpeH82zLdu81CZq/febBcHjMDPfMLNFaypxp8aVlhV8DSIQxJnVJecKTj+b/gSE88gaK8uk&#10;4EkOFvOPzgwTbR/8TffU5yJA2CWooPC+TqR0WUEG3cDWxMG72MagD7LJpW7wEeCmknEUjaXBksNC&#10;gTWtC8p+05tRkKXD3Qp78Wo/ksPjYbm95vvzVanuZ7ucgvDU+nf41d5qBfEY/r+EHyD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TNrrxAAAANsAAAAPAAAAAAAAAAAA&#10;AAAAAKECAABkcnMvZG93bnJldi54bWxQSwUGAAAAAAQABAD5AAAAkgMAAAAA&#10;" strokecolor="#76923c [2406]" strokeweight="2.25pt">
                            <v:stroke endarrow="open"/>
                          </v:shape>
                        </v:group>
                        <v:group id="Group 27" o:spid="_x0000_s1042" style="position:absolute;top:356;width:79971;height:27913" coordorigin=",356" coordsize="79971,279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8" o:spid="_x0000_s1043" style="position:absolute;top:3980;width:79971;height:24289" coordorigin=",4115" coordsize="79971,242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9" o:spid="_x0000_s1044" style="position:absolute;top:4393;width:79971;height:24016" coordsize="79971,24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30" o:spid="_x0000_s1045" style="position:absolute;top:7239;width:79971;height:16776" coordsize="79975,16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31" o:spid="_x0000_s1046" style="position:absolute;width:67408;height:16776" coordsize="67408,167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32" o:spid="_x0000_s1047" style="position:absolute;left:17332;width:50076;height:16776" coordsize="50081,16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2" o:spid="_x0000_s1048" type="#_x0000_t202" style="position:absolute;left:18288;top:5595;width:11868;height:5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vSysMA&#10;AADbAAAADwAAAGRycy9kb3ducmV2LnhtbERPz2vCMBS+D/wfwhN2GTN1QzeqUUQcbLtZi87bo3k2&#10;xealNFmt++uXg+Dx4/s9X/a2Fh21vnKsYDxKQBAXTldcKsh3H8/vIHxA1lg7JgVX8rBcDB7mmGp3&#10;4S11WShFDGGfogITQpNK6QtDFv3INcSRO7nWYoiwLaVu8RLDbS1fkmQqLVYcGww2tDZUnLNfqyAb&#10;b97y5vvn6zp5Mvy3r9fd4Vgp9TjsVzMQgfpwF9/cn1rBaxwbv8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vSysMAAADbAAAADwAAAAAAAAAAAAAAAACYAgAAZHJzL2Rv&#10;d25yZXYueG1sUEsFBgAAAAAEAAQA9QAAAIgDAAAAAA==&#10;" fillcolor="#8db3e2 [1311]" strokecolor="#17365d [2415]">
                                      <v:textbox>
                                        <w:txbxContent>
                                          <w:p w:rsidR="00E53EA5" w:rsidRDefault="00E53EA5" w:rsidP="00F97DC3">
                                            <w:pPr>
                                              <w:spacing w:after="0"/>
                                              <w:jc w:val="center"/>
                                            </w:pPr>
                                            <w:r>
                                              <w:t>Microcontroller</w:t>
                                            </w:r>
                                          </w:p>
                                        </w:txbxContent>
                                      </v:textbox>
                                    </v:shape>
                                    <v:shape id="Text Box 41" o:spid="_x0000_s1049" type="#_x0000_t202" style="position:absolute;top:1091;width:11868;height: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chascA&#10;AADbAAAADwAAAGRycy9kb3ducmV2LnhtbESPT2vCQBTE7wW/w/IKvdVNpBWJrlLF0FJF6p+Dx9fd&#10;1ySafRuyW02/fbcg9DjMzG+YyayztbhQ6yvHCtJ+AoJYO1NxoeCwzx9HIHxANlg7JgU/5GE27d1N&#10;MDPuylu67EIhIoR9hgrKEJpMSq9Lsuj7riGO3pdrLYYo20KaFq8Rbms5SJKhtFhxXCixoUVJ+rz7&#10;tgqe9fGUnl6X+WawPmx0/rF6n58/lXq4717GIAJ14T98a78ZBU8p/H2JP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nIWrHAAAA2wAAAA8AAAAAAAAAAAAAAAAAmAIAAGRy&#10;cy9kb3ducmV2LnhtbFBLBQYAAAAABAAEAPUAAACMAwAAAAA=&#10;" fillcolor="#8eb4e3" strokecolor="#17375e">
                                      <v:textbox>
                                        <w:txbxContent>
                                          <w:p w:rsidR="00E53EA5" w:rsidRDefault="00E53EA5" w:rsidP="00F97DC3">
                                            <w:pPr>
                                              <w:spacing w:after="0"/>
                                              <w:jc w:val="center"/>
                                            </w:pPr>
                                            <w:r>
                                              <w:t>Gyroscope #1</w:t>
                                            </w:r>
                                          </w:p>
                                        </w:txbxContent>
                                      </v:textbox>
                                    </v:shape>
                                    <v:shape id="Text Box 42" o:spid="_x0000_s1050" type="#_x0000_t202" style="position:absolute;top:11421;width:11868;height:3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W/HcYA&#10;AADbAAAADwAAAGRycy9kb3ducmV2LnhtbESPQWvCQBSE7wX/w/IEb3VjsFJSV1ExWKpIaz30+Lr7&#10;mkSzb0N21fTfdwuFHoeZ+YaZzjtbiyu1vnKsYDRMQBBrZyouFBzf8/tHED4gG6wdk4Jv8jCf9e6m&#10;mBl34ze6HkIhIoR9hgrKEJpMSq9LsuiHriGO3pdrLYYo20KaFm8RbmuZJslEWqw4LpTY0KokfT5c&#10;rIIH/XEanTbrfJ/ujnudv25fludPpQb9bvEEIlAX/sN/7WejYJzC75f4A+T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W/HcYAAADbAAAADwAAAAAAAAAAAAAAAACYAgAAZHJz&#10;L2Rvd25yZXYueG1sUEsFBgAAAAAEAAQA9QAAAIsDAAAAAA==&#10;" fillcolor="#8eb4e3" strokecolor="#17375e">
                                      <v:textbox>
                                        <w:txbxContent>
                                          <w:p w:rsidR="00E53EA5" w:rsidRDefault="00E53EA5" w:rsidP="00F97DC3">
                                            <w:pPr>
                                              <w:spacing w:after="0"/>
                                              <w:jc w:val="center"/>
                                            </w:pPr>
                                            <w:r>
                                              <w:t>Gyroscope #3</w:t>
                                            </w:r>
                                          </w:p>
                                        </w:txbxContent>
                                      </v:textbox>
                                    </v:shape>
                                    <v:shape id="Text Box 43" o:spid="_x0000_s1051" type="#_x0000_t202" style="position:absolute;top:6277;width:11868;height:3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ahscA&#10;AADbAAAADwAAAGRycy9kb3ducmV2LnhtbESPT2sCMRTE74V+h/AK3mpWbUVWo2jp0tIW8d/B4zN5&#10;7q5uXpZNqttv3xQKHoeZ+Q0zmbW2EhdqfOlYQa+bgCDWzpScK9hts8cRCB+QDVaOScEPeZhN7+8m&#10;mBp35TVdNiEXEcI+RQVFCHUqpdcFWfRdVxNH7+gaiyHKJpemwWuE20r2k2QoLZYcFwqs6aUgfd58&#10;WwXPen/qnd5es2X/a7fU2erzY3E+KNV5aOdjEIHacAv/t9+NgqcB/H2JP0B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o5GobHAAAA2wAAAA8AAAAAAAAAAAAAAAAAmAIAAGRy&#10;cy9kb3ducmV2LnhtbFBLBQYAAAAABAAEAPUAAACMAwAAAAA=&#10;" fillcolor="#8eb4e3" strokecolor="#17375e">
                                      <v:textbox>
                                        <w:txbxContent>
                                          <w:p w:rsidR="00E53EA5" w:rsidRDefault="00E53EA5" w:rsidP="00F97DC3">
                                            <w:pPr>
                                              <w:spacing w:after="0"/>
                                              <w:jc w:val="center"/>
                                            </w:pPr>
                                            <w:r>
                                              <w:t>Gyroscope #2</w:t>
                                            </w:r>
                                          </w:p>
                                        </w:txbxContent>
                                      </v:textbox>
                                    </v:shape>
                                    <v:shape id="Text Box 2" o:spid="_x0000_s1052" type="#_x0000_t202" style="position:absolute;left:38213;top:11600;width:11868;height:51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CrssYA&#10;AADbAAAADwAAAGRycy9kb3ducmV2LnhtbESPQWvCQBSE7wX/w/IKXopuFK0ldRURhba3pqLt7ZF9&#10;zQazb0N2jdFf7xaEHoeZ+YaZLztbiZYaXzpWMBomIIhzp0suFOy+toMXED4ga6wck4ILeVgueg9z&#10;TLU78ye1WShEhLBPUYEJoU6l9Lkhi37oauLo/brGYoiyKaRu8BzhtpLjJHmWFkuOCwZrWhvKj9nJ&#10;KshGm9mu/vh+v0yfDF/31bo9/JRK9R+71SuIQF34D9/bb1rBZAJ/X+IP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CrssYAAADbAAAADwAAAAAAAAAAAAAAAACYAgAAZHJz&#10;L2Rvd25yZXYueG1sUEsFBgAAAAAEAAQA9QAAAIsDAAAAAA==&#10;" fillcolor="#8db3e2 [1311]" strokecolor="#17365d [2415]">
                                      <v:textbox>
                                        <w:txbxContent>
                                          <w:p w:rsidR="00E53EA5" w:rsidRDefault="00E53EA5" w:rsidP="00F97DC3">
                                            <w:pPr>
                                              <w:spacing w:after="0"/>
                                              <w:jc w:val="center"/>
                                            </w:pPr>
                                            <w:r>
                                              <w:t>Computer (User Interface)</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53" type="#_x0000_t34" style="position:absolute;left:30161;top:9553;width:8052;height:409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UacQAAADbAAAADwAAAGRycy9kb3ducmV2LnhtbESP0WoCMRRE3wv+Q7gFX6Rmq7XI1ihS&#10;KmhBpNYPuGyuu4vJTUhSXfv1jSD0cZiZM8xs0VkjzhRi61jB87AAQVw53XKt4PC9epqCiAlZo3FM&#10;Cq4UYTHvPcyw1O7CX3Tep1pkCMcSFTQp+VLKWDVkMQ6dJ87e0QWLKctQSx3wkuHWyFFRvEqLLeeF&#10;Bj29N1Sd9j9WwdZX4XN6PP2u/WFnxoONWbUfRqn+Y7d8A5GoS//he3utFbxM4PYl/w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JRpxAAAANsAAAAPAAAAAAAAAAAA&#10;AAAAAKECAABkcnMvZG93bnJldi54bWxQSwUGAAAAAAQABAD5AAAAkgMAAAAA&#10;" strokecolor="#548dd4 [1951]" strokeweight="2.25pt">
                                      <v:stroke endarrow="open"/>
                                    </v:shape>
                                    <v:shape id="Elbow Connector 46" o:spid="_x0000_s1054" type="#_x0000_t34" style="position:absolute;left:30161;top:3411;width:8052;height:368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q58MUAAADbAAAADwAAAGRycy9kb3ducmV2LnhtbESPW2vCQBSE34X+h+UIfdONtl5I3UgR&#10;hELz4gXax0P2mKRmz4bsGpP+elcQfBxm5htmte5MJVpqXGlZwWQcgSDOrC45V3A8bEdLEM4ja6ws&#10;k4KeHKyTl8EKY22vvKN273MRIOxiVFB4X8dSuqwgg25sa+LgnWxj0AfZ5FI3eA1wU8lpFM2lwZLD&#10;QoE1bQrKzvuLUbD4P84O3Zb/zm+46K37TX++p6lSr8Pu8wOEp84/w4/2l1bwPof7l/ADZHI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Nq58MUAAADbAAAADwAAAAAAAAAA&#10;AAAAAAChAgAAZHJzL2Rvd25yZXYueG1sUEsFBgAAAAAEAAQA+QAAAJMDAAAAAA==&#10;" strokecolor="#548dd4 [1951]" strokeweight="2.25pt">
                                      <v:stroke endarrow="open"/>
                                    </v:shape>
                                    <v:shape id="Text Box 2" o:spid="_x0000_s1055" type="#_x0000_t202" style="position:absolute;left:38213;width:11868;height:51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I1xcYA&#10;AADbAAAADwAAAGRycy9kb3ducmV2LnhtbESPT2vCQBTE74V+h+UVeim6UWqV6CpFFGxvTcU/t0f2&#10;mQ3Nvg3ZbYx+ercg9DjMzG+Y2aKzlWip8aVjBYN+AoI4d7rkQsH2e92bgPABWWPlmBRcyMNi/vgw&#10;w1S7M39Rm4VCRAj7FBWYEOpUSp8bsuj7riaO3sk1FkOUTSF1g+cIt5UcJsmbtFhyXDBY09JQ/pP9&#10;WgXZYDXe1p+Hj8voxfB1Vy3b/bFU6vmpe5+CCNSF//C9vdEKXsfw9yX+AD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3I1xcYAAADbAAAADwAAAAAAAAAAAAAAAACYAgAAZHJz&#10;L2Rvd25yZXYueG1sUEsFBgAAAAAEAAQA9QAAAIsDAAAAAA==&#10;" fillcolor="#8db3e2 [1311]" strokecolor="#17365d [2415]">
                                      <v:textbox>
                                        <w:txbxContent>
                                          <w:p w:rsidR="00E53EA5" w:rsidRDefault="00E53EA5" w:rsidP="00F97DC3">
                                            <w:pPr>
                                              <w:spacing w:after="0"/>
                                              <w:jc w:val="center"/>
                                            </w:pPr>
                                            <w:r>
                                              <w:t>LCD Screen</w:t>
                                            </w:r>
                                          </w:p>
                                        </w:txbxContent>
                                      </v:textbox>
                                    </v:shape>
                                    <v:shape id="Elbow Connector 51" o:spid="_x0000_s1056" type="#_x0000_t34" style="position:absolute;left:11873;top:9553;width:6602;height:4096;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q3WcQAAADbAAAADwAAAGRycy9kb3ducmV2LnhtbESPT2vCQBTE7wW/w/IK3uomilVSV5GC&#10;IOjFP6DHR/Y1SZN9G7Jbk/jpXaHgcZiZ3zCLVWcqcaPGFZYVxKMIBHFqdcGZgvNp8zEH4Tyyxsoy&#10;KejJwWo5eFtgom3LB7odfSYChF2CCnLv60RKl+Zk0I1sTRy8H9sY9EE2mdQNtgFuKjmOok9psOCw&#10;kGNN3zml5fHPKJjdz9NTt+HfcoKz3rrr/rIb75UavnfrLxCeOv8K/7e3WsE0hueX8APk8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6rdZxAAAANsAAAAPAAAAAAAAAAAA&#10;AAAAAKECAABkcnMvZG93bnJldi54bWxQSwUGAAAAAAQABAD5AAAAkgMAAAAA&#10;" strokecolor="#548dd4 [1951]" strokeweight="2.25pt">
                                      <v:stroke endarrow="open"/>
                                    </v:shape>
                                  </v:group>
                                  <v:group id="Group 52" o:spid="_x0000_s1057" style="position:absolute;top:2726;width:17332;height:10326" coordorigin=",132" coordsize="17332,103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shape id="Text Box 2" o:spid="_x0000_s1058" type="#_x0000_t202" style="position:absolute;top:2593;width:13506;height:58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LVsQA&#10;AADbAAAADwAAAGRycy9kb3ducmV2LnhtbESPzWrDMBCE74W8g9hAbo3shpTgRgkhbSCFUMjPwcfF&#10;2tpupZWRVMd9+yhQ6HGYmW+Y5XqwRvTkQ+tYQT7NQBBXTrdcK7icd48LECEiazSOScEvBVivRg9L&#10;LLS78pH6U6xFgnAoUEETY1dIGaqGLIap64iT9+m8xZikr6X2eE1wa+RTlj1Liy2nhQY72jZUfZ9+&#10;rIKvnXm1kfLy8GHe/Nnsy/y9L5WajIfNC4hIQ/wP/7X3WsF8Bvcv6Qf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vy1bEAAAA2wAAAA8AAAAAAAAAAAAAAAAAmAIAAGRycy9k&#10;b3ducmV2LnhtbFBLBQYAAAAABAAEAPUAAACJAwAAAAA=&#10;" fillcolor="#d6e3bc [1302]" strokecolor="#76923c [2406]">
                                      <v:textbox>
                                        <w:txbxContent>
                                          <w:p w:rsidR="00E53EA5" w:rsidRPr="002F7113" w:rsidRDefault="00E53EA5" w:rsidP="00F97DC3">
                                            <w:pPr>
                                              <w:spacing w:after="0" w:line="240" w:lineRule="auto"/>
                                              <w:jc w:val="center"/>
                                              <w:rPr>
                                                <w:sz w:val="18"/>
                                              </w:rPr>
                                            </w:pPr>
                                            <w:r>
                                              <w:t xml:space="preserve">System Input </w:t>
                                            </w:r>
                                            <w:r w:rsidRPr="00BD66B9">
                                              <w:rPr>
                                                <w:sz w:val="20"/>
                                              </w:rPr>
                                              <w:t>(External Disturbance)</w:t>
                                            </w:r>
                                          </w:p>
                                        </w:txbxContent>
                                      </v:textbox>
                                    </v:shape>
                                    <v:shape id="Straight Arrow Connector 54" o:spid="_x0000_s1059" type="#_x0000_t32" style="position:absolute;left:13511;top:5459;width:38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SSesYAAADbAAAADwAAAGRycy9kb3ducmV2LnhtbESP3WrCQBSE7wt9h+UUvCl1U39KSV3F&#10;CIUgqJgWenvIniah2bNJdmvi27uC4OUwM98wi9VganGizlWWFbyOIxDEudUVFwq+vz5f3kE4j6yx&#10;tkwKzuRgtXx8WGCsbc9HOmW+EAHCLkYFpfdNLKXLSzLoxrYhDt6v7Qz6ILtC6g77ADe1nETRmzRY&#10;cVgosaFNSflf9m8U5Nl0m+DzJNnN5fSwX6dtsftplRo9DesPEJ4Gfw/f2qlWMJ/B9Uv4AXJ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UknrGAAAA2wAAAA8AAAAAAAAA&#10;AAAAAAAAoQIAAGRycy9kb3ducmV2LnhtbFBLBQYAAAAABAAEAPkAAACUAwAAAAA=&#10;" strokecolor="#76923c [2406]" strokeweight="2.25pt">
                                      <v:stroke endarrow="open"/>
                                    </v:shape>
                                    <v:shape id="Elbow Connector 56" o:spid="_x0000_s1060" type="#_x0000_t34" style="position:absolute;left:13511;top:132;width:3821;height:3544;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7eRsUAAADbAAAADwAAAGRycy9kb3ducmV2LnhtbESPT2vCQBTE74LfYXmFXkQ3itoSXcX+&#10;EXJt7EFvr9lnNjT7NmS3JvrpuwWhx2FmfsOst72txYVaXzlWMJ0kIIgLpysuFXwe9uNnED4ga6wd&#10;k4IredhuhoM1ptp1/EGXPJQiQtinqMCE0KRS+sKQRT9xDXH0zq61GKJsS6lb7CLc1nKWJEtpseK4&#10;YLChV0PFd/5jFbx35jSaf9U+Pyazp0M2fctejjelHh/63QpEoD78h+/tTCtYLOHvS/wB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t7eRsUAAADbAAAADwAAAAAAAAAA&#10;AAAAAAChAgAAZHJzL2Rvd25yZXYueG1sUEsFBgAAAAAEAAQA+QAAAJMDAAAAAA==&#10;" strokecolor="#76923c [2406]" strokeweight="2.25pt">
                                      <v:stroke endarrow="open"/>
                                    </v:shape>
                                    <v:shape id="Elbow Connector 57" o:spid="_x0000_s1061" type="#_x0000_t34" style="position:absolute;left:13511;top:7506;width:3821;height:295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zkV8QAAADbAAAADwAAAGRycy9kb3ducmV2LnhtbESPQWvCQBSE7wX/w/IEb3Wj0hqiq0io&#10;0JNSK0Rvj+wzG8y+Ddmtxn/vFgo9DjPzDbNc97YRN+p87VjBZJyAIC6drrlScPzevqYgfEDW2Dgm&#10;BQ/ysF4NXpaYaXfnL7odQiUihH2GCkwIbSalLw1Z9GPXEkfv4jqLIcqukrrDe4TbRk6T5F1arDku&#10;GGwpN1ReDz9WwTWfWZMW+2J2mrR0Lh47yj92So2G/WYBIlAf/sN/7U+t4G0Ov1/iD5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TORXxAAAANsAAAAPAAAAAAAAAAAA&#10;AAAAAKECAABkcnMvZG93bnJldi54bWxQSwUGAAAAAAQABAD5AAAAkgMAAAAA&#10;" strokecolor="#76923c [2406]" strokeweight="2.25pt">
                                      <v:stroke endarrow="open"/>
                                    </v:shape>
                                  </v:group>
                                </v:group>
                                <v:shape id="Text Box 2" o:spid="_x0000_s1062" type="#_x0000_t202" style="position:absolute;left:73288;top:6277;width:6687;height:44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PSQMEA&#10;AADbAAAADwAAAGRycy9kb3ducmV2LnhtbERPXWvCMBR9H/gfwh34MmaqoBvVKDIUhFFkVny+NNe2&#10;rLnpkth2/948CD4ezvdqM5hGdOR8bVnBdJKAIC6srrlUcM73758gfEDW2FgmBf/kYbMevaww1bbn&#10;H+pOoRQxhH2KCqoQ2lRKX1Rk0E9sSxy5q3UGQ4SulNphH8NNI2dJspAGa44NFbb0VVHxe7oZBebt&#10;8kfTPD+Wzfn72O2ya7b4kEqNX4ftEkSgITzFD/dBK5jHsfFL/AF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j0kDBAAAA2wAAAA8AAAAAAAAAAAAAAAAAmAIAAGRycy9kb3du&#10;cmV2LnhtbFBLBQYAAAAABAAEAPUAAACGAwAAAAA=&#10;" fillcolor="#d99594 [1941]" strokecolor="#943634 [2405]">
                                  <v:textbox>
                                    <w:txbxContent>
                                      <w:p w:rsidR="00E53EA5" w:rsidRPr="00F41EEA" w:rsidRDefault="00E53EA5" w:rsidP="00F97DC3">
                                        <w:pPr>
                                          <w:spacing w:after="0" w:line="240" w:lineRule="auto"/>
                                          <w:jc w:val="center"/>
                                        </w:pPr>
                                        <w:r w:rsidRPr="00F41EEA">
                                          <w:t>USER</w:t>
                                        </w:r>
                                      </w:p>
                                    </w:txbxContent>
                                  </v:textbox>
                                </v:shape>
                                <v:shape id="Elbow Connector 59" o:spid="_x0000_s1063" type="#_x0000_t34" style="position:absolute;left:67419;top:2456;width:5869;height:463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Eik8MAAADbAAAADwAAAGRycy9kb3ducmV2LnhtbESPQWsCMRSE74L/ITyhN81WqOjWKFVQ&#10;9CDabXt/3Tx3VzcvSxJ1/fdNQfA4zMw3zHTemlpcyfnKsoLXQQKCOLe64kLB99eqPwbhA7LG2jIp&#10;uJOH+azbmWKq7Y0/6ZqFQkQI+xQVlCE0qZQ+L8mgH9iGOHpH6wyGKF0htcNbhJtaDpNkJA1WHBdK&#10;bGhZUn7OLkbB8LDX9rAyv4tw3E2K7c+pceuTUi+99uMdRKA2PMOP9kYreJvA/5f4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hIpPDAAAA2wAAAA8AAAAAAAAAAAAA&#10;AAAAoQIAAGRycy9kb3ducmV2LnhtbFBLBQYAAAAABAAEAPkAAACRAwAAAAA=&#10;" strokecolor="#943634 [2405]" strokeweight="2.25pt">
                                  <v:stroke endarrow="open"/>
                                </v:shape>
                                <v:shape id="Elbow Connector 60" o:spid="_x0000_s1064" type="#_x0000_t34" style="position:absolute;left:67419;top:9553;width:5877;height:410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Qr4AAADbAAAADwAAAGRycy9kb3ducmV2LnhtbERPy6rCMBDdC/5DGMGdprqoWo0iF4Sr&#10;G/HxAUMztsVmUpOo1a83C8Hl4bwXq9bU4kHOV5YVjIYJCOLc6ooLBefTZjAF4QOyxtoyKXiRh9Wy&#10;21lgpu2TD/Q4hkLEEPYZKihDaDIpfV6SQT+0DXHkLtYZDBG6QmqHzxhuajlOklQarDg2lNjQX0n5&#10;9Xg3CmaTzfh9G/E27C5Vfd9zem5cqlS/167nIAK14Sf+uv+1gjSuj1/iD5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7ixCvgAAANsAAAAPAAAAAAAAAAAAAAAAAKEC&#10;AABkcnMvZG93bnJldi54bWxQSwUGAAAAAAQABAD5AAAAjAMAAAAA&#10;" strokecolor="#943634 [2405]" strokeweight="2.25pt">
                                  <v:stroke endarrow="open"/>
                                </v:shape>
                              </v:group>
                              <v:group id="Group 61" o:spid="_x0000_s1065" style="position:absolute;left:29153;width:26679;height:18939" coordorigin="-88" coordsize="26678,189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Straight Arrow Connector 62" o:spid="_x0000_s1066" type="#_x0000_t32" style="position:absolute;left:16243;top:4476;width:10347;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cu8EAAADbAAAADwAAAGRycy9kb3ducmV2LnhtbESPQWsCMRSE7wX/Q3iCt5roQexqFBEW&#10;vHhQW/D42Dw3i5uXZRM1+utNodDjMDPfMMt1cq24Ux8azxomYwWCuPKm4VrD96n8nIMIEdlg65k0&#10;PCnAejX4WGJh/IMPdD/GWmQIhwI12Bi7QspQWXIYxr4jzt7F9w5jln0tTY+PDHetnCo1kw4bzgsW&#10;O9paqq7Hm9Owt5vty13KL2/PSpl9nW4/ZdJ6NEybBYhIKf6H/9o7o2E2hd8v+QfI1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Zy7wQAAANsAAAAPAAAAAAAAAAAAAAAA&#10;AKECAABkcnMvZG93bnJldi54bWxQSwUGAAAAAAQABAD5AAAAjwMAAAAA&#10;" strokecolor="#c2d69b [1942]" strokeweight="2.25pt">
                                  <v:stroke endarrow="open"/>
                                </v:shape>
                                <v:shape id="Straight Arrow Connector 63" o:spid="_x0000_s1067" type="#_x0000_t32" style="position:absolute;top:4502;width:8191;height:144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AD08IAAADbAAAADwAAAGRycy9kb3ducmV2LnhtbESPS4vCMBSF94L/IVzBjYypClI6RhFh&#10;qM7Ox8bdnebahmluOk3U+u/NgODycB4fZ7HqbC1u1HrjWMFknIAgLpw2XCo4Hb8+UhA+IGusHZOC&#10;B3lYLfu9BWba3XlPt0MoRRxhn6GCKoQmk9IXFVn0Y9cQR+/iWoshyraUusV7HLe1nCbJXFo0HAkV&#10;NrSpqPg9XG3k6lmO5nTW32b3t/9JOb/gKFdqOOjWnyACdeEdfrW3WsF8Bv9f4g+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3AD08IAAADbAAAADwAAAAAAAAAAAAAA&#10;AAChAgAAZHJzL2Rvd25yZXYueG1sUEsFBgAAAAAEAAQA+QAAAJADAAAAAA==&#10;" strokecolor="#c2d69b [1942]" strokeweight="2.25pt">
                                  <v:stroke endarrow="open"/>
                                </v:shape>
                                <v:shape id="Straight Arrow Connector 64" o:spid="_x0000_s1068" type="#_x0000_t32" style="position:absolute;top:4502;width:8191;height:89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mbp8IAAADbAAAADwAAAGRycy9kb3ducmV2LnhtbESPS4vCMBSF94L/IdwBN6KpOoh0jCID&#10;UnXnY+PuTnNtwzQ3nSZq/fdGGHB5OI+PM1+2thI3arxxrGA0TEAQ504bLhScjuvBDIQPyBorx6Tg&#10;QR6Wi25njql2d97T7RAKEUfYp6igDKFOpfR5SRb90NXE0bu4xmKIsimkbvAex20lx0kylRYNR0KJ&#10;NX2XlP8erjZy9SRDczrrndn+7X9mnF2wnynV+2hXXyACteEd/m9vtILpJ7y+xB8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mbp8IAAADbAAAADwAAAAAAAAAAAAAA&#10;AAChAgAAZHJzL2Rvd25yZXYueG1sUEsFBgAAAAAEAAQA+QAAAJADAAAAAA==&#10;" strokecolor="#c2d69b [1942]" strokeweight="2.25pt">
                                  <v:stroke endarrow="open"/>
                                </v:shape>
                                <v:shape id="Text Box 2" o:spid="_x0000_s1069" type="#_x0000_t202" style="position:absolute;left:8191;width:8052;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8BMQA&#10;AADbAAAADwAAAGRycy9kb3ducmV2LnhtbESPT2sCMRTE74V+h/AKvdXsCpWyGkX8AxaKUPWwx8fm&#10;ubuavCxJXLffvhEKPQ4z8xtmthisET350DpWkI8yEMSV0y3XCk7H7dsHiBCRNRrHpOCHAizmz08z&#10;LLS78zf1h1iLBOFQoIImxq6QMlQNWQwj1xEn7+y8xZikr6X2eE9wa+Q4yybSYstpocGOVg1V18PN&#10;KrhszdpGysuvvdn4o9mV+WdfKvX6MiynICIN8T/8195pBZN3eHx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mPATEAAAA2wAAAA8AAAAAAAAAAAAAAAAAmAIAAGRycy9k&#10;b3ducmV2LnhtbFBLBQYAAAAABAAEAPUAAACJAwAAAAA=&#10;" fillcolor="#d6e3bc [1302]" strokecolor="#76923c [2406]">
                                  <v:textbox>
                                    <w:txbxContent>
                                      <w:p w:rsidR="00E53EA5" w:rsidRPr="00CA5D2E" w:rsidRDefault="00E53EA5" w:rsidP="00F97DC3">
                                        <w:pPr>
                                          <w:spacing w:after="0"/>
                                          <w:jc w:val="center"/>
                                          <w:rPr>
                                            <w:sz w:val="24"/>
                                          </w:rPr>
                                        </w:pPr>
                                        <w:r w:rsidRPr="00CA5D2E">
                                          <w:rPr>
                                            <w:sz w:val="24"/>
                                          </w:rPr>
                                          <w:t>Battery</w:t>
                                        </w:r>
                                      </w:p>
                                    </w:txbxContent>
                                  </v:textbox>
                                </v:shape>
                                <v:shape id="Straight Arrow Connector 66" o:spid="_x0000_s1070" type="#_x0000_t32" style="position:absolute;left:12192;top:4476;width:0;height:83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qauMIAAADbAAAADwAAAGRycy9kb3ducmV2LnhtbESPT2sCMRTE7wW/Q3gFbzVpD4uuRhFh&#10;wYuH+gc8PjbPzeLmZdlETfvpjVDocZiZ3zCLVXKduNMQWs8aPicKBHHtTcuNhuOh+piCCBHZYOeZ&#10;NPxQgNVy9LbA0vgHf9N9HxuRIRxK1GBj7EspQ23JYZj4njh7Fz84jFkOjTQDPjLcdfJLqUI6bDkv&#10;WOxpY6m+7m9Ow86uN7/uUs28PStldk26naqk9fg9recgIqX4H/5rb42GooDXl/wD5P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CqauMIAAADbAAAADwAAAAAAAAAAAAAA&#10;AAChAgAAZHJzL2Rvd25yZXYueG1sUEsFBgAAAAAEAAQA+QAAAJADAAAAAA==&#10;" strokecolor="#c2d69b [1942]" strokeweight="2.25pt">
                                  <v:stroke endarrow="open"/>
                                </v:shape>
                                <v:shape id="Straight Arrow Connector 125" o:spid="_x0000_s1071" type="#_x0000_t32" style="position:absolute;left:-88;top:4476;width:8279;height:419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0Wy8QAAADcAAAADwAAAGRycy9kb3ducmV2LnhtbESPT4vCMBDF7wt+hzCCl2VNVRTpGkUE&#10;qe7NPxdvs83Yhm0mtYlav71ZELzN8N6835vZorWVuFHjjWMFg34Cgjh32nCh4HhYf01B+ICssXJM&#10;Ch7kYTHvfMww1e7OO7rtQyFiCPsUFZQh1KmUPi/Jou+7mjhqZ9dYDHFtCqkbvMdwW8lhkkykRcOR&#10;UGJNq5Lyv/3VRq4eZWiOJ/1jtpfd75SzM35mSvW67fIbRKA2vM2v642O9Ydj+H8mTiD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RbLxAAAANwAAAAPAAAAAAAAAAAA&#10;AAAAAKECAABkcnMvZG93bnJldi54bWxQSwUGAAAAAAQABAD5AAAAkgMAAAAA&#10;" strokecolor="#c2d69b [1942]" strokeweight="2.25pt">
                                  <v:stroke endarrow="open"/>
                                </v:shape>
                              </v:group>
                            </v:group>
                            <v:shape id="Text Box 2" o:spid="_x0000_s1072" type="#_x0000_t202" style="position:absolute;left:4156;top:13419;width:4273;height:3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nUrMIA&#10;AADcAAAADwAAAGRycy9kb3ducmV2LnhtbERPzWrCQBC+F/oOyxS8iG6UYkN0FRWKUk+mPsCQHbPB&#10;7GzMbmPs03cFobf5+H5nseptLTpqfeVYwWScgCAunK64VHD6/hylIHxA1lg7JgV38rBavr4sMNPu&#10;xkfq8lCKGMI+QwUmhCaT0heGLPqxa4gjd3atxRBhW0rd4i2G21pOk2QmLVYcGww2tDVUXPIfq2At&#10;77vf84e87nP7lb6nQ3Po+o1Sg7d+PQcRqA//4qd7r+P86Qwez8QL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SswgAAANwAAAAPAAAAAAAAAAAAAAAAAJgCAABkcnMvZG93&#10;bnJldi54bWxQSwUGAAAAAAQABAD1AAAAhwMAAAAA&#10;" stroked="f">
                              <v:textbox style="mso-fit-shape-to-text:t">
                                <w:txbxContent>
                                  <w:p w:rsidR="00E53EA5" w:rsidRDefault="00E53EA5" w:rsidP="00F97DC3">
                                    <w:pPr>
                                      <w:spacing w:after="0"/>
                                      <w:jc w:val="center"/>
                                    </w:pPr>
                                    <w:r>
                                      <w:t>[1]</w:t>
                                    </w:r>
                                  </w:p>
                                </w:txbxContent>
                              </v:textbox>
                            </v:shape>
                            <v:shape id="Text Box 2" o:spid="_x0000_s1073" type="#_x0000_t202" style="position:absolute;left:21613;top:9144;width:3683;height:3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VxN8IA&#10;AADcAAAADwAAAGRycy9kb3ducmV2LnhtbERPzWrCQBC+F/oOyxS8FN0oRUN0FRWKUk9NfYAhO2aD&#10;2dmY3cbYp+8Kgrf5+H5nseptLTpqfeVYwXiUgCAunK64VHD8+RymIHxA1lg7JgU38rBavr4sMNPu&#10;yt/U5aEUMYR9hgpMCE0mpS8MWfQj1xBH7uRaiyHCtpS6xWsMt7WcJMlUWqw4NhhsaGuoOOe/VsFa&#10;3nZ/p5m87HP7lX6k7+bQ9RulBm/9eg4iUB+e4od7r+P8yQzuz8QL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RXE3wgAAANwAAAAPAAAAAAAAAAAAAAAAAJgCAABkcnMvZG93&#10;bnJldi54bWxQSwUGAAAAAAQABAD1AAAAhwMAAAAA&#10;" stroked="f">
                              <v:textbox style="mso-fit-shape-to-text:t">
                                <w:txbxContent>
                                  <w:p w:rsidR="00E53EA5" w:rsidRDefault="00E53EA5" w:rsidP="00F97DC3">
                                    <w:pPr>
                                      <w:spacing w:after="0"/>
                                      <w:jc w:val="center"/>
                                    </w:pPr>
                                    <w:r>
                                      <w:t>[2]</w:t>
                                    </w:r>
                                  </w:p>
                                </w:txbxContent>
                              </v:textbox>
                            </v:shape>
                            <v:shape id="Text Box 2" o:spid="_x0000_s1074" type="#_x0000_t202" style="position:absolute;left:40257;top:23037;width:3562;height:29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lkwMYA&#10;AADcAAAADwAAAGRycy9kb3ducmV2LnhtbESPT2vCQBDF7wW/wzKCt7qpB/+krqKCxYJQagV7HLJj&#10;EpqdDdmt2X575yD0NsN7895vluvkGnWjLtSeDbyMM1DEhbc1lwbOX/vnOagQkS02nsnAHwVYrwZP&#10;S8yt7/mTbqdYKgnhkKOBKsY21zoUFTkMY98Si3b1ncMoa1dq22Ev4a7Rkyybaoc1S0OFLe0qKn5O&#10;v85AHxeLt9n+vfzeTOfbi03XkI4fxoyGafMKKlKK/+bH9cEK/kRo5RmZQK/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olkwMYAAADcAAAADwAAAAAAAAAAAAAAAACYAgAAZHJz&#10;L2Rvd25yZXYueG1sUEsFBgAAAAAEAAQA9QAAAIsDAAAAAA==&#10;" stroked="f">
                              <v:textbox>
                                <w:txbxContent>
                                  <w:p w:rsidR="00E53EA5" w:rsidRDefault="00E53EA5" w:rsidP="00F97DC3">
                                    <w:pPr>
                                      <w:spacing w:after="0"/>
                                      <w:jc w:val="center"/>
                                    </w:pPr>
                                    <w:r>
                                      <w:t>[3]</w:t>
                                    </w:r>
                                  </w:p>
                                </w:txbxContent>
                              </v:textbox>
                            </v:shape>
                            <v:shape id="Text Box 2" o:spid="_x0000_s1075" type="#_x0000_t202" style="position:absolute;left:58545;top:18640;width:3803;height:3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A3sMA&#10;AADcAAAADwAAAGRycy9kb3ducmV2LnhtbERPzWrCQBC+F3yHZQQvRTdKqTG6ihVKpZ6MPsCQHbPB&#10;7GzMbmPs03cLhd7m4/ud1aa3teio9ZVjBdNJAoK4cLriUsH59D5OQfiArLF2TAoe5GGzHjytMNPu&#10;zkfq8lCKGMI+QwUmhCaT0heGLPqJa4gjd3GtxRBhW0rd4j2G21rOkuRVWqw4NhhsaGeouOZfVsFW&#10;Pj6+L3N52+f2M31Jn82h69+UGg377RJEoD78i//cex3nzx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ZA3sMAAADcAAAADwAAAAAAAAAAAAAAAACYAgAAZHJzL2Rv&#10;d25yZXYueG1sUEsFBgAAAAAEAAQA9QAAAIgDAAAAAA==&#10;" stroked="f">
                              <v:textbox style="mso-fit-shape-to-text:t">
                                <w:txbxContent>
                                  <w:p w:rsidR="00E53EA5" w:rsidRDefault="00E53EA5" w:rsidP="00F97DC3">
                                    <w:pPr>
                                      <w:spacing w:after="0"/>
                                      <w:jc w:val="center"/>
                                    </w:pPr>
                                    <w:r>
                                      <w:t>[4]</w:t>
                                    </w:r>
                                  </w:p>
                                </w:txbxContent>
                              </v:textbox>
                            </v:shape>
                            <v:shape id="Text Box 2" o:spid="_x0000_s1076" type="#_x0000_t202" style="position:absolute;left:74362;top:14369;width:4610;height:30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nsYA&#10;AADcAAAADwAAAGRycy9kb3ducmV2LnhtbESPQU/DMAyF75P4D5GRdplYCpugKsumgTRtYicKP8Bq&#10;vKaicUoTuo5fjw9Iu9l6z+99Xm1G36qB+tgENnA/z0ARV8E2XBv4/Njd5aBiQrbYBiYDF4qwWd9M&#10;VljYcOZ3GspUKwnhWKABl1JXaB0rRx7jPHTEop1C7zHJ2tfa9niWcN/qhyx71B4blgaHHb06qr7K&#10;H29gqy/739OT/j6U/i1f5jN3HMYXY6a34/YZVKIxXc3/1wcr+AvBl2dkAr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nV/nsYAAADcAAAADwAAAAAAAAAAAAAAAACYAgAAZHJz&#10;L2Rvd25yZXYueG1sUEsFBgAAAAAEAAQA9QAAAIsDAAAAAA==&#10;" stroked="f">
                              <v:textbox style="mso-fit-shape-to-text:t">
                                <w:txbxContent>
                                  <w:p w:rsidR="00E53EA5" w:rsidRDefault="00E53EA5" w:rsidP="00F97DC3">
                                    <w:pPr>
                                      <w:spacing w:after="0"/>
                                      <w:jc w:val="center"/>
                                    </w:pPr>
                                    <w:r>
                                      <w:t>[5]</w:t>
                                    </w:r>
                                  </w:p>
                                </w:txbxContent>
                              </v:textbox>
                            </v:shape>
                            <v:shape id="Text Box 2" o:spid="_x0000_s1077" type="#_x0000_t202" style="position:absolute;left:66761;top:4115;width:4255;height:3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aBcMA&#10;AADcAAAADwAAAGRycy9kb3ducmV2LnhtbERPzWrCQBC+F3yHZQQvohttaUN0FS2USj019QGG7JgN&#10;Zmdjdhtjn94VhN7m4/ud5bq3teio9ZVjBbNpAoK4cLriUsHh52OSgvABWWPtmBRcycN6NXhaYqbd&#10;hb+py0MpYgj7DBWYEJpMSl8YsuinriGO3NG1FkOEbSl1i5cYbms5T5JXabHi2GCwoXdDxSn/tQo2&#10;8vr5d3yT511uv9KXdGz2Xb9VajTsNwsQgfrwL364dzrOf57B/Zl4gV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naBcMAAADcAAAADwAAAAAAAAAAAAAAAACYAgAAZHJzL2Rv&#10;d25yZXYueG1sUEsFBgAAAAAEAAQA9QAAAIgDAAAAAA==&#10;" stroked="f">
                              <v:textbox style="mso-fit-shape-to-text:t">
                                <w:txbxContent>
                                  <w:p w:rsidR="00E53EA5" w:rsidRDefault="00E53EA5" w:rsidP="00F97DC3">
                                    <w:pPr>
                                      <w:spacing w:after="0"/>
                                      <w:jc w:val="center"/>
                                    </w:pPr>
                                    <w:r>
                                      <w:t>[6]</w:t>
                                    </w:r>
                                  </w:p>
                                </w:txbxContent>
                              </v:textbox>
                            </v:shape>
                          </v:group>
                          <v:shape id="Text Box 2" o:spid="_x0000_s1078" type="#_x0000_t202" style="position:absolute;left:39544;top:356;width:4153;height:30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tEcsMA&#10;AADcAAAADwAAAGRycy9kb3ducmV2LnhtbERPzWrCQBC+F3yHZQQvRTfaoiG6ihVKpZ6MPsCQHbPB&#10;7GzMbmPs03cLhd7m4/ud1aa3teio9ZVjBdNJAoK4cLriUsH59D5OQfiArLF2TAoe5GGzHjytMNPu&#10;zkfq8lCKGMI+QwUmhCaT0heGLPqJa4gjd3GtxRBhW0rd4j2G21rOkmQuLVYcGww2tDNUXPMvq2Ar&#10;Hx/fl4W87XP7mb6mz+bQ9W9KjYb9dgkiUB/+xX/uvY7zX2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tEcsMAAADcAAAADwAAAAAAAAAAAAAAAACYAgAAZHJzL2Rv&#10;d25yZXYueG1sUEsFBgAAAAAEAAQA9QAAAIgDAAAAAA==&#10;" stroked="f">
                            <v:textbox style="mso-fit-shape-to-text:t">
                              <w:txbxContent>
                                <w:p w:rsidR="00E53EA5" w:rsidRDefault="00E53EA5" w:rsidP="00F97DC3">
                                  <w:pPr>
                                    <w:spacing w:after="0"/>
                                    <w:jc w:val="center"/>
                                  </w:pPr>
                                  <w:r>
                                    <w:t>[7]</w:t>
                                  </w:r>
                                </w:p>
                              </w:txbxContent>
                            </v:textbox>
                          </v:shape>
                        </v:group>
                        <v:shape id="Straight Arrow Connector 133" o:spid="_x0000_s1079" type="#_x0000_t32" style="position:absolute;left:47548;top:7207;width:12650;height:98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YIG8QAAADcAAAADwAAAGRycy9kb3ducmV2LnhtbERPTWvCQBC9F/wPywi9FN2oUGzqJgRB&#10;KC2ipoLXaXZMgtnZkF1j+u+7QsHbPN7nrNLBNKKnztWWFcymEQjiwuqaSwXH781kCcJ5ZI2NZVLw&#10;Sw7SZPS0wljbGx+oz30pQgi7GBVU3rexlK6oyKCb2pY4cGfbGfQBdqXUHd5CuGnkPIpepcGaQ0OF&#10;La0rKi751Sjo92+nOeW79c9u/5W90DH73F5LpZ7HQ/YOwtPgH+J/94cO8xcLuD8TLpDJ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ggbxAAAANwAAAAPAAAAAAAAAAAA&#10;AAAAAKECAABkcnMvZG93bnJldi54bWxQSwUGAAAAAAQABAD5AAAAkgMAAAAA&#10;" strokecolor="#76923c [2406]" strokeweight="2.25pt">
                          <v:stroke endarrow="open"/>
                        </v:shape>
                      </v:group>
                      <v:group id="Group 134" o:spid="_x0000_s1080" style="position:absolute;left:55079;top:4195;width:12276;height:2959" coordorigin=",107" coordsize="12281,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Text Box 2" o:spid="_x0000_s1081" type="#_x0000_t202" style="position:absolute;top:430;width:5126;height:2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1HcMA&#10;AADcAAAADwAAAGRycy9kb3ducmV2LnhtbERPS4vCMBC+C/6HMMLeNNVlF6lGUUHchxetHrwNzdhW&#10;m0lpYtv995uFBW/z8T1nvuxMKRqqXWFZwXgUgSBOrS44U3BKtsMpCOeRNZaWScEPOVgu+r05xtq2&#10;fKDm6DMRQtjFqCD3voqldGlOBt3IVsSBu9raoA+wzqSusQ3hppSTKHqXBgsODTlWtMkpvR8fRoFN&#10;rsl0F90u7eOcrj+/983lq5RKvQy61QyEp84/xf/uDx3mv77B3zPh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71HcMAAADcAAAADwAAAAAAAAAAAAAAAACYAgAAZHJzL2Rv&#10;d25yZXYueG1sUEsFBgAAAAAEAAQA9QAAAIgDAAAAAA==&#10;" filled="f" stroked="f">
                          <v:textbox style="mso-fit-shape-to-text:t">
                            <w:txbxContent>
                              <w:p w:rsidR="00E53EA5" w:rsidRPr="00EB349D" w:rsidRDefault="00E53EA5" w:rsidP="00F97DC3">
                                <w:pPr>
                                  <w:spacing w:after="0"/>
                                  <w:jc w:val="center"/>
                                  <w:rPr>
                                    <w:sz w:val="16"/>
                                  </w:rPr>
                                </w:pPr>
                                <w:r w:rsidRPr="00EB349D">
                                  <w:rPr>
                                    <w:sz w:val="16"/>
                                  </w:rPr>
                                  <w:t>Power</w:t>
                                </w:r>
                              </w:p>
                            </w:txbxContent>
                          </v:textbox>
                        </v:shape>
                        <v:shape id="Text Box 2" o:spid="_x0000_s1082" type="#_x0000_t202" style="position:absolute;left:4193;top:430;width:4320;height:24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rasMA&#10;AADcAAAADwAAAGRycy9kb3ducmV2LnhtbERPTWvCQBC9F/wPyxS81U0VRKKrWEG01YtGD96G7JjE&#10;ZmdDdk3Sf98VBG/zeJ8zW3SmFA3VrrCs4HMQgSBOrS44U3BK1h8TEM4jaywtk4I/crCY995mGGvb&#10;8oGao89ECGEXo4Lc+yqW0qU5GXQDWxEH7mprgz7AOpO6xjaEm1IOo2gsDRYcGnKsaJVT+nu8GwU2&#10;uSaTTXS7tPdz+vW92zeXn1Iq1X/vllMQnjr/Ej/dWx3mj8bweCZc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xrasMAAADcAAAADwAAAAAAAAAAAAAAAACYAgAAZHJzL2Rv&#10;d25yZXYueG1sUEsFBgAAAAAEAAQA9QAAAIgDAAAAAA==&#10;" filled="f" stroked="f">
                          <v:textbox style="mso-fit-shape-to-text:t">
                            <w:txbxContent>
                              <w:p w:rsidR="00E53EA5" w:rsidRPr="00EB349D" w:rsidRDefault="00E53EA5" w:rsidP="00F97DC3">
                                <w:pPr>
                                  <w:spacing w:after="0"/>
                                  <w:jc w:val="center"/>
                                  <w:rPr>
                                    <w:sz w:val="16"/>
                                  </w:rPr>
                                </w:pPr>
                                <w:r>
                                  <w:rPr>
                                    <w:sz w:val="16"/>
                                  </w:rPr>
                                  <w:t>Zero</w:t>
                                </w:r>
                              </w:p>
                            </w:txbxContent>
                          </v:textbox>
                        </v:shape>
                        <v:shape id="Text Box 2" o:spid="_x0000_s1083" type="#_x0000_t202" style="position:absolute;left:7745;top:107;width:4536;height:29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tAk8IA&#10;AADcAAAADwAAAGRycy9kb3ducmV2LnhtbERPS2rDMBDdB3oHMYVsQiO3hSS4VkIpGIxpF/kcYGpN&#10;LGNrZCzVdm5fFQrZzeN9JzvMthMjDb5xrOB5nYAgrpxuuFZwOedPOxA+IGvsHJOCG3k47B8WGaba&#10;TXyk8RRqEUPYp6jAhNCnUvrKkEW/dj1x5K5usBgiHGqpB5xiuO3kS5JspMWGY4PBnj4MVe3pxypY&#10;mT75+rwW37neVKYtPW7tWCq1fJzf30AEmsNd/O8udJz/uoW/Z+IF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0CTwgAAANwAAAAPAAAAAAAAAAAAAAAAAJgCAABkcnMvZG93&#10;bnJldi54bWxQSwUGAAAAAAQABAD1AAAAhwMAAAAA&#10;" filled="f" stroked="f">
                          <v:textbox>
                            <w:txbxContent>
                              <w:p w:rsidR="00E53EA5" w:rsidRPr="00EB349D" w:rsidRDefault="00E53EA5" w:rsidP="00F97DC3">
                                <w:pPr>
                                  <w:spacing w:after="0"/>
                                  <w:jc w:val="center"/>
                                  <w:rPr>
                                    <w:sz w:val="16"/>
                                  </w:rPr>
                                </w:pPr>
                                <w:r>
                                  <w:rPr>
                                    <w:sz w:val="16"/>
                                  </w:rPr>
                                  <w:t>Save</w:t>
                                </w:r>
                              </w:p>
                            </w:txbxContent>
                          </v:textbox>
                        </v:shape>
                      </v:group>
                    </v:group>
                    <v:shape id="Elbow Connector 138" o:spid="_x0000_s1084" type="#_x0000_t34" style="position:absolute;left:29260;top:13769;width:6407;height:3423;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QajcUAAADcAAAADwAAAGRycy9kb3ducmV2LnhtbESP0WoCMRBF3wv+QxihL6VmW6HIahQR&#10;BVsoResHDJtxdzGZhCTVbb++81Do2wz3zr1nFqvBO3WllPvABp4mFSjiJtieWwOnz93jDFQuyBZd&#10;YDLwTRlWy9HdAmsbbnyg67G0SkI412igKyXWWuemI495EiKxaOeQPBZZU6ttwpuEe6efq+pFe+xZ&#10;GjqMtOmouRy/vIH32KS32fnys4+nDzd9eHW7fuuMuR8P6zmoQkP5N/9d763gT4VWnpEJ9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CQajcUAAADcAAAADwAAAAAAAAAA&#10;AAAAAAChAgAAZHJzL2Rvd25yZXYueG1sUEsFBgAAAAAEAAQA+QAAAJMDAAAAAA==&#10;" strokecolor="#548dd4 [1951]" strokeweight="2.25pt">
                      <v:stroke endarrow="open"/>
                    </v:shape>
                    <v:shape id="Straight Arrow Connector 139" o:spid="_x0000_s1085" type="#_x0000_t32" style="position:absolute;left:29153;top:19041;width:6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Ai478AAADcAAAADwAAAGRycy9kb3ducmV2LnhtbERPTYvCMBC9C/6HMAteRFNdK27XKCII&#10;erTdvQ/N2JZtJiWJWv+9WRC8zeN9znrbm1bcyPnGsoLZNAFBXFrdcKXgpzhMViB8QNbYWiYFD/Kw&#10;3QwHa8y0vfOZbnmoRAxhn6GCOoQuk9KXNRn0U9sRR+5incEQoaukdniP4aaV8yRZSoMNx4YaO9rX&#10;VP7lV6PA5b+trNJTcbKLoknt5bpkPVZq9NHvvkEE6sNb/HIfdZz/+QX/z8QL5OY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8Ai478AAADcAAAADwAAAAAAAAAAAAAAAACh&#10;AgAAZHJzL2Rvd25yZXYueG1sUEsFBgAAAAAEAAQA+QAAAI0DAAAAAA==&#10;" strokecolor="#548dd4 [1951]" strokeweight="2.25pt">
                      <v:stroke endarrow="open"/>
                    </v:shape>
                  </v:group>
                  <v:shape id="Text Box 2" o:spid="_x0000_s1086" type="#_x0000_t202" style="position:absolute;left:56262;top:645;width:9785;height:26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8l+MYA&#10;AADcAAAADwAAAGRycy9kb3ducmV2LnhtbESPT2vCQBDF7wW/wzKCt7qxSJHUVapQtH8uGnvwNmTH&#10;JDU7G7Jrkn77zqHgbYb35r3fLNeDq1VHbag8G5hNE1DEubcVFwZO2dvjAlSIyBZrz2TglwKsV6OH&#10;JabW93yg7hgLJSEcUjRQxtikWoe8JIdh6hti0S6+dRhlbQttW+wl3NX6KUmetcOKpaHEhrYl5dfj&#10;zRnw2SVb7JKfc3/7zjfvn1/d+aPWxkzGw+sLqEhDvJv/r/dW8OeCL8/IBHr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8l+MYAAADcAAAADwAAAAAAAAAAAAAAAACYAgAAZHJz&#10;L2Rvd25yZXYueG1sUEsFBgAAAAAEAAQA9QAAAIsDAAAAAA==&#10;" filled="f" stroked="f">
                    <v:textbox style="mso-fit-shape-to-text:t">
                      <w:txbxContent>
                        <w:p w:rsidR="00E53EA5" w:rsidRPr="00F567BC" w:rsidRDefault="00E53EA5" w:rsidP="00F97DC3">
                          <w:pPr>
                            <w:spacing w:after="0"/>
                            <w:jc w:val="center"/>
                            <w:rPr>
                              <w:sz w:val="18"/>
                            </w:rPr>
                          </w:pPr>
                          <w:r w:rsidRPr="00F567BC">
                            <w:rPr>
                              <w:sz w:val="18"/>
                            </w:rPr>
                            <w:t>[Button Inputs]</w:t>
                          </w:r>
                        </w:p>
                      </w:txbxContent>
                    </v:textbox>
                  </v:shape>
                </v:group>
                <v:line id="Straight Connector 141" o:spid="_x0000_s1087" style="position:absolute;flip:y;visibility:visible;mso-wrap-style:square" from="47118,10542" to="64879,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2Mc8MAAADcAAAADwAAAGRycy9kb3ducmV2LnhtbERPS2sCMRC+C/6HMIK3blaRUrZGkRWh&#10;Xiy1FeltSGYfuJksm1RXf30jCN7m43vOfNnbRpyp87VjBZMkBUGsnam5VPDzvXl5A+EDssHGMSm4&#10;koflYjiYY2bchb/ovA+liCHsM1RQhdBmUnpdkUWfuJY4coXrLIYIu1KaDi8x3DZymqav0mLNsaHC&#10;lvKK9Gn/ZxUU+e24tfrztil+d/U6HK5TvcqVGo/61TuIQH14ih/uDxPnzyZwfyZe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djHPDAAAA3AAAAA8AAAAAAAAAAAAA&#10;AAAAoQIAAGRycy9kb3ducmV2LnhtbFBLBQYAAAAABAAEAPkAAACRAwAAAAA=&#10;" strokecolor="#76923c [2406]" strokeweight="2.25pt"/>
              </v:group>
            </w:pict>
          </mc:Fallback>
        </mc:AlternateContent>
      </w:r>
    </w:p>
    <w:p w:rsidR="00F97DC3" w:rsidRPr="00336184" w:rsidRDefault="00F97DC3" w:rsidP="00F97DC3">
      <w:r>
        <w:rPr>
          <w:noProof/>
        </w:rPr>
        <mc:AlternateContent>
          <mc:Choice Requires="wps">
            <w:drawing>
              <wp:anchor distT="0" distB="0" distL="114300" distR="114300" simplePos="0" relativeHeight="251689984" behindDoc="0" locked="0" layoutInCell="1" allowOverlap="1" wp14:anchorId="7EE84199" wp14:editId="2F29750E">
                <wp:simplePos x="0" y="0"/>
                <wp:positionH relativeFrom="column">
                  <wp:posOffset>142240</wp:posOffset>
                </wp:positionH>
                <wp:positionV relativeFrom="paragraph">
                  <wp:posOffset>3154045</wp:posOffset>
                </wp:positionV>
                <wp:extent cx="7997190" cy="635"/>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7997190" cy="635"/>
                        </a:xfrm>
                        <a:prstGeom prst="rect">
                          <a:avLst/>
                        </a:prstGeom>
                        <a:solidFill>
                          <a:prstClr val="white"/>
                        </a:solidFill>
                        <a:ln>
                          <a:noFill/>
                        </a:ln>
                        <a:effectLst/>
                      </wps:spPr>
                      <wps:txbx>
                        <w:txbxContent>
                          <w:p w:rsidR="00E53EA5" w:rsidRPr="00D41C53" w:rsidRDefault="00E53EA5" w:rsidP="00F97DC3">
                            <w:pPr>
                              <w:pStyle w:val="Caption"/>
                              <w:rPr>
                                <w:noProof/>
                              </w:rPr>
                            </w:pPr>
                            <w:r>
                              <w:t xml:space="preserve">Figure </w:t>
                            </w:r>
                            <w:r w:rsidR="00307E1C">
                              <w:fldChar w:fldCharType="begin"/>
                            </w:r>
                            <w:r w:rsidR="00307E1C">
                              <w:instrText xml:space="preserve"> SEQ Figure \* ARABIC </w:instrText>
                            </w:r>
                            <w:r w:rsidR="00307E1C">
                              <w:fldChar w:fldCharType="separate"/>
                            </w:r>
                            <w:r>
                              <w:rPr>
                                <w:noProof/>
                              </w:rPr>
                              <w:t>1</w:t>
                            </w:r>
                            <w:r w:rsidR="00307E1C">
                              <w:rPr>
                                <w:noProof/>
                              </w:rPr>
                              <w:fldChar w:fldCharType="end"/>
                            </w:r>
                            <w:r>
                              <w:t>: System Design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E84199" id="Text Box 142" o:spid="_x0000_s1088" type="#_x0000_t202" style="position:absolute;margin-left:11.2pt;margin-top:248.35pt;width:629.7pt;height:.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" stroked="f">
                <v:textbox style="mso-fit-shape-to-text:t" inset="0,0,0,0">
                  <w:txbxContent>
                    <w:p w:rsidR="00E53EA5" w:rsidRPr="00D41C53" w:rsidRDefault="00E53EA5" w:rsidP="00F97DC3">
                      <w:pPr>
                        <w:pStyle w:val="Caption"/>
                        <w:rPr>
                          <w:noProof/>
                        </w:rPr>
                      </w:pPr>
                      <w:r>
                        <w:t xml:space="preserve">Figure </w:t>
                      </w:r>
                      <w:r w:rsidR="00307E1C">
                        <w:fldChar w:fldCharType="begin"/>
                      </w:r>
                      <w:r w:rsidR="00307E1C">
                        <w:instrText xml:space="preserve"> SEQ Figure \* ARABIC </w:instrText>
                      </w:r>
                      <w:r w:rsidR="00307E1C">
                        <w:fldChar w:fldCharType="separate"/>
                      </w:r>
                      <w:r>
                        <w:rPr>
                          <w:noProof/>
                        </w:rPr>
                        <w:t>1</w:t>
                      </w:r>
                      <w:r w:rsidR="00307E1C">
                        <w:rPr>
                          <w:noProof/>
                        </w:rPr>
                        <w:fldChar w:fldCharType="end"/>
                      </w:r>
                      <w:r>
                        <w:t>: System Design</w:t>
                      </w:r>
                    </w:p>
                  </w:txbxContent>
                </v:textbox>
              </v:shape>
            </w:pict>
          </mc:Fallback>
        </mc:AlternateContent>
      </w:r>
    </w:p>
    <w:p w:rsidR="00F97DC3" w:rsidRDefault="00F97DC3" w:rsidP="00F97DC3"/>
    <w:p w:rsidR="00F97DC3" w:rsidRDefault="00F97DC3" w:rsidP="00F97DC3">
      <w:pPr>
        <w:pStyle w:val="Heading1"/>
      </w:pPr>
    </w:p>
    <w:p w:rsidR="00F97DC3" w:rsidRDefault="00F97DC3" w:rsidP="00F97DC3">
      <w:pPr>
        <w:pStyle w:val="Heading1"/>
      </w:pPr>
    </w:p>
    <w:p w:rsidR="00F97DC3" w:rsidRDefault="00F97DC3" w:rsidP="00F97DC3">
      <w:pPr>
        <w:pStyle w:val="Heading1"/>
      </w:pPr>
    </w:p>
    <w:p w:rsidR="00F97DC3" w:rsidRDefault="00F97DC3" w:rsidP="00F97DC3"/>
    <w:p w:rsidR="00F97DC3" w:rsidRDefault="00F97DC3" w:rsidP="00F97DC3"/>
    <w:p w:rsidR="00F97DC3" w:rsidRDefault="00F97DC3" w:rsidP="00F97DC3"/>
    <w:p w:rsidR="00F97DC3" w:rsidRDefault="00F97DC3" w:rsidP="00F97DC3"/>
    <w:p w:rsidR="00F97DC3" w:rsidRDefault="00416245" w:rsidP="00416245">
      <w:pPr>
        <w:tabs>
          <w:tab w:val="left" w:pos="0"/>
          <w:tab w:val="left" w:pos="720"/>
          <w:tab w:val="left" w:pos="2160"/>
          <w:tab w:val="left" w:pos="2880"/>
          <w:tab w:val="left" w:pos="3600"/>
          <w:tab w:val="left" w:pos="4320"/>
          <w:tab w:val="left" w:pos="5115"/>
        </w:tabs>
        <w:rPr>
          <w:lang w:eastAsia="ja-JP"/>
        </w:rPr>
        <w:sectPr w:rsidR="00F97DC3" w:rsidSect="00BA31C9">
          <w:headerReference w:type="first" r:id="rId12"/>
          <w:pgSz w:w="15840" w:h="12240" w:orient="landscape"/>
          <w:pgMar w:top="1440" w:right="1440" w:bottom="1440" w:left="1440" w:header="720" w:footer="720" w:gutter="0"/>
          <w:cols w:space="720"/>
          <w:titlePg/>
          <w:docGrid w:linePitch="360"/>
        </w:sectPr>
      </w:pPr>
      <w:r>
        <w:rPr>
          <w:lang w:eastAsia="ja-JP"/>
        </w:rPr>
        <w:t xml:space="preserve"> </w:t>
      </w:r>
    </w:p>
    <w:p w:rsidR="00416245" w:rsidRDefault="00416245" w:rsidP="00416245">
      <w:pPr>
        <w:tabs>
          <w:tab w:val="left" w:pos="0"/>
          <w:tab w:val="left" w:pos="720"/>
          <w:tab w:val="left" w:pos="2160"/>
          <w:tab w:val="left" w:pos="2880"/>
          <w:tab w:val="left" w:pos="3600"/>
          <w:tab w:val="left" w:pos="4320"/>
          <w:tab w:val="left" w:pos="5115"/>
        </w:tabs>
        <w:rPr>
          <w:lang w:eastAsia="ja-JP"/>
        </w:rPr>
      </w:pPr>
    </w:p>
    <w:p w:rsidR="00BA31C9" w:rsidRDefault="00BA31C9" w:rsidP="00BA31C9">
      <w:pPr>
        <w:spacing w:after="0"/>
        <w:ind w:left="720" w:hanging="720"/>
      </w:pPr>
      <w:bookmarkStart w:id="30" w:name="_Toc351131138"/>
      <w:bookmarkStart w:id="31" w:name="_Toc354948795"/>
      <w:bookmarkStart w:id="32" w:name="_Toc374375060"/>
      <w:bookmarkStart w:id="33" w:name="_Toc374375805"/>
      <w:r w:rsidRPr="005B14B0">
        <w:rPr>
          <w:rStyle w:val="Heading2Char"/>
        </w:rPr>
        <w:t>[1</w:t>
      </w:r>
      <w:proofErr w:type="gramStart"/>
      <w:r w:rsidRPr="005B14B0">
        <w:rPr>
          <w:rStyle w:val="Heading2Char"/>
        </w:rPr>
        <w:t>]</w:t>
      </w:r>
      <w:r>
        <w:rPr>
          <w:rStyle w:val="Heading2Char"/>
        </w:rPr>
        <w:t xml:space="preserve">  System</w:t>
      </w:r>
      <w:proofErr w:type="gramEnd"/>
      <w:r>
        <w:rPr>
          <w:rStyle w:val="Heading2Char"/>
        </w:rPr>
        <w:t xml:space="preserve"> Input</w:t>
      </w:r>
      <w:bookmarkEnd w:id="30"/>
      <w:bookmarkEnd w:id="31"/>
      <w:bookmarkEnd w:id="32"/>
      <w:bookmarkEnd w:id="33"/>
      <w:r w:rsidR="007716C7">
        <w:tab/>
        <w:t xml:space="preserve">The tool is </w:t>
      </w:r>
      <w:r>
        <w:t>first placed on a master roller with the axis of the tool aligned with the axis of the roller.  The user will press the ‘Zero’ button and the tool will take its current position and refer to that measurement as the ‘zero’ position.</w:t>
      </w:r>
    </w:p>
    <w:p w:rsidR="00BA31C9" w:rsidRDefault="00BA31C9" w:rsidP="00BA31C9">
      <w:pPr>
        <w:ind w:left="720" w:hanging="720"/>
      </w:pPr>
      <w:r>
        <w:tab/>
        <w:t xml:space="preserve">Once this has been done the tool </w:t>
      </w:r>
      <w:r w:rsidR="009978BD">
        <w:t>is</w:t>
      </w:r>
      <w:r>
        <w:t xml:space="preserve"> moved to subsequent rollers.  The difference in orientation between rollers will be the external disturbance for the system input.</w:t>
      </w:r>
    </w:p>
    <w:p w:rsidR="00BA31C9" w:rsidRDefault="00BA31C9" w:rsidP="00BA31C9">
      <w:pPr>
        <w:ind w:left="720" w:hanging="720"/>
      </w:pPr>
      <w:bookmarkStart w:id="34" w:name="_Toc351131139"/>
      <w:bookmarkStart w:id="35" w:name="_Toc354948796"/>
      <w:bookmarkStart w:id="36" w:name="_Toc374375061"/>
      <w:bookmarkStart w:id="37" w:name="_Toc374375806"/>
      <w:r w:rsidRPr="005B14B0">
        <w:rPr>
          <w:rStyle w:val="Heading2Char"/>
        </w:rPr>
        <w:t>[2</w:t>
      </w:r>
      <w:proofErr w:type="gramStart"/>
      <w:r w:rsidRPr="005B14B0">
        <w:rPr>
          <w:rStyle w:val="Heading2Char"/>
        </w:rPr>
        <w:t>]</w:t>
      </w:r>
      <w:r>
        <w:rPr>
          <w:rStyle w:val="Heading2Char"/>
        </w:rPr>
        <w:t xml:space="preserve">  Gyroscopes</w:t>
      </w:r>
      <w:bookmarkEnd w:id="34"/>
      <w:bookmarkEnd w:id="35"/>
      <w:bookmarkEnd w:id="36"/>
      <w:bookmarkEnd w:id="37"/>
      <w:proofErr w:type="gramEnd"/>
      <w:r>
        <w:tab/>
        <w:t xml:space="preserve">There </w:t>
      </w:r>
      <w:r w:rsidR="009978BD">
        <w:t>are three</w:t>
      </w:r>
      <w:r>
        <w:t xml:space="preserve"> gyroscopes in the system. Their function is to take measurements of external disturbance, created by the tool being moved from one roller to the next, and send these readings on to the microcontroller.</w:t>
      </w:r>
    </w:p>
    <w:p w:rsidR="00580685" w:rsidRDefault="006421EF" w:rsidP="00BA31C9">
      <w:pPr>
        <w:ind w:left="720" w:hanging="720"/>
      </w:pPr>
      <w:bookmarkStart w:id="38" w:name="_Toc351131140"/>
      <w:bookmarkStart w:id="39" w:name="_Toc354948797"/>
      <w:bookmarkStart w:id="40" w:name="_Toc374375062"/>
      <w:r>
        <w:rPr>
          <w:noProof/>
        </w:rPr>
        <w:drawing>
          <wp:inline distT="0" distB="0" distL="0" distR="0" wp14:anchorId="162570EF" wp14:editId="356A447C">
            <wp:extent cx="5715000" cy="2829549"/>
            <wp:effectExtent l="0" t="0" r="0" b="9525"/>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yroscope.PNG"/>
                    <pic:cNvPicPr/>
                  </pic:nvPicPr>
                  <pic:blipFill rotWithShape="1">
                    <a:blip r:embed="rId13">
                      <a:extLst>
                        <a:ext uri="{28A0092B-C50C-407E-A947-70E740481C1C}">
                          <a14:useLocalDpi xmlns:a14="http://schemas.microsoft.com/office/drawing/2010/main" val="0"/>
                        </a:ext>
                      </a:extLst>
                    </a:blip>
                    <a:srcRect l="6933"/>
                    <a:stretch/>
                  </pic:blipFill>
                  <pic:spPr bwMode="auto">
                    <a:xfrm>
                      <a:off x="0" y="0"/>
                      <a:ext cx="5733861" cy="2838887"/>
                    </a:xfrm>
                    <a:prstGeom prst="rect">
                      <a:avLst/>
                    </a:prstGeom>
                    <a:ln>
                      <a:noFill/>
                    </a:ln>
                    <a:extLst>
                      <a:ext uri="{53640926-AAD7-44D8-BBD7-CCE9431645EC}">
                        <a14:shadowObscured xmlns:a14="http://schemas.microsoft.com/office/drawing/2010/main"/>
                      </a:ext>
                    </a:extLst>
                  </pic:spPr>
                </pic:pic>
              </a:graphicData>
            </a:graphic>
          </wp:inline>
        </w:drawing>
      </w:r>
    </w:p>
    <w:p w:rsidR="00580685" w:rsidRDefault="00D97DA0" w:rsidP="00BA31C9">
      <w:pPr>
        <w:ind w:left="720" w:hanging="720"/>
      </w:pPr>
      <w:r>
        <w:tab/>
        <w:t xml:space="preserve">Shown above is the schematic of a single gyroscope depicting its connections to the </w:t>
      </w:r>
      <w:proofErr w:type="gramStart"/>
      <w:r>
        <w:t>microcontroller.</w:t>
      </w:r>
      <w:proofErr w:type="gramEnd"/>
      <w:r>
        <w:t xml:space="preserve">  The connections for all the gyroscopes are identical except pins 5 and 6.  The dark blue lines to the right signify the ground line with pins 8-13 being specified to ground in the datasheet.  </w:t>
      </w:r>
      <w:r w:rsidR="0085142E">
        <w:t>The red line is connected to the phase locked loop, also specified in the datasheet.  The pink line designates a power line of 3.3V which is generated from the 9V battery through the buck converter seen at the top of the schematic.</w:t>
      </w:r>
      <w:r w:rsidR="00397EE0">
        <w:t xml:space="preserve">   C7 and C8 are </w:t>
      </w:r>
      <w:r w:rsidR="00727393">
        <w:t>also specified in the datasheet.  R7 is a pull-up resistor which serves to insure pin 5 on the gyroscope is always high unless specified low.  Pins 2-5 on each gyroscope are used for SPI communication with the microcontroller.</w:t>
      </w:r>
    </w:p>
    <w:p w:rsidR="00D97DA0" w:rsidRDefault="00D97DA0" w:rsidP="00BA31C9">
      <w:pPr>
        <w:ind w:left="720" w:hanging="720"/>
      </w:pPr>
    </w:p>
    <w:p w:rsidR="00D97DA0" w:rsidRDefault="00D97DA0" w:rsidP="00BA31C9">
      <w:pPr>
        <w:ind w:left="720" w:hanging="720"/>
      </w:pPr>
    </w:p>
    <w:p w:rsidR="00E87079" w:rsidRDefault="00E87079" w:rsidP="00BA31C9">
      <w:pPr>
        <w:ind w:left="720" w:hanging="720"/>
      </w:pPr>
    </w:p>
    <w:p w:rsidR="00BA31C9" w:rsidRDefault="00BA31C9" w:rsidP="00BA31C9">
      <w:pPr>
        <w:spacing w:after="0"/>
        <w:ind w:left="720" w:hanging="720"/>
      </w:pPr>
      <w:bookmarkStart w:id="41" w:name="_Toc374375807"/>
      <w:r w:rsidRPr="005B14B0">
        <w:rPr>
          <w:rStyle w:val="Heading2Char"/>
        </w:rPr>
        <w:t>[3</w:t>
      </w:r>
      <w:proofErr w:type="gramStart"/>
      <w:r w:rsidRPr="005B14B0">
        <w:rPr>
          <w:rStyle w:val="Heading2Char"/>
        </w:rPr>
        <w:t>]</w:t>
      </w:r>
      <w:r>
        <w:rPr>
          <w:rStyle w:val="Heading2Char"/>
        </w:rPr>
        <w:t xml:space="preserve">  Microcontroller</w:t>
      </w:r>
      <w:bookmarkEnd w:id="38"/>
      <w:bookmarkEnd w:id="39"/>
      <w:bookmarkEnd w:id="40"/>
      <w:bookmarkEnd w:id="41"/>
      <w:proofErr w:type="gramEnd"/>
      <w:r>
        <w:tab/>
        <w:t xml:space="preserve">The microcontroller </w:t>
      </w:r>
      <w:r w:rsidR="00200C89">
        <w:t>is</w:t>
      </w:r>
      <w:r>
        <w:t xml:space="preserve"> the heart of the system.  It take</w:t>
      </w:r>
      <w:r w:rsidR="00200C89">
        <w:t>s</w:t>
      </w:r>
      <w:r>
        <w:t xml:space="preserve"> readings from the gyroscopes, the button inputs, and the computer.  It calculate</w:t>
      </w:r>
      <w:r w:rsidR="00200C89">
        <w:t>s</w:t>
      </w:r>
      <w:r>
        <w:t xml:space="preserve"> an average value for the pitch and yaw readings from each gyroscope so that instead of having six different readings the user receive</w:t>
      </w:r>
      <w:r w:rsidR="009978BD">
        <w:t>s</w:t>
      </w:r>
      <w:r>
        <w:t xml:space="preserve"> two.</w:t>
      </w:r>
    </w:p>
    <w:p w:rsidR="00BA31C9" w:rsidRDefault="00BA31C9" w:rsidP="00BA31C9">
      <w:pPr>
        <w:spacing w:after="0"/>
        <w:ind w:left="720"/>
      </w:pPr>
      <w:r>
        <w:t>From the gyroscopes it take</w:t>
      </w:r>
      <w:r w:rsidR="009978BD">
        <w:t>s</w:t>
      </w:r>
      <w:r>
        <w:t xml:space="preserve"> the values they measure and display how far from the last zeroed position the tool is currently.</w:t>
      </w:r>
    </w:p>
    <w:p w:rsidR="00BA31C9" w:rsidRDefault="00BA31C9" w:rsidP="00BA31C9">
      <w:pPr>
        <w:spacing w:after="0"/>
        <w:ind w:left="720"/>
      </w:pPr>
      <w:r>
        <w:t>The microcontroller receive</w:t>
      </w:r>
      <w:r w:rsidR="00200C89">
        <w:t>s</w:t>
      </w:r>
      <w:r>
        <w:t xml:space="preserve"> input from the button inputs, ‘Zero’ and ‘</w:t>
      </w:r>
      <w:proofErr w:type="gramStart"/>
      <w:r>
        <w:t>Save</w:t>
      </w:r>
      <w:proofErr w:type="gramEnd"/>
      <w:r>
        <w:t>’.  When the ‘Zero’ button is pressed the microcontroller store</w:t>
      </w:r>
      <w:r w:rsidR="00200C89">
        <w:t>s</w:t>
      </w:r>
      <w:r>
        <w:t xml:space="preserve"> the current readings from the gyroscopes as the default position and will take all future readings as relative to that position until the ‘Zero’ button is pressed again.</w:t>
      </w:r>
    </w:p>
    <w:p w:rsidR="00BA31C9" w:rsidRDefault="00BA31C9" w:rsidP="00BA31C9">
      <w:pPr>
        <w:spacing w:after="0"/>
        <w:ind w:left="720"/>
      </w:pPr>
      <w:r>
        <w:t>If the ‘Save’ button is pressed the microcontroller will store the current gyroscope readings as a vector.  It will NOT use these values as a default position.  The purpose of the ‘Save’ button is to store a current value, move to the next roller, store another value (etc…) and then plug into the computer and access the saved vectors.  This allow</w:t>
      </w:r>
      <w:r w:rsidR="009978BD">
        <w:t>s</w:t>
      </w:r>
      <w:r>
        <w:t xml:space="preserve"> the user to take measurements with the tool and generate a table of data if needed.</w:t>
      </w:r>
    </w:p>
    <w:p w:rsidR="00BA31C9" w:rsidRDefault="00BA31C9" w:rsidP="00BA31C9">
      <w:pPr>
        <w:spacing w:after="0"/>
        <w:ind w:left="720"/>
      </w:pPr>
      <w:r>
        <w:t>The microcontroller control</w:t>
      </w:r>
      <w:r w:rsidR="009978BD">
        <w:t>s</w:t>
      </w:r>
      <w:r>
        <w:t xml:space="preserve"> an LCD screen on which it will display current values for disturbance in pitch and yaw.  </w:t>
      </w:r>
    </w:p>
    <w:p w:rsidR="00BA31C9" w:rsidRDefault="00BA31C9" w:rsidP="00BA31C9">
      <w:pPr>
        <w:ind w:left="720"/>
      </w:pPr>
      <w:r>
        <w:t>The microcontroller communicate</w:t>
      </w:r>
      <w:r w:rsidR="009978BD">
        <w:t>s</w:t>
      </w:r>
      <w:r>
        <w:t xml:space="preserve"> with the computer through a USB interface.  Through this interface it receive</w:t>
      </w:r>
      <w:r w:rsidR="009978BD">
        <w:t>s</w:t>
      </w:r>
      <w:r>
        <w:t xml:space="preserve"> ‘Zero’ and ‘Save’ commands to perform exactly as described above.  When the microcontroller is connected to the computer the user will be given an option to access saved vectors in the microcontroller memory.</w:t>
      </w:r>
    </w:p>
    <w:p w:rsidR="00EC3C65" w:rsidRDefault="00F934C5" w:rsidP="00BA31C9">
      <w:pPr>
        <w:ind w:left="720"/>
      </w:pPr>
      <w:bookmarkStart w:id="42" w:name="_Toc351131141"/>
      <w:bookmarkStart w:id="43" w:name="_Toc354948798"/>
      <w:bookmarkStart w:id="44" w:name="_Toc374375063"/>
      <w:r>
        <w:rPr>
          <w:noProof/>
        </w:rPr>
        <w:drawing>
          <wp:anchor distT="0" distB="0" distL="114300" distR="114300" simplePos="0" relativeHeight="251693056" behindDoc="1" locked="0" layoutInCell="1" allowOverlap="1" wp14:anchorId="281227CE" wp14:editId="5B8DE2A0">
            <wp:simplePos x="0" y="0"/>
            <wp:positionH relativeFrom="column">
              <wp:posOffset>701675</wp:posOffset>
            </wp:positionH>
            <wp:positionV relativeFrom="paragraph">
              <wp:posOffset>-1905</wp:posOffset>
            </wp:positionV>
            <wp:extent cx="4767580" cy="3912235"/>
            <wp:effectExtent l="0" t="0" r="0" b="0"/>
            <wp:wrapTight wrapText="bothSides">
              <wp:wrapPolygon edited="0">
                <wp:start x="0" y="0"/>
                <wp:lineTo x="0" y="21456"/>
                <wp:lineTo x="21491" y="21456"/>
                <wp:lineTo x="21491" y="0"/>
                <wp:lineTo x="0" y="0"/>
              </wp:wrapPolygon>
            </wp:wrapTight>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ables.PNG"/>
                    <pic:cNvPicPr/>
                  </pic:nvPicPr>
                  <pic:blipFill>
                    <a:blip r:embed="rId14">
                      <a:extLst>
                        <a:ext uri="{28A0092B-C50C-407E-A947-70E740481C1C}">
                          <a14:useLocalDpi xmlns:a14="http://schemas.microsoft.com/office/drawing/2010/main" val="0"/>
                        </a:ext>
                      </a:extLst>
                    </a:blip>
                    <a:stretch>
                      <a:fillRect/>
                    </a:stretch>
                  </pic:blipFill>
                  <pic:spPr>
                    <a:xfrm>
                      <a:off x="0" y="0"/>
                      <a:ext cx="4767580" cy="3912235"/>
                    </a:xfrm>
                    <a:prstGeom prst="rect">
                      <a:avLst/>
                    </a:prstGeom>
                  </pic:spPr>
                </pic:pic>
              </a:graphicData>
            </a:graphic>
            <wp14:sizeRelH relativeFrom="page">
              <wp14:pctWidth>0</wp14:pctWidth>
            </wp14:sizeRelH>
            <wp14:sizeRelV relativeFrom="page">
              <wp14:pctHeight>0</wp14:pctHeight>
            </wp14:sizeRelV>
          </wp:anchor>
        </w:drawing>
      </w:r>
    </w:p>
    <w:p w:rsidR="00F934C5" w:rsidRDefault="00F934C5" w:rsidP="00BA31C9">
      <w:pPr>
        <w:ind w:left="720"/>
      </w:pPr>
    </w:p>
    <w:p w:rsidR="00F934C5" w:rsidRDefault="00F934C5" w:rsidP="00BA31C9">
      <w:pPr>
        <w:ind w:left="720"/>
      </w:pPr>
    </w:p>
    <w:p w:rsidR="00F934C5" w:rsidRDefault="00F934C5" w:rsidP="00BA31C9">
      <w:pPr>
        <w:ind w:left="720"/>
      </w:pPr>
    </w:p>
    <w:p w:rsidR="00F934C5" w:rsidRDefault="00F934C5" w:rsidP="00BA31C9">
      <w:pPr>
        <w:ind w:left="720"/>
      </w:pPr>
    </w:p>
    <w:p w:rsidR="00F934C5" w:rsidRDefault="00F934C5" w:rsidP="00BA31C9">
      <w:pPr>
        <w:ind w:left="720"/>
      </w:pPr>
    </w:p>
    <w:p w:rsidR="00F934C5" w:rsidRDefault="00F934C5" w:rsidP="00BA31C9">
      <w:pPr>
        <w:ind w:left="720"/>
      </w:pPr>
    </w:p>
    <w:p w:rsidR="00F934C5" w:rsidRDefault="00F934C5" w:rsidP="00BA31C9">
      <w:pPr>
        <w:ind w:left="720"/>
      </w:pPr>
    </w:p>
    <w:p w:rsidR="00F934C5" w:rsidRDefault="00F934C5" w:rsidP="00BA31C9">
      <w:pPr>
        <w:ind w:left="720"/>
      </w:pPr>
    </w:p>
    <w:p w:rsidR="00F934C5" w:rsidRDefault="00F934C5" w:rsidP="00BA31C9">
      <w:pPr>
        <w:ind w:left="720"/>
      </w:pPr>
    </w:p>
    <w:p w:rsidR="00F934C5" w:rsidRDefault="00F934C5"/>
    <w:p w:rsidR="00FB2527" w:rsidRDefault="00FB2527"/>
    <w:p w:rsidR="00F934C5" w:rsidRDefault="00F934C5" w:rsidP="00922530">
      <w:pPr>
        <w:ind w:left="720"/>
      </w:pPr>
      <w:r>
        <w:t xml:space="preserve">In the previous image </w:t>
      </w:r>
      <w:r w:rsidR="007D59FD">
        <w:t>is shown the schematic for the computer connections for the tool.</w:t>
      </w:r>
      <w:r w:rsidR="009D6F1B">
        <w:t xml:space="preserve">  Th</w:t>
      </w:r>
      <w:r w:rsidR="00CB2718">
        <w:t>ere are two connections, one specifically for programming the microcontroller and the other for communicating information and commands with the computer.</w:t>
      </w:r>
      <w:r w:rsidR="00DA745A">
        <w:t xml:space="preserve">  Programm</w:t>
      </w:r>
      <w:r w:rsidR="001D54ED">
        <w:t xml:space="preserve">ing of the microcontroller is </w:t>
      </w:r>
      <w:r w:rsidR="00DA745A">
        <w:t>done through TI’s MSP430G2 Launchpad which requires a slightly different connection than typical UART.</w:t>
      </w:r>
      <w:r w:rsidR="001D54ED">
        <w:t xml:space="preserve">  The other connection is established using a cable built by the company FTDI which is specifically designed to translate from UART to a USB port on a computer.</w:t>
      </w:r>
    </w:p>
    <w:p w:rsidR="00BA31C9" w:rsidRDefault="00EC3C65" w:rsidP="00BA31C9">
      <w:pPr>
        <w:spacing w:after="0"/>
        <w:ind w:left="720" w:hanging="720"/>
      </w:pPr>
      <w:bookmarkStart w:id="45" w:name="_Toc374375808"/>
      <w:r>
        <w:rPr>
          <w:noProof/>
        </w:rPr>
        <w:drawing>
          <wp:anchor distT="0" distB="0" distL="114300" distR="114300" simplePos="0" relativeHeight="251692032" behindDoc="1" locked="0" layoutInCell="1" allowOverlap="1" wp14:anchorId="4B2DA6C6" wp14:editId="3163E8D3">
            <wp:simplePos x="0" y="0"/>
            <wp:positionH relativeFrom="column">
              <wp:posOffset>3678378</wp:posOffset>
            </wp:positionH>
            <wp:positionV relativeFrom="paragraph">
              <wp:posOffset>56899</wp:posOffset>
            </wp:positionV>
            <wp:extent cx="2350135" cy="5146040"/>
            <wp:effectExtent l="0" t="0" r="0" b="0"/>
            <wp:wrapTight wrapText="bothSides">
              <wp:wrapPolygon edited="0">
                <wp:start x="0" y="0"/>
                <wp:lineTo x="0" y="21509"/>
                <wp:lineTo x="21361" y="21509"/>
                <wp:lineTo x="21361" y="0"/>
                <wp:lineTo x="0" y="0"/>
              </wp:wrapPolygon>
            </wp:wrapTight>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CD.PNG"/>
                    <pic:cNvPicPr/>
                  </pic:nvPicPr>
                  <pic:blipFill rotWithShape="1">
                    <a:blip r:embed="rId15">
                      <a:extLst>
                        <a:ext uri="{28A0092B-C50C-407E-A947-70E740481C1C}">
                          <a14:useLocalDpi xmlns:a14="http://schemas.microsoft.com/office/drawing/2010/main" val="0"/>
                        </a:ext>
                      </a:extLst>
                    </a:blip>
                    <a:srcRect l="14397"/>
                    <a:stretch/>
                  </pic:blipFill>
                  <pic:spPr bwMode="auto">
                    <a:xfrm>
                      <a:off x="0" y="0"/>
                      <a:ext cx="2350135" cy="51460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31C9" w:rsidRPr="005B14B0">
        <w:rPr>
          <w:rStyle w:val="Heading2Char"/>
        </w:rPr>
        <w:t>[4</w:t>
      </w:r>
      <w:proofErr w:type="gramStart"/>
      <w:r w:rsidR="00BA31C9" w:rsidRPr="005B14B0">
        <w:rPr>
          <w:rStyle w:val="Heading2Char"/>
        </w:rPr>
        <w:t>]</w:t>
      </w:r>
      <w:r w:rsidR="00BA31C9">
        <w:rPr>
          <w:rStyle w:val="Heading2Char"/>
        </w:rPr>
        <w:t xml:space="preserve">  System</w:t>
      </w:r>
      <w:proofErr w:type="gramEnd"/>
      <w:r w:rsidR="00BA31C9">
        <w:rPr>
          <w:rStyle w:val="Heading2Char"/>
        </w:rPr>
        <w:t xml:space="preserve"> Displays</w:t>
      </w:r>
      <w:bookmarkEnd w:id="42"/>
      <w:bookmarkEnd w:id="43"/>
      <w:bookmarkEnd w:id="44"/>
      <w:bookmarkEnd w:id="45"/>
      <w:r w:rsidR="00BA31C9">
        <w:tab/>
        <w:t xml:space="preserve">The LCD and computer </w:t>
      </w:r>
      <w:r w:rsidR="009978BD">
        <w:t>are</w:t>
      </w:r>
      <w:r w:rsidR="00BA31C9">
        <w:t xml:space="preserve"> two different methods of displaying the readings from the gyroscopes.  On the LCD the microcontroller display</w:t>
      </w:r>
      <w:r w:rsidR="009978BD">
        <w:t>s</w:t>
      </w:r>
      <w:r w:rsidR="00BA31C9">
        <w:t xml:space="preserve"> the calculated averages of the readings it receives from all three gyroscopes.  There </w:t>
      </w:r>
      <w:r w:rsidR="009978BD">
        <w:t>are</w:t>
      </w:r>
      <w:r w:rsidR="00BA31C9">
        <w:t xml:space="preserve"> t</w:t>
      </w:r>
      <w:r w:rsidR="009978BD">
        <w:t>wo</w:t>
      </w:r>
      <w:r w:rsidR="00BA31C9">
        <w:t xml:space="preserve"> buttons</w:t>
      </w:r>
      <w:r w:rsidR="009978BD">
        <w:t xml:space="preserve"> and a switch</w:t>
      </w:r>
      <w:r w:rsidR="00BA31C9">
        <w:t xml:space="preserve"> available next to the LCD that allow the user to give the tool basic commands.</w:t>
      </w:r>
    </w:p>
    <w:p w:rsidR="00BA31C9" w:rsidRDefault="00BA31C9" w:rsidP="00BA31C9">
      <w:pPr>
        <w:ind w:left="720" w:hanging="720"/>
      </w:pPr>
      <w:r>
        <w:tab/>
        <w:t xml:space="preserve">The computer </w:t>
      </w:r>
      <w:r w:rsidR="009978BD">
        <w:t>has</w:t>
      </w:r>
      <w:r>
        <w:t xml:space="preserve"> a user interface that allows the user to access the on-chip memory of the microcontroller and thus view saved vectors of previous readings.  The interface also allow</w:t>
      </w:r>
      <w:r w:rsidR="009978BD">
        <w:t>s</w:t>
      </w:r>
      <w:r>
        <w:t xml:space="preserve"> the user to send the same commands that can be sent via the buttons by the LCD.</w:t>
      </w:r>
    </w:p>
    <w:p w:rsidR="006421EF" w:rsidRDefault="00B34E41" w:rsidP="00BA31C9">
      <w:pPr>
        <w:ind w:left="720" w:hanging="720"/>
      </w:pPr>
      <w:bookmarkStart w:id="46" w:name="_Toc351131142"/>
      <w:bookmarkStart w:id="47" w:name="_Toc354948799"/>
      <w:bookmarkStart w:id="48" w:name="_Toc374375064"/>
      <w:r>
        <w:tab/>
        <w:t>The image to the right is the schematic of the LCD connections to the microcontroller.  Red lines signify a 5V power line supplied through another buck converter which converts 9V to 5V.</w:t>
      </w:r>
      <w:r w:rsidR="00830374">
        <w:t xml:space="preserve">  Yellow lines are the communication lines through which the microcontroller can specify what type of commands it is sending and what the LCD needs to do.</w:t>
      </w:r>
      <w:r w:rsidR="002F056B">
        <w:t xml:space="preserve">  There are eight orange lines specifying the port of the LCD, this is where the </w:t>
      </w:r>
      <w:r w:rsidR="00E134E8">
        <w:t>actual characters transferred between the microcontroller and LCD.</w:t>
      </w:r>
    </w:p>
    <w:p w:rsidR="006421EF" w:rsidRDefault="006421EF" w:rsidP="00FB2527"/>
    <w:p w:rsidR="00BA31C9" w:rsidRDefault="00BA31C9" w:rsidP="00BA31C9">
      <w:pPr>
        <w:ind w:left="720" w:hanging="720"/>
      </w:pPr>
      <w:bookmarkStart w:id="49" w:name="_Toc374375809"/>
      <w:r w:rsidRPr="00C93115">
        <w:rPr>
          <w:rStyle w:val="Heading2Char"/>
        </w:rPr>
        <w:t>[5</w:t>
      </w:r>
      <w:proofErr w:type="gramStart"/>
      <w:r w:rsidRPr="00C93115">
        <w:rPr>
          <w:rStyle w:val="Heading2Char"/>
        </w:rPr>
        <w:t>]</w:t>
      </w:r>
      <w:r>
        <w:rPr>
          <w:rStyle w:val="Heading2Char"/>
        </w:rPr>
        <w:t xml:space="preserve">  USER</w:t>
      </w:r>
      <w:bookmarkEnd w:id="46"/>
      <w:bookmarkEnd w:id="47"/>
      <w:bookmarkEnd w:id="48"/>
      <w:bookmarkEnd w:id="49"/>
      <w:proofErr w:type="gramEnd"/>
      <w:r>
        <w:tab/>
        <w:t xml:space="preserve">The USER </w:t>
      </w:r>
      <w:r w:rsidR="009978BD">
        <w:t>is</w:t>
      </w:r>
      <w:r>
        <w:t xml:space="preserve"> the person using the tool and sending commands via the buttons or computer.  They also access data stored in the on-chip memory of the microcontroller through the user interface on the computer.</w:t>
      </w:r>
    </w:p>
    <w:p w:rsidR="00BA31C9" w:rsidRDefault="00BA31C9" w:rsidP="00BA31C9">
      <w:pPr>
        <w:spacing w:after="0"/>
        <w:ind w:left="720" w:hanging="720"/>
      </w:pPr>
      <w:bookmarkStart w:id="50" w:name="_Toc351131143"/>
      <w:bookmarkStart w:id="51" w:name="_Toc354948800"/>
      <w:bookmarkStart w:id="52" w:name="_Toc374375065"/>
      <w:bookmarkStart w:id="53" w:name="_Toc374375810"/>
      <w:r w:rsidRPr="00C93115">
        <w:rPr>
          <w:rStyle w:val="Heading2Char"/>
        </w:rPr>
        <w:t>[6</w:t>
      </w:r>
      <w:proofErr w:type="gramStart"/>
      <w:r w:rsidRPr="00C93115">
        <w:rPr>
          <w:rStyle w:val="Heading2Char"/>
        </w:rPr>
        <w:t>]</w:t>
      </w:r>
      <w:r>
        <w:rPr>
          <w:rStyle w:val="Heading2Char"/>
        </w:rPr>
        <w:t xml:space="preserve">  Button</w:t>
      </w:r>
      <w:proofErr w:type="gramEnd"/>
      <w:r>
        <w:rPr>
          <w:rStyle w:val="Heading2Char"/>
        </w:rPr>
        <w:t xml:space="preserve"> Inputs</w:t>
      </w:r>
      <w:bookmarkEnd w:id="50"/>
      <w:bookmarkEnd w:id="51"/>
      <w:bookmarkEnd w:id="52"/>
      <w:bookmarkEnd w:id="53"/>
      <w:r>
        <w:rPr>
          <w:rStyle w:val="Heading2Char"/>
        </w:rPr>
        <w:tab/>
        <w:t xml:space="preserve">     </w:t>
      </w:r>
      <w:r>
        <w:t xml:space="preserve">The main purpose of the </w:t>
      </w:r>
      <w:r w:rsidR="009978BD">
        <w:t>two</w:t>
      </w:r>
      <w:r>
        <w:t xml:space="preserve"> buttons</w:t>
      </w:r>
      <w:r w:rsidR="009978BD">
        <w:t xml:space="preserve"> and switch</w:t>
      </w:r>
      <w:r>
        <w:t xml:space="preserve"> being directly on the tool is so the tool can be used independently of the computer.  The user need not have the computer connected to the tool in order to send commands and save data.  This will be useful if the tool is aligning a roller that has no nearby surfaces on which to set a laptop.</w:t>
      </w:r>
    </w:p>
    <w:p w:rsidR="00BA31C9" w:rsidRDefault="00BA31C9" w:rsidP="00BA31C9">
      <w:pPr>
        <w:ind w:left="720" w:hanging="720"/>
      </w:pPr>
      <w:r>
        <w:tab/>
        <w:t>On a similar note, the computer interface will be useful when the tool has to align a roller that is in an enclosed space and the LCD will not be readily visible.</w:t>
      </w:r>
    </w:p>
    <w:p w:rsidR="006421EF" w:rsidRDefault="006421EF" w:rsidP="00BA31C9">
      <w:pPr>
        <w:ind w:left="720" w:hanging="720"/>
      </w:pPr>
      <w:bookmarkStart w:id="54" w:name="_Toc351131144"/>
      <w:bookmarkStart w:id="55" w:name="_Toc354948801"/>
      <w:bookmarkStart w:id="56" w:name="_Toc374375066"/>
      <w:r>
        <w:rPr>
          <w:noProof/>
        </w:rPr>
        <w:drawing>
          <wp:anchor distT="0" distB="0" distL="114300" distR="114300" simplePos="0" relativeHeight="251695104" behindDoc="1" locked="0" layoutInCell="1" allowOverlap="1" wp14:anchorId="224CECB9" wp14:editId="7C222B4D">
            <wp:simplePos x="0" y="0"/>
            <wp:positionH relativeFrom="column">
              <wp:posOffset>1116419</wp:posOffset>
            </wp:positionH>
            <wp:positionV relativeFrom="paragraph">
              <wp:posOffset>-5080</wp:posOffset>
            </wp:positionV>
            <wp:extent cx="3133333" cy="1847619"/>
            <wp:effectExtent l="0" t="0" r="0" b="635"/>
            <wp:wrapTight wrapText="bothSides">
              <wp:wrapPolygon edited="0">
                <wp:start x="0" y="0"/>
                <wp:lineTo x="0" y="21385"/>
                <wp:lineTo x="21407" y="21385"/>
                <wp:lineTo x="21407" y="0"/>
                <wp:lineTo x="0" y="0"/>
              </wp:wrapPolygon>
            </wp:wrapTight>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uttons.PNG"/>
                    <pic:cNvPicPr/>
                  </pic:nvPicPr>
                  <pic:blipFill>
                    <a:blip r:embed="rId16">
                      <a:extLst>
                        <a:ext uri="{28A0092B-C50C-407E-A947-70E740481C1C}">
                          <a14:useLocalDpi xmlns:a14="http://schemas.microsoft.com/office/drawing/2010/main" val="0"/>
                        </a:ext>
                      </a:extLst>
                    </a:blip>
                    <a:stretch>
                      <a:fillRect/>
                    </a:stretch>
                  </pic:blipFill>
                  <pic:spPr>
                    <a:xfrm>
                      <a:off x="0" y="0"/>
                      <a:ext cx="3133333" cy="1847619"/>
                    </a:xfrm>
                    <a:prstGeom prst="rect">
                      <a:avLst/>
                    </a:prstGeom>
                  </pic:spPr>
                </pic:pic>
              </a:graphicData>
            </a:graphic>
            <wp14:sizeRelH relativeFrom="page">
              <wp14:pctWidth>0</wp14:pctWidth>
            </wp14:sizeRelH>
            <wp14:sizeRelV relativeFrom="page">
              <wp14:pctHeight>0</wp14:pctHeight>
            </wp14:sizeRelV>
          </wp:anchor>
        </w:drawing>
      </w:r>
    </w:p>
    <w:p w:rsidR="006421EF" w:rsidRDefault="006421EF" w:rsidP="00BA31C9">
      <w:pPr>
        <w:ind w:left="720" w:hanging="720"/>
      </w:pPr>
    </w:p>
    <w:p w:rsidR="00AF76E1" w:rsidRDefault="00AF76E1" w:rsidP="00BA31C9">
      <w:pPr>
        <w:ind w:left="720" w:hanging="720"/>
      </w:pPr>
    </w:p>
    <w:p w:rsidR="00AF76E1" w:rsidRDefault="00AF76E1" w:rsidP="00BA31C9">
      <w:pPr>
        <w:ind w:left="720" w:hanging="720"/>
      </w:pPr>
    </w:p>
    <w:p w:rsidR="00AF76E1" w:rsidRDefault="00AF76E1" w:rsidP="00BA31C9">
      <w:pPr>
        <w:ind w:left="720" w:hanging="720"/>
      </w:pPr>
    </w:p>
    <w:p w:rsidR="00AF76E1" w:rsidRDefault="00AF76E1" w:rsidP="00BA31C9">
      <w:pPr>
        <w:ind w:left="720" w:hanging="720"/>
      </w:pPr>
    </w:p>
    <w:p w:rsidR="006421EF" w:rsidRDefault="00AF76E1" w:rsidP="00922530">
      <w:pPr>
        <w:ind w:left="720" w:hanging="720"/>
        <w:rPr>
          <w:rStyle w:val="Heading2Char"/>
        </w:rPr>
      </w:pPr>
      <w:r>
        <w:tab/>
        <w:t>In this schematic the buttons are represented by switches</w:t>
      </w:r>
      <w:r w:rsidR="00224FF2">
        <w:t xml:space="preserve"> with </w:t>
      </w:r>
      <w:proofErr w:type="spellStart"/>
      <w:r w:rsidR="00224FF2">
        <w:t>debouncing</w:t>
      </w:r>
      <w:proofErr w:type="spellEnd"/>
      <w:r w:rsidR="00224FF2">
        <w:t xml:space="preserve"> capacitors in parallel to provide a more reliable reading of the button.  The last input, the power switch, is inserted near the battery connection and will control the availability of the 9V to the rest of the circuit.</w:t>
      </w:r>
      <w:bookmarkStart w:id="57" w:name="_Toc374375811"/>
    </w:p>
    <w:p w:rsidR="00BA31C9" w:rsidRDefault="00BA31C9" w:rsidP="00BA31C9">
      <w:pPr>
        <w:spacing w:after="0"/>
        <w:ind w:left="720" w:hanging="720"/>
      </w:pPr>
      <w:r w:rsidRPr="009F47D4">
        <w:rPr>
          <w:rStyle w:val="Heading2Char"/>
        </w:rPr>
        <w:t>[7</w:t>
      </w:r>
      <w:proofErr w:type="gramStart"/>
      <w:r w:rsidRPr="009F47D4">
        <w:rPr>
          <w:rStyle w:val="Heading2Char"/>
        </w:rPr>
        <w:t>]</w:t>
      </w:r>
      <w:r>
        <w:rPr>
          <w:rStyle w:val="Heading2Char"/>
        </w:rPr>
        <w:t xml:space="preserve">  Battery</w:t>
      </w:r>
      <w:proofErr w:type="gramEnd"/>
      <w:r>
        <w:rPr>
          <w:rStyle w:val="Heading2Char"/>
        </w:rPr>
        <w:t xml:space="preserve"> Pack</w:t>
      </w:r>
      <w:bookmarkEnd w:id="54"/>
      <w:bookmarkEnd w:id="55"/>
      <w:bookmarkEnd w:id="56"/>
      <w:bookmarkEnd w:id="57"/>
      <w:r>
        <w:rPr>
          <w:rStyle w:val="Heading2Char"/>
        </w:rPr>
        <w:t xml:space="preserve">       </w:t>
      </w:r>
      <w:r>
        <w:t xml:space="preserve">The tool </w:t>
      </w:r>
      <w:r w:rsidR="009978BD">
        <w:t>has</w:t>
      </w:r>
      <w:r>
        <w:t xml:space="preserve"> an onboard battery pack which suppl</w:t>
      </w:r>
      <w:r w:rsidR="009978BD">
        <w:t>ies</w:t>
      </w:r>
      <w:r>
        <w:t xml:space="preserve"> power to the microcontroller, gyroscopes and LCD.  When the ‘Power’ </w:t>
      </w:r>
      <w:r w:rsidR="009978BD">
        <w:t>switch</w:t>
      </w:r>
      <w:r>
        <w:t xml:space="preserve"> is </w:t>
      </w:r>
      <w:r w:rsidR="009978BD">
        <w:t>turned ON</w:t>
      </w:r>
      <w:r>
        <w:t xml:space="preserve"> the battery will begin supplying power to the components on the tool and will continue to do so until the ‘Power’ </w:t>
      </w:r>
      <w:r w:rsidR="009978BD">
        <w:t>switch</w:t>
      </w:r>
      <w:r>
        <w:t xml:space="preserve"> is </w:t>
      </w:r>
      <w:r w:rsidR="009978BD">
        <w:t>changed to OFF</w:t>
      </w:r>
      <w:r>
        <w:t>.</w:t>
      </w:r>
    </w:p>
    <w:p w:rsidR="00BA31C9" w:rsidRDefault="00BA31C9" w:rsidP="001669A8">
      <w:pPr>
        <w:spacing w:after="0"/>
        <w:ind w:left="720" w:hanging="720"/>
        <w:rPr>
          <w:b/>
          <w:bCs/>
        </w:rPr>
      </w:pPr>
      <w:r>
        <w:tab/>
        <w:t xml:space="preserve">It has been determined </w:t>
      </w:r>
      <w:r w:rsidR="00CD50D5">
        <w:t xml:space="preserve">that </w:t>
      </w:r>
      <w:r>
        <w:t xml:space="preserve">a </w:t>
      </w:r>
      <w:r w:rsidR="00CD50D5">
        <w:t>9V</w:t>
      </w:r>
      <w:r>
        <w:t xml:space="preserve"> battery </w:t>
      </w:r>
      <w:r w:rsidR="00CD50D5">
        <w:t xml:space="preserve">will be used to provide power to all </w:t>
      </w:r>
      <w:proofErr w:type="spellStart"/>
      <w:r w:rsidR="00CD50D5">
        <w:t>componenents</w:t>
      </w:r>
      <w:proofErr w:type="spellEnd"/>
      <w:r w:rsidR="00CD50D5">
        <w:t xml:space="preserve"> on the board</w:t>
      </w:r>
      <w:r>
        <w:t>.</w:t>
      </w:r>
    </w:p>
    <w:p w:rsidR="00200C89" w:rsidRDefault="00200C89">
      <w:r>
        <w:br w:type="page"/>
      </w:r>
    </w:p>
    <w:p w:rsidR="00C92C53" w:rsidRDefault="00C92C53">
      <w:r>
        <w:rPr>
          <w:noProof/>
        </w:rPr>
        <w:drawing>
          <wp:anchor distT="0" distB="0" distL="114300" distR="114300" simplePos="0" relativeHeight="251697152" behindDoc="1" locked="0" layoutInCell="1" allowOverlap="1" wp14:anchorId="643FD82C" wp14:editId="0054EE40">
            <wp:simplePos x="0" y="0"/>
            <wp:positionH relativeFrom="column">
              <wp:posOffset>52705</wp:posOffset>
            </wp:positionH>
            <wp:positionV relativeFrom="paragraph">
              <wp:posOffset>281674</wp:posOffset>
            </wp:positionV>
            <wp:extent cx="6006465" cy="5080000"/>
            <wp:effectExtent l="0" t="0" r="0" b="6350"/>
            <wp:wrapTight wrapText="bothSides">
              <wp:wrapPolygon edited="0">
                <wp:start x="0" y="0"/>
                <wp:lineTo x="0" y="21546"/>
                <wp:lineTo x="21511" y="21546"/>
                <wp:lineTo x="21511" y="0"/>
                <wp:lineTo x="0" y="0"/>
              </wp:wrapPolygon>
            </wp:wrapTight>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hematic.PNG"/>
                    <pic:cNvPicPr/>
                  </pic:nvPicPr>
                  <pic:blipFill rotWithShape="1">
                    <a:blip r:embed="rId17">
                      <a:extLst>
                        <a:ext uri="{28A0092B-C50C-407E-A947-70E740481C1C}">
                          <a14:useLocalDpi xmlns:a14="http://schemas.microsoft.com/office/drawing/2010/main" val="0"/>
                        </a:ext>
                      </a:extLst>
                    </a:blip>
                    <a:srcRect l="1183" r="3296"/>
                    <a:stretch/>
                  </pic:blipFill>
                  <pic:spPr bwMode="auto">
                    <a:xfrm>
                      <a:off x="0" y="0"/>
                      <a:ext cx="6006465" cy="5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00C89" w:rsidRDefault="00101E62">
      <w:r>
        <w:t xml:space="preserve">Above is a screen shot of the entire schematic for the hardware </w:t>
      </w:r>
      <w:proofErr w:type="gramStart"/>
      <w:r>
        <w:t>design</w:t>
      </w:r>
      <w:r w:rsidR="00162FDD">
        <w:t>.</w:t>
      </w:r>
      <w:proofErr w:type="gramEnd"/>
      <w:r w:rsidR="00162FDD">
        <w:t xml:space="preserve">  All three gyroscopes can be seen along the right side of the image, each has a phase locked loop and pull-up resistor.  At the top is the battery connection and the 3.3V buck converter.  To the left are the representations of the computer connections and just to the right are the ‘Zero’ and ‘Save’ buttons.  Directly below the microcontroller is the LCD and below the LCD is the 5V buck converter. </w:t>
      </w:r>
    </w:p>
    <w:p w:rsidR="00445A41" w:rsidRDefault="00172D05">
      <w:r>
        <w:t xml:space="preserve">This schematic was built using </w:t>
      </w:r>
      <w:proofErr w:type="spellStart"/>
      <w:r>
        <w:t>Multisim</w:t>
      </w:r>
      <w:proofErr w:type="spellEnd"/>
      <w:r>
        <w:t xml:space="preserve"> 12.0 and then transferred to </w:t>
      </w:r>
      <w:proofErr w:type="spellStart"/>
      <w:r>
        <w:t>Ultiboard</w:t>
      </w:r>
      <w:proofErr w:type="spellEnd"/>
      <w:r>
        <w:t xml:space="preserve"> 12.0 to generate a PCB design, which can be seen on the next page.</w:t>
      </w:r>
    </w:p>
    <w:p w:rsidR="00445A41" w:rsidRDefault="00445A41">
      <w:r>
        <w:br w:type="page"/>
      </w:r>
    </w:p>
    <w:p w:rsidR="00724BA0" w:rsidRDefault="00724BA0" w:rsidP="00101E62">
      <w:pPr>
        <w:pStyle w:val="Heading1"/>
        <w:sectPr w:rsidR="00724BA0" w:rsidSect="00324B74">
          <w:pgSz w:w="12240" w:h="15840"/>
          <w:pgMar w:top="1440" w:right="1440" w:bottom="1440" w:left="1440" w:header="720" w:footer="720" w:gutter="0"/>
          <w:cols w:space="720"/>
          <w:docGrid w:linePitch="360"/>
        </w:sectPr>
      </w:pPr>
      <w:bookmarkStart w:id="58" w:name="_Toc374375812"/>
    </w:p>
    <w:p w:rsidR="00724BA0" w:rsidRDefault="00724BA0" w:rsidP="00724BA0">
      <w:pPr>
        <w:sectPr w:rsidR="00724BA0" w:rsidSect="00724BA0">
          <w:headerReference w:type="default" r:id="rId18"/>
          <w:pgSz w:w="15840" w:h="12240" w:orient="landscape"/>
          <w:pgMar w:top="1440" w:right="1440" w:bottom="1440" w:left="1440" w:header="720" w:footer="720" w:gutter="0"/>
          <w:cols w:space="720"/>
          <w:docGrid w:linePitch="360"/>
        </w:sectPr>
      </w:pPr>
      <w:r>
        <w:rPr>
          <w:noProof/>
        </w:rPr>
        <w:drawing>
          <wp:anchor distT="0" distB="0" distL="114300" distR="114300" simplePos="0" relativeHeight="251698176" behindDoc="1" locked="0" layoutInCell="1" allowOverlap="1" wp14:anchorId="5544ADB1" wp14:editId="46C85218">
            <wp:simplePos x="0" y="0"/>
            <wp:positionH relativeFrom="column">
              <wp:posOffset>0</wp:posOffset>
            </wp:positionH>
            <wp:positionV relativeFrom="paragraph">
              <wp:posOffset>0</wp:posOffset>
            </wp:positionV>
            <wp:extent cx="8229600" cy="1942465"/>
            <wp:effectExtent l="0" t="0" r="0" b="635"/>
            <wp:wrapTight wrapText="bothSides">
              <wp:wrapPolygon edited="0">
                <wp:start x="0" y="0"/>
                <wp:lineTo x="0" y="21395"/>
                <wp:lineTo x="21550" y="21395"/>
                <wp:lineTo x="21550" y="0"/>
                <wp:lineTo x="0" y="0"/>
              </wp:wrapPolygon>
            </wp:wrapTight>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CBlayout.PNG"/>
                    <pic:cNvPicPr/>
                  </pic:nvPicPr>
                  <pic:blipFill>
                    <a:blip r:embed="rId19">
                      <a:extLst>
                        <a:ext uri="{28A0092B-C50C-407E-A947-70E740481C1C}">
                          <a14:useLocalDpi xmlns:a14="http://schemas.microsoft.com/office/drawing/2010/main" val="0"/>
                        </a:ext>
                      </a:extLst>
                    </a:blip>
                    <a:stretch>
                      <a:fillRect/>
                    </a:stretch>
                  </pic:blipFill>
                  <pic:spPr>
                    <a:xfrm>
                      <a:off x="0" y="0"/>
                      <a:ext cx="8229600" cy="1942465"/>
                    </a:xfrm>
                    <a:prstGeom prst="rect">
                      <a:avLst/>
                    </a:prstGeom>
                  </pic:spPr>
                </pic:pic>
              </a:graphicData>
            </a:graphic>
            <wp14:sizeRelH relativeFrom="page">
              <wp14:pctWidth>0</wp14:pctWidth>
            </wp14:sizeRelH>
            <wp14:sizeRelV relativeFrom="page">
              <wp14:pctHeight>0</wp14:pctHeight>
            </wp14:sizeRelV>
          </wp:anchor>
        </w:drawing>
      </w:r>
      <w:r w:rsidR="00EA03A9">
        <w:t>PCB layout of the final schematic design</w:t>
      </w:r>
      <w:r w:rsidR="00BB3F7C">
        <w:t xml:space="preserve">.  </w:t>
      </w:r>
      <w:r w:rsidR="009C3566">
        <w:t xml:space="preserve">The board is nine inches long and two inches high with a gyroscope on each end and another in the middle.  </w:t>
      </w:r>
      <w:r w:rsidR="00B276C0">
        <w:t>There are six layers to the PCB: copper top, copper bottom, solder mask top, solder mask bottom, silk screen top, and silk screen bottom.</w:t>
      </w:r>
    </w:p>
    <w:p w:rsidR="000F4757" w:rsidRDefault="00744635" w:rsidP="000F4757">
      <w:pPr>
        <w:pStyle w:val="Heading2"/>
      </w:pPr>
      <w:r w:rsidRPr="000F4757">
        <w:rPr>
          <w:noProof/>
        </w:rPr>
        <w:drawing>
          <wp:anchor distT="0" distB="0" distL="114300" distR="114300" simplePos="0" relativeHeight="251699200" behindDoc="1" locked="0" layoutInCell="1" allowOverlap="1" wp14:anchorId="0E022F13" wp14:editId="04D4A2E7">
            <wp:simplePos x="0" y="0"/>
            <wp:positionH relativeFrom="column">
              <wp:posOffset>3526287</wp:posOffset>
            </wp:positionH>
            <wp:positionV relativeFrom="paragraph">
              <wp:posOffset>195728</wp:posOffset>
            </wp:positionV>
            <wp:extent cx="2446655" cy="3240405"/>
            <wp:effectExtent l="0" t="0" r="0" b="0"/>
            <wp:wrapTight wrapText="bothSides">
              <wp:wrapPolygon edited="0">
                <wp:start x="0" y="0"/>
                <wp:lineTo x="0" y="21460"/>
                <wp:lineTo x="21359" y="21460"/>
                <wp:lineTo x="21359" y="0"/>
                <wp:lineTo x="0" y="0"/>
              </wp:wrapPolygon>
            </wp:wrapTight>
            <wp:docPr id="149" name="Picture 149" descr="File:MSP430 ValueLine 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SP430 ValueLine LP.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46655" cy="324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0F4757">
        <w:t>Programming Connection</w:t>
      </w:r>
    </w:p>
    <w:p w:rsidR="00BA31C9" w:rsidRPr="007716C7" w:rsidRDefault="000F4757" w:rsidP="007716C7">
      <w:r>
        <w:t xml:space="preserve">When designing the tool we encountered the problem of how to program the microcontroller.  As it turns out TI has made a tool designed to interface between a computer and any of their MSP430 </w:t>
      </w:r>
      <w:proofErr w:type="spellStart"/>
      <w:r>
        <w:t>micorocontrollers</w:t>
      </w:r>
      <w:proofErr w:type="spellEnd"/>
      <w:r>
        <w:t>.</w:t>
      </w:r>
      <w:r w:rsidR="001361F9">
        <w:t xml:space="preserve">  The MSP430G2 Launchpad just requires a six pin connection to the MSP430F2274</w:t>
      </w:r>
      <w:r w:rsidR="00744635">
        <w:t xml:space="preserve"> to allow programming via the on board BSL.  We have implemented this solution and</w:t>
      </w:r>
      <w:r w:rsidR="00BA31C9">
        <w:t xml:space="preserve"> as </w:t>
      </w:r>
      <w:r w:rsidR="00744635">
        <w:t>can be seen on the next page the board itself cost less than ten dollars</w:t>
      </w:r>
      <w:r w:rsidR="00BA31C9">
        <w:t>.</w:t>
      </w:r>
      <w:bookmarkStart w:id="59" w:name="_Toc351131136"/>
    </w:p>
    <w:p w:rsidR="000F4757" w:rsidRPr="000F4757" w:rsidRDefault="00AA283B" w:rsidP="000F4757">
      <w:bookmarkStart w:id="60" w:name="_Toc374375067"/>
      <w:r>
        <w:t>Below is a table showing the connection specific to this microcontroller recommended by TI for using BSL to program.</w:t>
      </w:r>
    </w:p>
    <w:p w:rsidR="000F4757" w:rsidRDefault="0058257C" w:rsidP="0058257C">
      <w:pPr>
        <w:spacing w:after="0"/>
      </w:pPr>
      <w:r>
        <w:t xml:space="preserve">  </w:t>
      </w:r>
    </w:p>
    <w:tbl>
      <w:tblPr>
        <w:tblStyle w:val="GridTable3-Accent5"/>
        <w:tblpPr w:leftFromText="180" w:rightFromText="180" w:vertAnchor="text" w:horzAnchor="margin" w:tblpY="-67"/>
        <w:tblW w:w="0" w:type="auto"/>
        <w:tblLook w:val="04A0" w:firstRow="1" w:lastRow="0" w:firstColumn="1" w:lastColumn="0" w:noHBand="0" w:noVBand="1"/>
      </w:tblPr>
      <w:tblGrid>
        <w:gridCol w:w="1512"/>
        <w:gridCol w:w="2991"/>
      </w:tblGrid>
      <w:tr w:rsidR="00F20EBD" w:rsidTr="00F20E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12" w:type="dxa"/>
          </w:tcPr>
          <w:p w:rsidR="00F20EBD" w:rsidRPr="00AA283B" w:rsidRDefault="00F20EBD" w:rsidP="00F20EBD">
            <w:pPr>
              <w:rPr>
                <w:i w:val="0"/>
              </w:rPr>
            </w:pPr>
            <w:r w:rsidRPr="00AA283B">
              <w:rPr>
                <w:i w:val="0"/>
              </w:rPr>
              <w:t xml:space="preserve">Launchpad </w:t>
            </w:r>
          </w:p>
        </w:tc>
        <w:tc>
          <w:tcPr>
            <w:tcW w:w="2991" w:type="dxa"/>
          </w:tcPr>
          <w:p w:rsidR="00F20EBD" w:rsidRPr="00AA283B" w:rsidRDefault="00F20EBD" w:rsidP="00F20EBD">
            <w:pPr>
              <w:cnfStyle w:val="100000000000" w:firstRow="1" w:lastRow="0" w:firstColumn="0" w:lastColumn="0" w:oddVBand="0" w:evenVBand="0" w:oddHBand="0" w:evenHBand="0" w:firstRowFirstColumn="0" w:firstRowLastColumn="0" w:lastRowFirstColumn="0" w:lastRowLastColumn="0"/>
            </w:pPr>
            <w:r>
              <w:t>Destination Pin on MSP430</w:t>
            </w:r>
          </w:p>
        </w:tc>
      </w:tr>
      <w:tr w:rsidR="00F20EBD" w:rsidTr="00F20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F20EBD" w:rsidRPr="00AA283B" w:rsidRDefault="00F20EBD" w:rsidP="00F20EBD">
            <w:pPr>
              <w:rPr>
                <w:i w:val="0"/>
              </w:rPr>
            </w:pPr>
            <w:r w:rsidRPr="00AA283B">
              <w:rPr>
                <w:i w:val="0"/>
              </w:rPr>
              <w:t>J6.1 (VCC)</w:t>
            </w:r>
          </w:p>
        </w:tc>
        <w:tc>
          <w:tcPr>
            <w:tcW w:w="2991" w:type="dxa"/>
          </w:tcPr>
          <w:p w:rsidR="00F20EBD" w:rsidRPr="00AA283B" w:rsidRDefault="00F20EBD" w:rsidP="00F20EBD">
            <w:pPr>
              <w:cnfStyle w:val="000000100000" w:firstRow="0" w:lastRow="0" w:firstColumn="0" w:lastColumn="0" w:oddVBand="0" w:evenVBand="0" w:oddHBand="1" w:evenHBand="0" w:firstRowFirstColumn="0" w:firstRowLastColumn="0" w:lastRowFirstColumn="0" w:lastRowLastColumn="0"/>
            </w:pPr>
            <w:r w:rsidRPr="00AA283B">
              <w:t>(VCC)</w:t>
            </w:r>
          </w:p>
        </w:tc>
      </w:tr>
      <w:tr w:rsidR="00F20EBD" w:rsidTr="00F20EBD">
        <w:tc>
          <w:tcPr>
            <w:cnfStyle w:val="001000000000" w:firstRow="0" w:lastRow="0" w:firstColumn="1" w:lastColumn="0" w:oddVBand="0" w:evenVBand="0" w:oddHBand="0" w:evenHBand="0" w:firstRowFirstColumn="0" w:firstRowLastColumn="0" w:lastRowFirstColumn="0" w:lastRowLastColumn="0"/>
            <w:tcW w:w="1512" w:type="dxa"/>
          </w:tcPr>
          <w:p w:rsidR="00F20EBD" w:rsidRPr="00AA283B" w:rsidRDefault="00F20EBD" w:rsidP="00F20EBD">
            <w:pPr>
              <w:rPr>
                <w:i w:val="0"/>
              </w:rPr>
            </w:pPr>
            <w:r w:rsidRPr="00AA283B">
              <w:rPr>
                <w:i w:val="0"/>
              </w:rPr>
              <w:t>J6.3 (GND)</w:t>
            </w:r>
          </w:p>
        </w:tc>
        <w:tc>
          <w:tcPr>
            <w:tcW w:w="2991" w:type="dxa"/>
          </w:tcPr>
          <w:p w:rsidR="00F20EBD" w:rsidRPr="00AA283B" w:rsidRDefault="00F20EBD" w:rsidP="00F20EBD">
            <w:pPr>
              <w:cnfStyle w:val="000000000000" w:firstRow="0" w:lastRow="0" w:firstColumn="0" w:lastColumn="0" w:oddVBand="0" w:evenVBand="0" w:oddHBand="0" w:evenHBand="0" w:firstRowFirstColumn="0" w:firstRowLastColumn="0" w:lastRowFirstColumn="0" w:lastRowLastColumn="0"/>
            </w:pPr>
            <w:r w:rsidRPr="00AA283B">
              <w:t>(GND)</w:t>
            </w:r>
          </w:p>
        </w:tc>
      </w:tr>
      <w:tr w:rsidR="00F20EBD" w:rsidTr="00F20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F20EBD" w:rsidRPr="00AA283B" w:rsidRDefault="00F20EBD" w:rsidP="00F20EBD">
            <w:pPr>
              <w:rPr>
                <w:i w:val="0"/>
              </w:rPr>
            </w:pPr>
            <w:r w:rsidRPr="00AA283B">
              <w:rPr>
                <w:i w:val="0"/>
              </w:rPr>
              <w:t>J2.14 (P1.6)</w:t>
            </w:r>
          </w:p>
        </w:tc>
        <w:tc>
          <w:tcPr>
            <w:tcW w:w="2991" w:type="dxa"/>
          </w:tcPr>
          <w:p w:rsidR="00F20EBD" w:rsidRPr="00AA283B" w:rsidRDefault="00F20EBD" w:rsidP="00F20EBD">
            <w:pPr>
              <w:cnfStyle w:val="000000100000" w:firstRow="0" w:lastRow="0" w:firstColumn="0" w:lastColumn="0" w:oddVBand="0" w:evenVBand="0" w:oddHBand="1" w:evenHBand="0" w:firstRowFirstColumn="0" w:firstRowLastColumn="0" w:lastRowFirstColumn="0" w:lastRowLastColumn="0"/>
            </w:pPr>
            <w:r w:rsidRPr="00AA283B">
              <w:t>Pin 32 (P1.1, BSL Transmit)</w:t>
            </w:r>
          </w:p>
        </w:tc>
      </w:tr>
      <w:tr w:rsidR="00F20EBD" w:rsidTr="00F20EBD">
        <w:tc>
          <w:tcPr>
            <w:cnfStyle w:val="001000000000" w:firstRow="0" w:lastRow="0" w:firstColumn="1" w:lastColumn="0" w:oddVBand="0" w:evenVBand="0" w:oddHBand="0" w:evenHBand="0" w:firstRowFirstColumn="0" w:firstRowLastColumn="0" w:lastRowFirstColumn="0" w:lastRowLastColumn="0"/>
            <w:tcW w:w="1512" w:type="dxa"/>
          </w:tcPr>
          <w:p w:rsidR="00F20EBD" w:rsidRPr="00AA283B" w:rsidRDefault="00F20EBD" w:rsidP="00F20EBD">
            <w:pPr>
              <w:rPr>
                <w:i w:val="0"/>
              </w:rPr>
            </w:pPr>
            <w:r w:rsidRPr="00AA283B">
              <w:rPr>
                <w:i w:val="0"/>
              </w:rPr>
              <w:t>J2.15 (P1.7)</w:t>
            </w:r>
          </w:p>
        </w:tc>
        <w:tc>
          <w:tcPr>
            <w:tcW w:w="2991" w:type="dxa"/>
          </w:tcPr>
          <w:p w:rsidR="00F20EBD" w:rsidRPr="00AA283B" w:rsidRDefault="00F20EBD" w:rsidP="00F20EBD">
            <w:pPr>
              <w:cnfStyle w:val="000000000000" w:firstRow="0" w:lastRow="0" w:firstColumn="0" w:lastColumn="0" w:oddVBand="0" w:evenVBand="0" w:oddHBand="0" w:evenHBand="0" w:firstRowFirstColumn="0" w:firstRowLastColumn="0" w:lastRowFirstColumn="0" w:lastRowLastColumn="0"/>
            </w:pPr>
            <w:r w:rsidRPr="00AA283B">
              <w:t>Pin 10 (P2.2, BSL Receive)</w:t>
            </w:r>
          </w:p>
        </w:tc>
      </w:tr>
      <w:tr w:rsidR="00F20EBD" w:rsidTr="00F20E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2" w:type="dxa"/>
          </w:tcPr>
          <w:p w:rsidR="00F20EBD" w:rsidRPr="00AA283B" w:rsidRDefault="00F20EBD" w:rsidP="00F20EBD">
            <w:pPr>
              <w:rPr>
                <w:i w:val="0"/>
              </w:rPr>
            </w:pPr>
            <w:r w:rsidRPr="00AA283B">
              <w:rPr>
                <w:i w:val="0"/>
              </w:rPr>
              <w:t>J1.6 (P1.4)</w:t>
            </w:r>
          </w:p>
        </w:tc>
        <w:tc>
          <w:tcPr>
            <w:tcW w:w="2991" w:type="dxa"/>
          </w:tcPr>
          <w:p w:rsidR="00F20EBD" w:rsidRPr="00AA283B" w:rsidRDefault="00F20EBD" w:rsidP="00F20EBD">
            <w:pPr>
              <w:cnfStyle w:val="000000100000" w:firstRow="0" w:lastRow="0" w:firstColumn="0" w:lastColumn="0" w:oddVBand="0" w:evenVBand="0" w:oddHBand="1" w:evenHBand="0" w:firstRowFirstColumn="0" w:firstRowLastColumn="0" w:lastRowFirstColumn="0" w:lastRowLastColumn="0"/>
            </w:pPr>
            <w:r w:rsidRPr="00AA283B">
              <w:t>Pin 7 (RST)</w:t>
            </w:r>
          </w:p>
        </w:tc>
      </w:tr>
      <w:tr w:rsidR="00F20EBD" w:rsidTr="00F20EBD">
        <w:tc>
          <w:tcPr>
            <w:cnfStyle w:val="001000000000" w:firstRow="0" w:lastRow="0" w:firstColumn="1" w:lastColumn="0" w:oddVBand="0" w:evenVBand="0" w:oddHBand="0" w:evenHBand="0" w:firstRowFirstColumn="0" w:firstRowLastColumn="0" w:lastRowFirstColumn="0" w:lastRowLastColumn="0"/>
            <w:tcW w:w="1512" w:type="dxa"/>
          </w:tcPr>
          <w:p w:rsidR="00F20EBD" w:rsidRPr="00AA283B" w:rsidRDefault="00F20EBD" w:rsidP="00F20EBD">
            <w:pPr>
              <w:rPr>
                <w:i w:val="0"/>
              </w:rPr>
            </w:pPr>
            <w:r w:rsidRPr="00AA283B">
              <w:rPr>
                <w:i w:val="0"/>
              </w:rPr>
              <w:t>J1.7 (P1.5)</w:t>
            </w:r>
          </w:p>
        </w:tc>
        <w:tc>
          <w:tcPr>
            <w:tcW w:w="2991" w:type="dxa"/>
          </w:tcPr>
          <w:p w:rsidR="00F20EBD" w:rsidRPr="00AA283B" w:rsidRDefault="00F20EBD" w:rsidP="00F20EBD">
            <w:pPr>
              <w:cnfStyle w:val="000000000000" w:firstRow="0" w:lastRow="0" w:firstColumn="0" w:lastColumn="0" w:oddVBand="0" w:evenVBand="0" w:oddHBand="0" w:evenHBand="0" w:firstRowFirstColumn="0" w:firstRowLastColumn="0" w:lastRowFirstColumn="0" w:lastRowLastColumn="0"/>
            </w:pPr>
            <w:r w:rsidRPr="00AA283B">
              <w:t>Pin 1 (TEST)</w:t>
            </w:r>
          </w:p>
        </w:tc>
      </w:tr>
    </w:tbl>
    <w:p w:rsidR="000F4757" w:rsidRDefault="000F4757"/>
    <w:p w:rsidR="000F4757" w:rsidRDefault="000F4757"/>
    <w:p w:rsidR="000F4757" w:rsidRDefault="000F4757"/>
    <w:p w:rsidR="000F4757" w:rsidRDefault="000F4757"/>
    <w:p w:rsidR="000F4757" w:rsidRDefault="000F4757"/>
    <w:p w:rsidR="000F4757" w:rsidRDefault="000F4757"/>
    <w:p w:rsidR="000F4757" w:rsidRDefault="000F4757"/>
    <w:p w:rsidR="000F4757" w:rsidRDefault="000F4757"/>
    <w:p w:rsidR="000F4757" w:rsidRDefault="000F4757"/>
    <w:p w:rsidR="000F4757" w:rsidRDefault="000F4757">
      <w:pPr>
        <w:rPr>
          <w:rFonts w:asciiTheme="majorHAnsi" w:eastAsiaTheme="majorEastAsia" w:hAnsiTheme="majorHAnsi" w:cstheme="majorBidi"/>
          <w:b/>
          <w:bCs/>
          <w:color w:val="365F91" w:themeColor="accent1" w:themeShade="BF"/>
          <w:sz w:val="28"/>
          <w:szCs w:val="28"/>
        </w:rPr>
      </w:pPr>
      <w:r>
        <w:br w:type="page"/>
      </w:r>
    </w:p>
    <w:p w:rsidR="00BA31C9" w:rsidRDefault="00101E62" w:rsidP="00BA31C9">
      <w:pPr>
        <w:pStyle w:val="Heading1"/>
      </w:pPr>
      <w:r>
        <w:rPr>
          <w:noProof/>
        </w:rPr>
        <w:drawing>
          <wp:anchor distT="0" distB="0" distL="114300" distR="114300" simplePos="0" relativeHeight="251701248" behindDoc="1" locked="0" layoutInCell="1" allowOverlap="1" wp14:anchorId="5FD4CCEC" wp14:editId="01C65A79">
            <wp:simplePos x="0" y="0"/>
            <wp:positionH relativeFrom="column">
              <wp:posOffset>0</wp:posOffset>
            </wp:positionH>
            <wp:positionV relativeFrom="paragraph">
              <wp:posOffset>552406</wp:posOffset>
            </wp:positionV>
            <wp:extent cx="5943600" cy="4559300"/>
            <wp:effectExtent l="0" t="0" r="0" b="0"/>
            <wp:wrapTight wrapText="bothSides">
              <wp:wrapPolygon edited="0">
                <wp:start x="0" y="0"/>
                <wp:lineTo x="0" y="21480"/>
                <wp:lineTo x="21531" y="21480"/>
                <wp:lineTo x="21531" y="0"/>
                <wp:lineTo x="0" y="0"/>
              </wp:wrapPolygon>
            </wp:wrapTight>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udget.PNG"/>
                    <pic:cNvPicPr/>
                  </pic:nvPicPr>
                  <pic:blipFill>
                    <a:blip r:embed="rId21">
                      <a:extLst>
                        <a:ext uri="{28A0092B-C50C-407E-A947-70E740481C1C}">
                          <a14:useLocalDpi xmlns:a14="http://schemas.microsoft.com/office/drawing/2010/main" val="0"/>
                        </a:ext>
                      </a:extLst>
                    </a:blip>
                    <a:stretch>
                      <a:fillRect/>
                    </a:stretch>
                  </pic:blipFill>
                  <pic:spPr>
                    <a:xfrm>
                      <a:off x="0" y="0"/>
                      <a:ext cx="5943600" cy="4559300"/>
                    </a:xfrm>
                    <a:prstGeom prst="rect">
                      <a:avLst/>
                    </a:prstGeom>
                  </pic:spPr>
                </pic:pic>
              </a:graphicData>
            </a:graphic>
            <wp14:sizeRelH relativeFrom="page">
              <wp14:pctWidth>0</wp14:pctWidth>
            </wp14:sizeRelH>
            <wp14:sizeRelV relativeFrom="page">
              <wp14:pctHeight>0</wp14:pctHeight>
            </wp14:sizeRelV>
          </wp:anchor>
        </w:drawing>
      </w:r>
      <w:r w:rsidR="00BA31C9">
        <w:t>Materials/Components Used</w:t>
      </w:r>
      <w:bookmarkEnd w:id="59"/>
      <w:bookmarkEnd w:id="60"/>
      <w:bookmarkEnd w:id="58"/>
    </w:p>
    <w:p w:rsidR="00BA31C9" w:rsidRDefault="00BA31C9" w:rsidP="00BA31C9">
      <w:pPr>
        <w:pStyle w:val="Caption"/>
      </w:pPr>
      <w:bookmarkStart w:id="61" w:name="_Toc351135611"/>
      <w:r>
        <w:t xml:space="preserve">Figure </w:t>
      </w:r>
      <w:r w:rsidR="00307E1C">
        <w:fldChar w:fldCharType="begin"/>
      </w:r>
      <w:r w:rsidR="00307E1C">
        <w:instrText xml:space="preserve"> SEQ Figure \* ARABIC </w:instrText>
      </w:r>
      <w:r w:rsidR="00307E1C">
        <w:fldChar w:fldCharType="separate"/>
      </w:r>
      <w:r w:rsidR="00275442">
        <w:rPr>
          <w:noProof/>
        </w:rPr>
        <w:t>2</w:t>
      </w:r>
      <w:r w:rsidR="00307E1C">
        <w:rPr>
          <w:noProof/>
        </w:rPr>
        <w:fldChar w:fldCharType="end"/>
      </w:r>
      <w:r>
        <w:t xml:space="preserve">: </w:t>
      </w:r>
      <w:r w:rsidR="00101E62">
        <w:t xml:space="preserve"> </w:t>
      </w:r>
      <w:r>
        <w:t>Materials/Components</w:t>
      </w:r>
      <w:bookmarkEnd w:id="61"/>
    </w:p>
    <w:p w:rsidR="000979DE" w:rsidRDefault="000979DE" w:rsidP="000979DE"/>
    <w:p w:rsidR="00101E62" w:rsidRDefault="00101E62">
      <w:bookmarkStart w:id="62" w:name="_Toc374375068"/>
      <w:r>
        <w:br w:type="page"/>
      </w:r>
    </w:p>
    <w:p w:rsidR="000979DE" w:rsidRDefault="000979DE" w:rsidP="000979DE">
      <w:pPr>
        <w:pStyle w:val="Heading1"/>
      </w:pPr>
      <w:bookmarkStart w:id="63" w:name="_Toc374375813"/>
      <w:r>
        <w:t>Physical Specifications</w:t>
      </w:r>
      <w:bookmarkEnd w:id="62"/>
      <w:bookmarkEnd w:id="63"/>
    </w:p>
    <w:p w:rsidR="000525D1" w:rsidRDefault="00203BC4" w:rsidP="00203BC4">
      <w:r>
        <w:tab/>
      </w:r>
      <w:r w:rsidR="000979DE">
        <w:t xml:space="preserve">The tool </w:t>
      </w:r>
      <w:r w:rsidR="00A11061">
        <w:t xml:space="preserve">is </w:t>
      </w:r>
      <w:r w:rsidR="000979DE">
        <w:t xml:space="preserve">in the shape of a chevron.  It </w:t>
      </w:r>
      <w:r w:rsidR="00A11061">
        <w:t>is</w:t>
      </w:r>
      <w:r w:rsidR="000979DE">
        <w:t xml:space="preserve"> 12 inc</w:t>
      </w:r>
      <w:r w:rsidR="00A11061">
        <w:t xml:space="preserve">hes long and 4 inches wide.  The final tool </w:t>
      </w:r>
      <w:r w:rsidR="000979DE">
        <w:t xml:space="preserve">will be made out of aluminum.  </w:t>
      </w:r>
      <w:r w:rsidR="00BA64D5">
        <w:t xml:space="preserve">Our demo tool is just made out of foam. </w:t>
      </w:r>
      <w:r w:rsidR="00D34574">
        <w:t xml:space="preserve">The chevron </w:t>
      </w:r>
      <w:r w:rsidR="001621D2">
        <w:t>is</w:t>
      </w:r>
      <w:r w:rsidR="00D34574">
        <w:t xml:space="preserve"> </w:t>
      </w:r>
      <w:r w:rsidR="001621D2">
        <w:t xml:space="preserve">¾ </w:t>
      </w:r>
      <w:r w:rsidR="00D34574">
        <w:t>inch</w:t>
      </w:r>
      <w:r w:rsidR="001621D2">
        <w:t>es</w:t>
      </w:r>
      <w:r w:rsidR="00D34574">
        <w:t xml:space="preserve"> thick and the PCB rest</w:t>
      </w:r>
      <w:r w:rsidR="001621D2">
        <w:t>s</w:t>
      </w:r>
      <w:r w:rsidR="00D34574">
        <w:t xml:space="preserve"> on top of one side </w:t>
      </w:r>
      <w:r w:rsidR="001621D2">
        <w:t xml:space="preserve">while </w:t>
      </w:r>
      <w:r w:rsidR="00D34574">
        <w:t>the LCD screen</w:t>
      </w:r>
      <w:r w:rsidR="001621D2">
        <w:t xml:space="preserve"> and battery holder</w:t>
      </w:r>
      <w:r w:rsidR="00D34574">
        <w:t xml:space="preserve"> rest</w:t>
      </w:r>
      <w:r w:rsidR="001621D2">
        <w:t>s</w:t>
      </w:r>
      <w:r w:rsidR="00D34574">
        <w:t xml:space="preserve"> on the other</w:t>
      </w:r>
      <w:r w:rsidR="00714A3D">
        <w:t xml:space="preserve">.  The PCB, LCD, and battery holder are attached to the tool with screws and the tool has four mounting plates attached to the ends of the tool.  To attach the tool to the roller two </w:t>
      </w:r>
      <w:r w:rsidR="00714A3D">
        <w:rPr>
          <w:rStyle w:val="wrd"/>
        </w:rPr>
        <w:t>slip-resistant</w:t>
      </w:r>
      <w:r w:rsidR="00714A3D">
        <w:t xml:space="preserve"> </w:t>
      </w:r>
      <w:r w:rsidR="00714A3D">
        <w:rPr>
          <w:rStyle w:val="wrd"/>
        </w:rPr>
        <w:t>polyurethane-coated</w:t>
      </w:r>
      <w:r w:rsidR="00714A3D">
        <w:t xml:space="preserve"> </w:t>
      </w:r>
      <w:r w:rsidR="00714A3D">
        <w:rPr>
          <w:rStyle w:val="wrd"/>
        </w:rPr>
        <w:t>polyester</w:t>
      </w:r>
      <w:r w:rsidR="00714A3D" w:rsidRPr="003916D0">
        <w:rPr>
          <w:rStyle w:val="wrd"/>
        </w:rPr>
        <w:t xml:space="preserve"> straps </w:t>
      </w:r>
      <w:r w:rsidR="00714A3D">
        <w:rPr>
          <w:rStyle w:val="wrd"/>
        </w:rPr>
        <w:t xml:space="preserve">are used.  The straps feed through the hole in the mounting plates and have a buckle </w:t>
      </w:r>
      <w:r w:rsidR="00547CAB">
        <w:rPr>
          <w:rStyle w:val="wrd"/>
        </w:rPr>
        <w:t xml:space="preserve">at one end </w:t>
      </w:r>
      <w:r w:rsidR="0070751B">
        <w:rPr>
          <w:rStyle w:val="wrd"/>
        </w:rPr>
        <w:t>so they can be tightened</w:t>
      </w:r>
      <w:r w:rsidR="0070751B" w:rsidRPr="003916D0">
        <w:rPr>
          <w:rStyle w:val="wrd"/>
        </w:rPr>
        <w:t>.</w:t>
      </w:r>
    </w:p>
    <w:p w:rsidR="000979DE" w:rsidRDefault="0070751B" w:rsidP="00275442">
      <w:r>
        <w:rPr>
          <w:noProof/>
        </w:rPr>
        <w:drawing>
          <wp:inline distT="0" distB="0" distL="0" distR="0">
            <wp:extent cx="5934710" cy="451993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4710" cy="4519930"/>
                    </a:xfrm>
                    <a:prstGeom prst="rect">
                      <a:avLst/>
                    </a:prstGeom>
                    <a:noFill/>
                    <a:ln>
                      <a:noFill/>
                    </a:ln>
                  </pic:spPr>
                </pic:pic>
              </a:graphicData>
            </a:graphic>
          </wp:inline>
        </w:drawing>
      </w:r>
    </w:p>
    <w:p w:rsidR="00275442" w:rsidRDefault="00275442" w:rsidP="00275442"/>
    <w:p w:rsidR="00307E1C" w:rsidRDefault="00307E1C" w:rsidP="00275442"/>
    <w:p w:rsidR="00307E1C" w:rsidRDefault="00307E1C" w:rsidP="00275442"/>
    <w:p w:rsidR="00307E1C" w:rsidRDefault="00307E1C" w:rsidP="00275442"/>
    <w:p w:rsidR="00416245" w:rsidRPr="00CA6F9B" w:rsidRDefault="00416245" w:rsidP="004B64E1">
      <w:pPr>
        <w:pStyle w:val="Heading1"/>
        <w:rPr>
          <w:lang w:eastAsia="ja-JP"/>
        </w:rPr>
      </w:pPr>
      <w:bookmarkStart w:id="64" w:name="_Toc374375069"/>
      <w:bookmarkStart w:id="65" w:name="_Toc374375814"/>
      <w:r>
        <w:rPr>
          <w:lang w:eastAsia="ja-JP"/>
        </w:rPr>
        <w:t>Block Diagrams</w:t>
      </w:r>
      <w:bookmarkEnd w:id="64"/>
      <w:bookmarkEnd w:id="65"/>
    </w:p>
    <w:p w:rsidR="00307E1C" w:rsidRDefault="00416245" w:rsidP="00307E1C">
      <w:pPr>
        <w:tabs>
          <w:tab w:val="left" w:pos="0"/>
          <w:tab w:val="left" w:pos="720"/>
          <w:tab w:val="left" w:pos="2160"/>
          <w:tab w:val="left" w:pos="2880"/>
          <w:tab w:val="left" w:pos="3600"/>
          <w:tab w:val="left" w:pos="4320"/>
          <w:tab w:val="left" w:pos="5115"/>
        </w:tabs>
        <w:spacing w:after="0" w:line="240" w:lineRule="auto"/>
        <w:jc w:val="center"/>
        <w:rPr>
          <w:lang w:eastAsia="ja-JP"/>
        </w:rPr>
      </w:pPr>
      <w:r>
        <w:rPr>
          <w:lang w:eastAsia="ja-JP"/>
        </w:rPr>
        <w:tab/>
      </w:r>
    </w:p>
    <w:p w:rsidR="00307E1C" w:rsidRDefault="00307E1C" w:rsidP="00307E1C">
      <w:pPr>
        <w:tabs>
          <w:tab w:val="left" w:pos="0"/>
          <w:tab w:val="left" w:pos="720"/>
          <w:tab w:val="left" w:pos="2160"/>
          <w:tab w:val="left" w:pos="2880"/>
          <w:tab w:val="left" w:pos="3600"/>
          <w:tab w:val="left" w:pos="4320"/>
          <w:tab w:val="left" w:pos="5115"/>
        </w:tabs>
        <w:spacing w:after="0" w:line="240" w:lineRule="auto"/>
        <w:jc w:val="center"/>
        <w:rPr>
          <w:lang w:eastAsia="ja-JP"/>
        </w:rPr>
      </w:pPr>
      <w:r>
        <w:rPr>
          <w:noProof/>
        </w:rPr>
        <w:drawing>
          <wp:inline distT="0" distB="0" distL="0" distR="0" wp14:anchorId="28CE6A8D" wp14:editId="11DA7187">
            <wp:extent cx="5943600" cy="6743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3600" cy="6743700"/>
                    </a:xfrm>
                    <a:prstGeom prst="rect">
                      <a:avLst/>
                    </a:prstGeom>
                  </pic:spPr>
                </pic:pic>
              </a:graphicData>
            </a:graphic>
          </wp:inline>
        </w:drawing>
      </w:r>
    </w:p>
    <w:p w:rsidR="00307E1C" w:rsidRPr="00206C52" w:rsidRDefault="00307E1C" w:rsidP="00307E1C">
      <w:pPr>
        <w:tabs>
          <w:tab w:val="left" w:pos="0"/>
          <w:tab w:val="left" w:pos="720"/>
          <w:tab w:val="left" w:pos="2160"/>
          <w:tab w:val="left" w:pos="2880"/>
          <w:tab w:val="left" w:pos="3600"/>
          <w:tab w:val="left" w:pos="4320"/>
          <w:tab w:val="left" w:pos="5115"/>
        </w:tabs>
        <w:jc w:val="center"/>
        <w:rPr>
          <w:b/>
          <w:lang w:eastAsia="ja-JP"/>
        </w:rPr>
      </w:pPr>
      <w:r>
        <w:rPr>
          <w:b/>
          <w:lang w:eastAsia="ja-JP"/>
        </w:rPr>
        <w:t>Software Module Interaction</w:t>
      </w:r>
    </w:p>
    <w:p w:rsidR="00307E1C" w:rsidRDefault="00307E1C" w:rsidP="00307E1C">
      <w:pPr>
        <w:tabs>
          <w:tab w:val="left" w:pos="0"/>
          <w:tab w:val="left" w:pos="720"/>
          <w:tab w:val="left" w:pos="2160"/>
          <w:tab w:val="left" w:pos="2880"/>
          <w:tab w:val="left" w:pos="3600"/>
          <w:tab w:val="left" w:pos="4320"/>
          <w:tab w:val="left" w:pos="5115"/>
        </w:tabs>
        <w:rPr>
          <w:lang w:eastAsia="ja-JP"/>
        </w:rPr>
      </w:pPr>
    </w:p>
    <w:p w:rsidR="00307E1C" w:rsidRDefault="00307E1C" w:rsidP="00307E1C">
      <w:pPr>
        <w:tabs>
          <w:tab w:val="left" w:pos="0"/>
          <w:tab w:val="left" w:pos="720"/>
          <w:tab w:val="left" w:pos="2160"/>
          <w:tab w:val="left" w:pos="2880"/>
          <w:tab w:val="left" w:pos="3600"/>
          <w:tab w:val="left" w:pos="4320"/>
          <w:tab w:val="left" w:pos="5115"/>
        </w:tabs>
        <w:spacing w:after="0" w:line="240" w:lineRule="auto"/>
        <w:jc w:val="center"/>
        <w:rPr>
          <w:lang w:eastAsia="ja-JP"/>
        </w:rPr>
      </w:pPr>
      <w:r>
        <w:rPr>
          <w:noProof/>
        </w:rPr>
        <w:drawing>
          <wp:inline distT="0" distB="0" distL="0" distR="0" wp14:anchorId="0441F468" wp14:editId="7149DB46">
            <wp:extent cx="4038600" cy="29622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038600" cy="2962275"/>
                    </a:xfrm>
                    <a:prstGeom prst="rect">
                      <a:avLst/>
                    </a:prstGeom>
                  </pic:spPr>
                </pic:pic>
              </a:graphicData>
            </a:graphic>
          </wp:inline>
        </w:drawing>
      </w:r>
    </w:p>
    <w:p w:rsidR="00307E1C" w:rsidRPr="00D10FF1" w:rsidRDefault="00307E1C" w:rsidP="00307E1C">
      <w:pPr>
        <w:tabs>
          <w:tab w:val="left" w:pos="0"/>
          <w:tab w:val="left" w:pos="720"/>
          <w:tab w:val="left" w:pos="2160"/>
          <w:tab w:val="left" w:pos="2880"/>
          <w:tab w:val="left" w:pos="3600"/>
          <w:tab w:val="left" w:pos="4320"/>
          <w:tab w:val="left" w:pos="5115"/>
        </w:tabs>
        <w:spacing w:after="0" w:line="240" w:lineRule="auto"/>
        <w:jc w:val="center"/>
        <w:rPr>
          <w:b/>
          <w:lang w:eastAsia="ja-JP"/>
        </w:rPr>
      </w:pPr>
      <w:r>
        <w:rPr>
          <w:b/>
          <w:lang w:eastAsia="ja-JP"/>
        </w:rPr>
        <w:t>Embedded Software Operation Cycle</w:t>
      </w:r>
    </w:p>
    <w:p w:rsidR="00416245" w:rsidRDefault="00416245" w:rsidP="00416245">
      <w:pPr>
        <w:tabs>
          <w:tab w:val="left" w:pos="0"/>
          <w:tab w:val="left" w:pos="720"/>
          <w:tab w:val="left" w:pos="2160"/>
          <w:tab w:val="left" w:pos="2880"/>
          <w:tab w:val="left" w:pos="3600"/>
          <w:tab w:val="left" w:pos="4320"/>
          <w:tab w:val="left" w:pos="5115"/>
        </w:tabs>
        <w:rPr>
          <w:lang w:eastAsia="ja-JP"/>
        </w:rPr>
      </w:pPr>
    </w:p>
    <w:p w:rsidR="00416245" w:rsidRPr="00CA6F9B" w:rsidRDefault="00416245" w:rsidP="004B64E1">
      <w:pPr>
        <w:pStyle w:val="Heading1"/>
        <w:rPr>
          <w:lang w:eastAsia="ja-JP"/>
        </w:rPr>
      </w:pPr>
      <w:bookmarkStart w:id="66" w:name="_Toc374375070"/>
      <w:bookmarkStart w:id="67" w:name="_Toc374375815"/>
      <w:r>
        <w:rPr>
          <w:lang w:eastAsia="ja-JP"/>
        </w:rPr>
        <w:t>DETAILED DESCTIPTION</w:t>
      </w:r>
      <w:bookmarkEnd w:id="66"/>
      <w:bookmarkEnd w:id="67"/>
    </w:p>
    <w:p w:rsidR="00416245" w:rsidRPr="00CA6F9B" w:rsidRDefault="00416245" w:rsidP="004B64E1">
      <w:pPr>
        <w:pStyle w:val="Heading2"/>
        <w:rPr>
          <w:lang w:eastAsia="ja-JP"/>
        </w:rPr>
      </w:pPr>
      <w:bookmarkStart w:id="68" w:name="_Toc374375071"/>
      <w:bookmarkStart w:id="69" w:name="_Toc374375816"/>
      <w:r>
        <w:rPr>
          <w:lang w:eastAsia="ja-JP"/>
        </w:rPr>
        <w:t>I/O Specification</w:t>
      </w:r>
      <w:bookmarkEnd w:id="68"/>
      <w:bookmarkEnd w:id="69"/>
    </w:p>
    <w:p w:rsidR="00A424A8" w:rsidRPr="00A424A8" w:rsidRDefault="00A424A8" w:rsidP="00A424A8">
      <w:pPr>
        <w:rPr>
          <w:sz w:val="24"/>
          <w:szCs w:val="24"/>
        </w:rPr>
      </w:pPr>
      <w:r>
        <w:rPr>
          <w:sz w:val="24"/>
          <w:szCs w:val="24"/>
        </w:rPr>
        <w:t>T</w:t>
      </w:r>
      <w:r w:rsidR="00324B74">
        <w:rPr>
          <w:sz w:val="24"/>
          <w:szCs w:val="24"/>
        </w:rPr>
        <w:t xml:space="preserve">his system will utilize SPI </w:t>
      </w:r>
      <w:r>
        <w:rPr>
          <w:sz w:val="24"/>
          <w:szCs w:val="24"/>
        </w:rPr>
        <w:t>standards in order to facilitate inter-device communication</w:t>
      </w:r>
      <w:r w:rsidR="00324B74">
        <w:rPr>
          <w:sz w:val="24"/>
          <w:szCs w:val="24"/>
        </w:rPr>
        <w:t xml:space="preserve"> in a C programming environment</w:t>
      </w:r>
      <w:r>
        <w:rPr>
          <w:sz w:val="24"/>
          <w:szCs w:val="24"/>
        </w:rPr>
        <w:t>.</w:t>
      </w:r>
    </w:p>
    <w:p w:rsidR="00A424A8" w:rsidRPr="00BA31C9" w:rsidRDefault="00A424A8" w:rsidP="00A424A8">
      <w:pPr>
        <w:rPr>
          <w:sz w:val="24"/>
          <w:szCs w:val="24"/>
        </w:rPr>
      </w:pPr>
      <w:r w:rsidRPr="00BA31C9">
        <w:rPr>
          <w:sz w:val="24"/>
          <w:szCs w:val="24"/>
        </w:rPr>
        <w:t>Hardware Interface Task List</w:t>
      </w:r>
    </w:p>
    <w:p w:rsidR="00A424A8" w:rsidRPr="00BA31C9" w:rsidRDefault="00A424A8" w:rsidP="00A424A8">
      <w:pPr>
        <w:pStyle w:val="ListParagraph"/>
        <w:numPr>
          <w:ilvl w:val="0"/>
          <w:numId w:val="3"/>
        </w:numPr>
        <w:rPr>
          <w:rFonts w:ascii="Book Antiqua" w:hAnsi="Book Antiqua"/>
          <w:sz w:val="22"/>
          <w:szCs w:val="22"/>
        </w:rPr>
      </w:pPr>
      <w:r w:rsidRPr="00BA31C9">
        <w:rPr>
          <w:rFonts w:ascii="Book Antiqua" w:hAnsi="Book Antiqua"/>
          <w:sz w:val="22"/>
          <w:szCs w:val="22"/>
        </w:rPr>
        <w:t>Uses an LCD screen to display the offset in pitch and yaw in positive or negative degrees.</w:t>
      </w:r>
    </w:p>
    <w:p w:rsidR="00A424A8" w:rsidRPr="00BA31C9" w:rsidRDefault="00A424A8" w:rsidP="00A424A8">
      <w:pPr>
        <w:pStyle w:val="ListParagraph"/>
        <w:numPr>
          <w:ilvl w:val="0"/>
          <w:numId w:val="3"/>
        </w:numPr>
        <w:rPr>
          <w:rFonts w:ascii="Book Antiqua" w:hAnsi="Book Antiqua"/>
          <w:sz w:val="22"/>
          <w:szCs w:val="22"/>
        </w:rPr>
      </w:pPr>
      <w:r w:rsidRPr="00BA31C9">
        <w:rPr>
          <w:rFonts w:ascii="Book Antiqua" w:hAnsi="Book Antiqua"/>
          <w:sz w:val="22"/>
          <w:szCs w:val="22"/>
        </w:rPr>
        <w:t>Includes a switch to power the tool on or off.</w:t>
      </w:r>
    </w:p>
    <w:p w:rsidR="00A424A8" w:rsidRPr="00BA31C9" w:rsidRDefault="00A424A8" w:rsidP="00A424A8">
      <w:pPr>
        <w:pStyle w:val="ListParagraph"/>
        <w:numPr>
          <w:ilvl w:val="0"/>
          <w:numId w:val="3"/>
        </w:numPr>
        <w:rPr>
          <w:rFonts w:ascii="Book Antiqua" w:hAnsi="Book Antiqua"/>
          <w:sz w:val="22"/>
          <w:szCs w:val="22"/>
        </w:rPr>
      </w:pPr>
      <w:r w:rsidRPr="00BA31C9">
        <w:rPr>
          <w:rFonts w:ascii="Book Antiqua" w:hAnsi="Book Antiqua"/>
          <w:sz w:val="22"/>
          <w:szCs w:val="22"/>
        </w:rPr>
        <w:t>Includes a button to zero the alignment tool to the roller.</w:t>
      </w:r>
    </w:p>
    <w:p w:rsidR="00416245" w:rsidRDefault="00A424A8" w:rsidP="00A424A8">
      <w:pPr>
        <w:pStyle w:val="ListParagraph"/>
        <w:numPr>
          <w:ilvl w:val="0"/>
          <w:numId w:val="3"/>
        </w:numPr>
        <w:rPr>
          <w:rFonts w:ascii="Book Antiqua" w:hAnsi="Book Antiqua"/>
          <w:sz w:val="22"/>
          <w:szCs w:val="22"/>
        </w:rPr>
      </w:pPr>
      <w:r w:rsidRPr="00BA31C9">
        <w:rPr>
          <w:rFonts w:ascii="Book Antiqua" w:hAnsi="Book Antiqua"/>
          <w:sz w:val="22"/>
          <w:szCs w:val="22"/>
        </w:rPr>
        <w:t>Includes a button to store the pitch and yaw offset values in memory.</w:t>
      </w:r>
    </w:p>
    <w:p w:rsidR="00A424A8" w:rsidRPr="00A424A8" w:rsidRDefault="00A424A8" w:rsidP="00A424A8">
      <w:pPr>
        <w:pStyle w:val="ListParagraph"/>
        <w:rPr>
          <w:rFonts w:ascii="Book Antiqua" w:hAnsi="Book Antiqua"/>
          <w:sz w:val="22"/>
          <w:szCs w:val="22"/>
        </w:rPr>
      </w:pPr>
    </w:p>
    <w:p w:rsidR="00416245" w:rsidRPr="00CA6F9B" w:rsidRDefault="00416245" w:rsidP="004B64E1">
      <w:pPr>
        <w:pStyle w:val="Heading2"/>
        <w:rPr>
          <w:lang w:eastAsia="ja-JP"/>
        </w:rPr>
      </w:pPr>
      <w:bookmarkStart w:id="70" w:name="_Toc374375072"/>
      <w:bookmarkStart w:id="71" w:name="_Toc374375817"/>
      <w:r>
        <w:rPr>
          <w:lang w:eastAsia="ja-JP"/>
        </w:rPr>
        <w:t>Interface Specification</w:t>
      </w:r>
      <w:bookmarkEnd w:id="70"/>
      <w:bookmarkEnd w:id="71"/>
    </w:p>
    <w:p w:rsidR="00BA31C9" w:rsidRPr="00BA31C9" w:rsidRDefault="00BA31C9" w:rsidP="00BA31C9">
      <w:pPr>
        <w:rPr>
          <w:sz w:val="24"/>
          <w:szCs w:val="24"/>
        </w:rPr>
      </w:pPr>
      <w:r w:rsidRPr="00BA31C9">
        <w:rPr>
          <w:sz w:val="24"/>
          <w:szCs w:val="24"/>
        </w:rPr>
        <w:t>GUI Task List</w:t>
      </w:r>
    </w:p>
    <w:p w:rsidR="00BA31C9" w:rsidRPr="00BA31C9" w:rsidRDefault="00BA31C9" w:rsidP="00BA31C9">
      <w:pPr>
        <w:pStyle w:val="ListParagraph"/>
        <w:numPr>
          <w:ilvl w:val="0"/>
          <w:numId w:val="2"/>
        </w:numPr>
        <w:rPr>
          <w:rFonts w:ascii="Book Antiqua" w:hAnsi="Book Antiqua"/>
          <w:sz w:val="22"/>
          <w:szCs w:val="22"/>
        </w:rPr>
      </w:pPr>
      <w:r w:rsidRPr="00BA31C9">
        <w:rPr>
          <w:rFonts w:ascii="Book Antiqua" w:hAnsi="Book Antiqua"/>
          <w:sz w:val="22"/>
          <w:szCs w:val="22"/>
        </w:rPr>
        <w:t>Displays the difference between in pitch and yaw in the master roller and current roller, in terms of positive or negative degrees.</w:t>
      </w:r>
    </w:p>
    <w:p w:rsidR="00BA31C9" w:rsidRPr="00BA31C9" w:rsidRDefault="00BA31C9" w:rsidP="00BA31C9">
      <w:pPr>
        <w:pStyle w:val="ListParagraph"/>
        <w:numPr>
          <w:ilvl w:val="0"/>
          <w:numId w:val="2"/>
        </w:numPr>
        <w:rPr>
          <w:rFonts w:ascii="Book Antiqua" w:hAnsi="Book Antiqua"/>
          <w:sz w:val="22"/>
          <w:szCs w:val="22"/>
        </w:rPr>
      </w:pPr>
      <w:r w:rsidRPr="00BA31C9">
        <w:rPr>
          <w:rFonts w:ascii="Book Antiqua" w:hAnsi="Book Antiqua"/>
          <w:sz w:val="22"/>
          <w:szCs w:val="22"/>
        </w:rPr>
        <w:t>Includes buttons to zero the alignment tool, record the current alignment offsets, and reset the stored offset values.</w:t>
      </w:r>
    </w:p>
    <w:p w:rsidR="00BA31C9" w:rsidRPr="00BA31C9" w:rsidRDefault="00BA31C9" w:rsidP="00BA31C9">
      <w:pPr>
        <w:pStyle w:val="ListParagraph"/>
        <w:numPr>
          <w:ilvl w:val="0"/>
          <w:numId w:val="2"/>
        </w:numPr>
        <w:rPr>
          <w:rFonts w:ascii="Book Antiqua" w:hAnsi="Book Antiqua"/>
          <w:sz w:val="22"/>
          <w:szCs w:val="22"/>
        </w:rPr>
      </w:pPr>
      <w:r w:rsidRPr="00BA31C9">
        <w:rPr>
          <w:rFonts w:ascii="Book Antiqua" w:hAnsi="Book Antiqua"/>
          <w:sz w:val="22"/>
          <w:szCs w:val="22"/>
        </w:rPr>
        <w:t>Ability to display notification and error messages.</w:t>
      </w:r>
    </w:p>
    <w:p w:rsidR="00BA31C9" w:rsidRPr="00BA31C9" w:rsidRDefault="00BA31C9" w:rsidP="00BA31C9">
      <w:pPr>
        <w:pStyle w:val="ListParagraph"/>
        <w:numPr>
          <w:ilvl w:val="0"/>
          <w:numId w:val="2"/>
        </w:numPr>
        <w:rPr>
          <w:rFonts w:ascii="Book Antiqua" w:hAnsi="Book Antiqua"/>
          <w:sz w:val="22"/>
          <w:szCs w:val="22"/>
        </w:rPr>
      </w:pPr>
      <w:r w:rsidRPr="00BA31C9">
        <w:rPr>
          <w:rFonts w:ascii="Book Antiqua" w:hAnsi="Book Antiqua"/>
          <w:sz w:val="22"/>
          <w:szCs w:val="22"/>
        </w:rPr>
        <w:t>Graphs of the difference in pitch and yaw between different rollers.</w:t>
      </w:r>
    </w:p>
    <w:p w:rsidR="00BA31C9" w:rsidRDefault="00BA31C9" w:rsidP="00BA31C9">
      <w:pPr>
        <w:pStyle w:val="ListParagraph"/>
        <w:numPr>
          <w:ilvl w:val="0"/>
          <w:numId w:val="2"/>
        </w:numPr>
        <w:rPr>
          <w:rFonts w:ascii="Book Antiqua" w:hAnsi="Book Antiqua"/>
          <w:sz w:val="22"/>
          <w:szCs w:val="22"/>
        </w:rPr>
      </w:pPr>
      <w:r w:rsidRPr="00BA31C9">
        <w:rPr>
          <w:rFonts w:ascii="Book Antiqua" w:hAnsi="Book Antiqua"/>
          <w:sz w:val="22"/>
          <w:szCs w:val="22"/>
        </w:rPr>
        <w:t>Updates in real time.</w:t>
      </w:r>
    </w:p>
    <w:p w:rsidR="00BA31C9" w:rsidRDefault="00BA31C9" w:rsidP="00BA31C9">
      <w:pPr>
        <w:pStyle w:val="ListParagraph"/>
        <w:rPr>
          <w:rFonts w:ascii="Book Antiqua" w:hAnsi="Book Antiqua"/>
          <w:sz w:val="22"/>
          <w:szCs w:val="22"/>
        </w:rPr>
      </w:pPr>
    </w:p>
    <w:p w:rsidR="00BA31C9" w:rsidRPr="00A424A8" w:rsidRDefault="003D104B" w:rsidP="00A424A8">
      <w:r w:rsidRPr="003D104B">
        <w:rPr>
          <w:noProof/>
        </w:rPr>
        <w:drawing>
          <wp:inline distT="0" distB="0" distL="0" distR="0">
            <wp:extent cx="5943600" cy="3396343"/>
            <wp:effectExtent l="0" t="0" r="0" b="0"/>
            <wp:docPr id="11" name="Picture 11" descr="\\iastate.edu\cyfiles\tedbeem\Downloads\New GUI Screensh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astate.edu\cyfiles\tedbeem\Downloads\New GUI Screensho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3396343"/>
                    </a:xfrm>
                    <a:prstGeom prst="rect">
                      <a:avLst/>
                    </a:prstGeom>
                    <a:noFill/>
                    <a:ln>
                      <a:noFill/>
                    </a:ln>
                  </pic:spPr>
                </pic:pic>
              </a:graphicData>
            </a:graphic>
          </wp:inline>
        </w:drawing>
      </w:r>
    </w:p>
    <w:p w:rsidR="00416245" w:rsidRDefault="00416245" w:rsidP="004B64E1">
      <w:pPr>
        <w:pStyle w:val="Heading1"/>
        <w:rPr>
          <w:lang w:eastAsia="ja-JP"/>
        </w:rPr>
      </w:pPr>
      <w:bookmarkStart w:id="72" w:name="_Toc374375073"/>
      <w:bookmarkStart w:id="73" w:name="_Toc374375818"/>
      <w:r>
        <w:rPr>
          <w:lang w:eastAsia="ja-JP"/>
        </w:rPr>
        <w:t>Hardware Specification</w:t>
      </w:r>
      <w:bookmarkEnd w:id="72"/>
      <w:bookmarkEnd w:id="73"/>
    </w:p>
    <w:p w:rsidR="00BA31C9" w:rsidRPr="00BA31C9" w:rsidRDefault="00A424A8" w:rsidP="004B64E1">
      <w:pPr>
        <w:pStyle w:val="Heading2"/>
      </w:pPr>
      <w:bookmarkStart w:id="74" w:name="_Toc374375074"/>
      <w:bookmarkStart w:id="75" w:name="_Toc374375819"/>
      <w:r>
        <w:t>Microcontroller</w:t>
      </w:r>
      <w:bookmarkEnd w:id="74"/>
      <w:bookmarkEnd w:id="75"/>
    </w:p>
    <w:p w:rsidR="00BA31C9" w:rsidRDefault="004E0F37" w:rsidP="00BA31C9">
      <w:r>
        <w:rPr>
          <w:noProof/>
        </w:rPr>
        <w:drawing>
          <wp:anchor distT="0" distB="0" distL="114300" distR="114300" simplePos="0" relativeHeight="251675648" behindDoc="1" locked="0" layoutInCell="1" allowOverlap="1" wp14:anchorId="5BCA5807" wp14:editId="7C9FE89B">
            <wp:simplePos x="0" y="0"/>
            <wp:positionH relativeFrom="column">
              <wp:posOffset>-1905</wp:posOffset>
            </wp:positionH>
            <wp:positionV relativeFrom="paragraph">
              <wp:posOffset>325120</wp:posOffset>
            </wp:positionV>
            <wp:extent cx="5943600" cy="3631565"/>
            <wp:effectExtent l="0" t="0" r="0" b="6985"/>
            <wp:wrapTight wrapText="bothSides">
              <wp:wrapPolygon edited="0">
                <wp:start x="0" y="0"/>
                <wp:lineTo x="0" y="21528"/>
                <wp:lineTo x="21531" y="21528"/>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5943600" cy="3631565"/>
                    </a:xfrm>
                    <a:prstGeom prst="rect">
                      <a:avLst/>
                    </a:prstGeom>
                  </pic:spPr>
                </pic:pic>
              </a:graphicData>
            </a:graphic>
            <wp14:sizeRelH relativeFrom="page">
              <wp14:pctWidth>0</wp14:pctWidth>
            </wp14:sizeRelH>
            <wp14:sizeRelV relativeFrom="page">
              <wp14:pctHeight>0</wp14:pctHeight>
            </wp14:sizeRelV>
          </wp:anchor>
        </w:drawing>
      </w:r>
    </w:p>
    <w:p w:rsidR="00BA31C9" w:rsidRDefault="00BA31C9" w:rsidP="00BA31C9"/>
    <w:p w:rsidR="00BA31C9" w:rsidRDefault="004E0F37" w:rsidP="00BA31C9">
      <w:r>
        <w:rPr>
          <w:noProof/>
        </w:rPr>
        <mc:AlternateContent>
          <mc:Choice Requires="wps">
            <w:drawing>
              <wp:anchor distT="0" distB="0" distL="114300" distR="114300" simplePos="0" relativeHeight="251674624" behindDoc="0" locked="0" layoutInCell="1" allowOverlap="1" wp14:anchorId="784B00FF" wp14:editId="70722E85">
                <wp:simplePos x="0" y="0"/>
                <wp:positionH relativeFrom="column">
                  <wp:posOffset>83820</wp:posOffset>
                </wp:positionH>
                <wp:positionV relativeFrom="paragraph">
                  <wp:posOffset>43180</wp:posOffset>
                </wp:positionV>
                <wp:extent cx="5656580" cy="635"/>
                <wp:effectExtent l="0" t="0" r="1270" b="0"/>
                <wp:wrapTight wrapText="bothSides">
                  <wp:wrapPolygon edited="0">
                    <wp:start x="0" y="0"/>
                    <wp:lineTo x="0" y="20881"/>
                    <wp:lineTo x="21532" y="20881"/>
                    <wp:lineTo x="21532" y="0"/>
                    <wp:lineTo x="0" y="0"/>
                  </wp:wrapPolygon>
                </wp:wrapTight>
                <wp:docPr id="48" name="Text Box 48"/>
                <wp:cNvGraphicFramePr/>
                <a:graphic xmlns:a="http://schemas.openxmlformats.org/drawingml/2006/main">
                  <a:graphicData uri="http://schemas.microsoft.com/office/word/2010/wordprocessingShape">
                    <wps:wsp>
                      <wps:cNvSpPr txBox="1"/>
                      <wps:spPr>
                        <a:xfrm>
                          <a:off x="0" y="0"/>
                          <a:ext cx="5656580" cy="635"/>
                        </a:xfrm>
                        <a:prstGeom prst="rect">
                          <a:avLst/>
                        </a:prstGeom>
                        <a:solidFill>
                          <a:prstClr val="white"/>
                        </a:solidFill>
                        <a:ln>
                          <a:noFill/>
                        </a:ln>
                        <a:effectLst/>
                      </wps:spPr>
                      <wps:txbx>
                        <w:txbxContent>
                          <w:p w:rsidR="00B627F3" w:rsidRDefault="00B627F3"/>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84B00FF" id="Text Box 48" o:spid="_x0000_s1089" type="#_x0000_t202" style="position:absolute;margin-left:6.6pt;margin-top:3.4pt;width:445.4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" stroked="f">
                <v:textbox style="mso-fit-shape-to-text:t" inset="0,0,0,0">
                  <w:txbxContent>
                    <w:p w:rsidR="00B627F3" w:rsidRDefault="00B627F3"/>
                  </w:txbxContent>
                </v:textbox>
                <w10:wrap type="tight"/>
              </v:shape>
            </w:pict>
          </mc:Fallback>
        </mc:AlternateContent>
      </w:r>
    </w:p>
    <w:p w:rsidR="00BA31C9" w:rsidRDefault="00AC7F21" w:rsidP="00AC7F21">
      <w:pPr>
        <w:spacing w:after="0"/>
      </w:pPr>
      <w:r>
        <w:t>Pin 2</w:t>
      </w:r>
      <w:r w:rsidR="00BA31C9">
        <w:t xml:space="preserve"> (</w:t>
      </w:r>
      <w:proofErr w:type="spellStart"/>
      <w:r w:rsidR="00BA31C9">
        <w:t>DV</w:t>
      </w:r>
      <w:r w:rsidR="00BA31C9">
        <w:rPr>
          <w:vertAlign w:val="subscript"/>
        </w:rPr>
        <w:t>cc</w:t>
      </w:r>
      <w:proofErr w:type="spellEnd"/>
      <w:r w:rsidR="00BA31C9">
        <w:t>): Digital supply voltage, positive terminal</w:t>
      </w:r>
    </w:p>
    <w:p w:rsidR="00BA31C9" w:rsidRPr="00A424A8" w:rsidRDefault="00AC7F21" w:rsidP="00AC7F21">
      <w:pPr>
        <w:spacing w:after="0"/>
      </w:pPr>
      <w:r>
        <w:t>Pin 4</w:t>
      </w:r>
      <w:r w:rsidR="00BA31C9">
        <w:t xml:space="preserve"> (</w:t>
      </w:r>
      <w:proofErr w:type="spellStart"/>
      <w:r w:rsidR="00BA31C9">
        <w:t>DV</w:t>
      </w:r>
      <w:r w:rsidR="00BA31C9">
        <w:rPr>
          <w:vertAlign w:val="subscript"/>
        </w:rPr>
        <w:t>ss</w:t>
      </w:r>
      <w:proofErr w:type="spellEnd"/>
      <w:r w:rsidR="00BA31C9">
        <w:t>): Digital supply voltage, negative terminal</w:t>
      </w:r>
    </w:p>
    <w:p w:rsidR="00AC7F21" w:rsidRDefault="00AC7F21" w:rsidP="004E0F37">
      <w:pPr>
        <w:spacing w:after="0"/>
      </w:pPr>
      <w:r>
        <w:t xml:space="preserve">Pin 11 </w:t>
      </w:r>
      <w:r w:rsidR="004E0F37">
        <w:t>(USCI_B0) Slave transmit enable</w:t>
      </w:r>
    </w:p>
    <w:p w:rsidR="004E0F37" w:rsidRDefault="004E0F37" w:rsidP="004E0F37">
      <w:pPr>
        <w:spacing w:after="0"/>
      </w:pPr>
      <w:r>
        <w:t>Pin 12 (USCI_B0) SPI Mode: Slave in/master out</w:t>
      </w:r>
    </w:p>
    <w:p w:rsidR="004E0F37" w:rsidRDefault="004E0F37" w:rsidP="004E0F37">
      <w:pPr>
        <w:spacing w:after="0"/>
      </w:pPr>
      <w:r>
        <w:t>Pin 13 (USCI_B0) SPI Mode: Slave out/master in</w:t>
      </w:r>
    </w:p>
    <w:p w:rsidR="004E0F37" w:rsidRDefault="004E0F37" w:rsidP="004E0F37">
      <w:pPr>
        <w:spacing w:after="0"/>
      </w:pPr>
      <w:r>
        <w:t>Pin 14 (USCI_B0) Clock input/output</w:t>
      </w:r>
    </w:p>
    <w:p w:rsidR="004E0F37" w:rsidRDefault="004E0F37" w:rsidP="004E0F37">
      <w:pPr>
        <w:spacing w:after="0"/>
      </w:pPr>
      <w:r>
        <w:t xml:space="preserve">Pin 25 </w:t>
      </w:r>
      <w:r w:rsidR="00261441">
        <w:t>(USCI_A0) UART Mode: transmit data output</w:t>
      </w:r>
    </w:p>
    <w:p w:rsidR="004E0F37" w:rsidRDefault="00261441" w:rsidP="004E0F37">
      <w:pPr>
        <w:spacing w:after="0"/>
      </w:pPr>
      <w:r>
        <w:t>Pin 26 (USCI_A0) UART Mode: receive data input</w:t>
      </w:r>
    </w:p>
    <w:p w:rsidR="00261441" w:rsidRDefault="00571F40" w:rsidP="004E0F37">
      <w:pPr>
        <w:spacing w:after="0"/>
      </w:pPr>
      <w:r>
        <w:t>Pins 17-24 (Port 4) General-purpose digital I/O</w:t>
      </w:r>
    </w:p>
    <w:p w:rsidR="00571F40" w:rsidRPr="00AC7F21" w:rsidRDefault="00571F40" w:rsidP="004E0F37">
      <w:pPr>
        <w:spacing w:after="0"/>
        <w:sectPr w:rsidR="00571F40" w:rsidRPr="00AC7F21" w:rsidSect="00324B74">
          <w:headerReference w:type="default" r:id="rId27"/>
          <w:pgSz w:w="12240" w:h="15840"/>
          <w:pgMar w:top="1440" w:right="1440" w:bottom="1440" w:left="1440" w:header="720" w:footer="720" w:gutter="0"/>
          <w:cols w:space="720"/>
          <w:docGrid w:linePitch="360"/>
        </w:sectPr>
      </w:pPr>
    </w:p>
    <w:p w:rsidR="00BA31C9" w:rsidRPr="00BA31C9" w:rsidRDefault="00BA31C9" w:rsidP="004B64E1">
      <w:pPr>
        <w:pStyle w:val="Heading2"/>
      </w:pPr>
      <w:bookmarkStart w:id="77" w:name="_Toc374375075"/>
      <w:bookmarkStart w:id="78" w:name="_Toc374375820"/>
      <w:r w:rsidRPr="00BA31C9">
        <w:t>Gyroscope</w:t>
      </w:r>
      <w:bookmarkEnd w:id="77"/>
      <w:bookmarkEnd w:id="78"/>
    </w:p>
    <w:p w:rsidR="00BA31C9" w:rsidRDefault="00BA31C9" w:rsidP="00BA31C9">
      <w:r>
        <w:rPr>
          <w:noProof/>
        </w:rPr>
        <w:drawing>
          <wp:anchor distT="0" distB="0" distL="114300" distR="114300" simplePos="0" relativeHeight="251706368" behindDoc="1" locked="0" layoutInCell="1" allowOverlap="1" wp14:anchorId="2A5708A5" wp14:editId="67F36B4B">
            <wp:simplePos x="0" y="0"/>
            <wp:positionH relativeFrom="column">
              <wp:posOffset>0</wp:posOffset>
            </wp:positionH>
            <wp:positionV relativeFrom="paragraph">
              <wp:posOffset>27940</wp:posOffset>
            </wp:positionV>
            <wp:extent cx="4676775" cy="2705100"/>
            <wp:effectExtent l="0" t="0" r="9525" b="0"/>
            <wp:wrapTight wrapText="bothSides">
              <wp:wrapPolygon edited="0">
                <wp:start x="0" y="0"/>
                <wp:lineTo x="0" y="21448"/>
                <wp:lineTo x="21556" y="21448"/>
                <wp:lineTo x="21556" y="0"/>
                <wp:lineTo x="0" y="0"/>
              </wp:wrapPolygon>
            </wp:wrapTight>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676775" cy="27051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7392" behindDoc="0" locked="0" layoutInCell="1" allowOverlap="1" wp14:anchorId="006815C9" wp14:editId="341864F6">
                <wp:simplePos x="0" y="0"/>
                <wp:positionH relativeFrom="column">
                  <wp:posOffset>0</wp:posOffset>
                </wp:positionH>
                <wp:positionV relativeFrom="paragraph">
                  <wp:posOffset>2777490</wp:posOffset>
                </wp:positionV>
                <wp:extent cx="4676775" cy="635"/>
                <wp:effectExtent l="0" t="0" r="0" b="0"/>
                <wp:wrapTight wrapText="bothSides">
                  <wp:wrapPolygon edited="0">
                    <wp:start x="0" y="0"/>
                    <wp:lineTo x="0" y="21600"/>
                    <wp:lineTo x="21600" y="21600"/>
                    <wp:lineTo x="21600" y="0"/>
                  </wp:wrapPolygon>
                </wp:wrapTight>
                <wp:docPr id="155" name="Text Box 155"/>
                <wp:cNvGraphicFramePr/>
                <a:graphic xmlns:a="http://schemas.openxmlformats.org/drawingml/2006/main">
                  <a:graphicData uri="http://schemas.microsoft.com/office/word/2010/wordprocessingShape">
                    <wps:wsp>
                      <wps:cNvSpPr txBox="1"/>
                      <wps:spPr>
                        <a:xfrm>
                          <a:off x="0" y="0"/>
                          <a:ext cx="4676775" cy="635"/>
                        </a:xfrm>
                        <a:prstGeom prst="rect">
                          <a:avLst/>
                        </a:prstGeom>
                        <a:solidFill>
                          <a:prstClr val="white"/>
                        </a:solidFill>
                        <a:ln>
                          <a:noFill/>
                        </a:ln>
                        <a:effectLst/>
                      </wps:spPr>
                      <wps:txbx>
                        <w:txbxContent>
                          <w:p w:rsidR="00E53EA5" w:rsidRDefault="00E53EA5" w:rsidP="00BA31C9">
                            <w:pPr>
                              <w:pStyle w:val="Caption"/>
                            </w:pPr>
                            <w:r>
                              <w:t xml:space="preserve">Figure </w:t>
                            </w:r>
                            <w:r w:rsidR="00307E1C">
                              <w:fldChar w:fldCharType="begin"/>
                            </w:r>
                            <w:r w:rsidR="00307E1C">
                              <w:instrText xml:space="preserve"> SEQ Figure \* ARABIC </w:instrText>
                            </w:r>
                            <w:r w:rsidR="00307E1C">
                              <w:fldChar w:fldCharType="separate"/>
                            </w:r>
                            <w:r>
                              <w:rPr>
                                <w:noProof/>
                              </w:rPr>
                              <w:t>4</w:t>
                            </w:r>
                            <w:r w:rsidR="00307E1C">
                              <w:rPr>
                                <w:noProof/>
                              </w:rPr>
                              <w:fldChar w:fldCharType="end"/>
                            </w:r>
                            <w:r>
                              <w:t xml:space="preserve">: Gyroscope </w:t>
                            </w:r>
                            <w:proofErr w:type="spellStart"/>
                            <w:r>
                              <w:t>Pinout</w:t>
                            </w:r>
                            <w:proofErr w:type="spellEnd"/>
                          </w:p>
                          <w:p w:rsidR="00E53EA5" w:rsidRPr="00332B12" w:rsidRDefault="00E53EA5" w:rsidP="00BA31C9">
                            <w:proofErr w:type="spellStart"/>
                            <w:r>
                              <w:t>Pinout</w:t>
                            </w:r>
                            <w:proofErr w:type="spellEnd"/>
                            <w:r>
                              <w:t xml:space="preserve"> of L3G4200D (courtesy of download.siliconexpert.com/pdfs/2011/1/10/2/27/32/108/st_/manual/17116.pdf)</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06815C9" id="Text Box 155" o:spid="_x0000_s1090" type="#_x0000_t202" style="position:absolute;margin-left:0;margin-top:218.7pt;width:368.25pt;height:.0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" stroked="f">
                <v:textbox style="mso-fit-shape-to-text:t" inset="0,0,0,0">
                  <w:txbxContent>
                    <w:p w:rsidR="00E53EA5" w:rsidRDefault="00E53EA5" w:rsidP="00BA31C9">
                      <w:pPr>
                        <w:pStyle w:val="Caption"/>
                      </w:pPr>
                      <w:r>
                        <w:t xml:space="preserve">Figure </w:t>
                      </w:r>
                      <w:r w:rsidR="00307E1C">
                        <w:fldChar w:fldCharType="begin"/>
                      </w:r>
                      <w:r w:rsidR="00307E1C">
                        <w:instrText xml:space="preserve"> SEQ Figure \* ARABIC </w:instrText>
                      </w:r>
                      <w:r w:rsidR="00307E1C">
                        <w:fldChar w:fldCharType="separate"/>
                      </w:r>
                      <w:r>
                        <w:rPr>
                          <w:noProof/>
                        </w:rPr>
                        <w:t>4</w:t>
                      </w:r>
                      <w:r w:rsidR="00307E1C">
                        <w:rPr>
                          <w:noProof/>
                        </w:rPr>
                        <w:fldChar w:fldCharType="end"/>
                      </w:r>
                      <w:r>
                        <w:t xml:space="preserve">: Gyroscope </w:t>
                      </w:r>
                      <w:proofErr w:type="spellStart"/>
                      <w:r>
                        <w:t>Pinout</w:t>
                      </w:r>
                      <w:proofErr w:type="spellEnd"/>
                    </w:p>
                    <w:p w:rsidR="00E53EA5" w:rsidRPr="00332B12" w:rsidRDefault="00E53EA5" w:rsidP="00BA31C9">
                      <w:proofErr w:type="spellStart"/>
                      <w:r>
                        <w:t>Pinout</w:t>
                      </w:r>
                      <w:proofErr w:type="spellEnd"/>
                      <w:r>
                        <w:t xml:space="preserve"> of L3G4200D (courtesy of download.siliconexpert.com/pdfs/2011/1/10/2/27/32/108/st_/manual/17116.pdf)</w:t>
                      </w:r>
                    </w:p>
                  </w:txbxContent>
                </v:textbox>
                <w10:wrap type="tight"/>
              </v:shape>
            </w:pict>
          </mc:Fallback>
        </mc:AlternateContent>
      </w:r>
    </w:p>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BA31C9" w:rsidRDefault="00FB2527" w:rsidP="00BA31C9">
      <w:r>
        <w:rPr>
          <w:noProof/>
        </w:rPr>
        <w:drawing>
          <wp:anchor distT="0" distB="0" distL="114300" distR="114300" simplePos="0" relativeHeight="251708416" behindDoc="1" locked="0" layoutInCell="1" allowOverlap="1" wp14:anchorId="5DD3D2CA" wp14:editId="224A6F85">
            <wp:simplePos x="0" y="0"/>
            <wp:positionH relativeFrom="column">
              <wp:posOffset>95003</wp:posOffset>
            </wp:positionH>
            <wp:positionV relativeFrom="paragraph">
              <wp:posOffset>165735</wp:posOffset>
            </wp:positionV>
            <wp:extent cx="4114800" cy="3761740"/>
            <wp:effectExtent l="0" t="0" r="0" b="0"/>
            <wp:wrapTight wrapText="bothSides">
              <wp:wrapPolygon edited="0">
                <wp:start x="0" y="0"/>
                <wp:lineTo x="0" y="21440"/>
                <wp:lineTo x="21500" y="21440"/>
                <wp:lineTo x="21500" y="0"/>
                <wp:lineTo x="0" y="0"/>
              </wp:wrapPolygon>
            </wp:wrapTight>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114800" cy="3761740"/>
                    </a:xfrm>
                    <a:prstGeom prst="rect">
                      <a:avLst/>
                    </a:prstGeom>
                  </pic:spPr>
                </pic:pic>
              </a:graphicData>
            </a:graphic>
            <wp14:sizeRelH relativeFrom="page">
              <wp14:pctWidth>0</wp14:pctWidth>
            </wp14:sizeRelH>
            <wp14:sizeRelV relativeFrom="page">
              <wp14:pctHeight>0</wp14:pctHeight>
            </wp14:sizeRelV>
          </wp:anchor>
        </w:drawing>
      </w:r>
    </w:p>
    <w:p w:rsidR="00BA31C9" w:rsidRDefault="00BA31C9" w:rsidP="00BA31C9"/>
    <w:p w:rsidR="00BA31C9" w:rsidRDefault="00BA31C9" w:rsidP="00BA31C9"/>
    <w:p w:rsidR="00BA31C9" w:rsidRDefault="00BA31C9" w:rsidP="00BA31C9"/>
    <w:p w:rsidR="00BA31C9" w:rsidRDefault="00BA31C9" w:rsidP="00BA31C9"/>
    <w:p w:rsidR="00BA31C9" w:rsidRDefault="00BA31C9" w:rsidP="00BA31C9"/>
    <w:p w:rsidR="00571F40" w:rsidRDefault="00571F40" w:rsidP="00BA31C9"/>
    <w:p w:rsidR="00571F40" w:rsidRDefault="00571F40" w:rsidP="00BA31C9"/>
    <w:p w:rsidR="00571F40" w:rsidRDefault="00571F40" w:rsidP="00BA31C9"/>
    <w:p w:rsidR="00571F40" w:rsidRDefault="00571F40" w:rsidP="00BA31C9"/>
    <w:p w:rsidR="00571F40" w:rsidRDefault="00571F40" w:rsidP="00BA31C9"/>
    <w:p w:rsidR="00571F40" w:rsidRDefault="00571F40" w:rsidP="00BA31C9">
      <w:pPr>
        <w:sectPr w:rsidR="00571F40" w:rsidSect="00324B74">
          <w:pgSz w:w="12240" w:h="15840"/>
          <w:pgMar w:top="1440" w:right="1440" w:bottom="1440" w:left="1440" w:header="720" w:footer="720" w:gutter="0"/>
          <w:cols w:space="720"/>
          <w:docGrid w:linePitch="360"/>
        </w:sectPr>
      </w:pPr>
    </w:p>
    <w:p w:rsidR="000679D5" w:rsidRDefault="000679D5" w:rsidP="000679D5">
      <w:pPr>
        <w:pStyle w:val="Heading2"/>
      </w:pPr>
    </w:p>
    <w:p w:rsidR="00571F40" w:rsidRPr="00332B12" w:rsidRDefault="000679D5" w:rsidP="000679D5">
      <w:pPr>
        <w:pStyle w:val="Heading2"/>
        <w:sectPr w:rsidR="00571F40" w:rsidRPr="00332B12" w:rsidSect="00324B74">
          <w:pgSz w:w="12240" w:h="15840"/>
          <w:pgMar w:top="1440" w:right="1440" w:bottom="1440" w:left="1440" w:header="720" w:footer="720" w:gutter="0"/>
          <w:cols w:space="720"/>
          <w:docGrid w:linePitch="360"/>
        </w:sectPr>
      </w:pPr>
      <w:bookmarkStart w:id="79" w:name="_Toc374375821"/>
      <w:r>
        <w:rPr>
          <w:noProof/>
        </w:rPr>
        <mc:AlternateContent>
          <mc:Choice Requires="wps">
            <w:drawing>
              <wp:anchor distT="0" distB="0" distL="114300" distR="114300" simplePos="0" relativeHeight="251711488" behindDoc="0" locked="0" layoutInCell="1" allowOverlap="1" wp14:anchorId="1CE2D4EA" wp14:editId="450EE7CE">
                <wp:simplePos x="0" y="0"/>
                <wp:positionH relativeFrom="column">
                  <wp:posOffset>17145</wp:posOffset>
                </wp:positionH>
                <wp:positionV relativeFrom="paragraph">
                  <wp:posOffset>4693920</wp:posOffset>
                </wp:positionV>
                <wp:extent cx="5943600" cy="635"/>
                <wp:effectExtent l="0" t="0" r="0" b="0"/>
                <wp:wrapTight wrapText="bothSides">
                  <wp:wrapPolygon edited="0">
                    <wp:start x="0" y="0"/>
                    <wp:lineTo x="0" y="21600"/>
                    <wp:lineTo x="21600" y="21600"/>
                    <wp:lineTo x="21600" y="0"/>
                  </wp:wrapPolygon>
                </wp:wrapTight>
                <wp:docPr id="156" name="Text Box 156"/>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a:effectLst/>
                      </wps:spPr>
                      <wps:txbx>
                        <w:txbxContent>
                          <w:p w:rsidR="00E53EA5" w:rsidRDefault="00E53EA5" w:rsidP="000679D5">
                            <w:pPr>
                              <w:pStyle w:val="Caption"/>
                            </w:pPr>
                            <w:r>
                              <w:t xml:space="preserve">Figure </w:t>
                            </w:r>
                            <w:r w:rsidR="00307E1C">
                              <w:fldChar w:fldCharType="begin"/>
                            </w:r>
                            <w:r w:rsidR="00307E1C">
                              <w:instrText xml:space="preserve"> SEQ Figure \* ARABIC </w:instrText>
                            </w:r>
                            <w:r w:rsidR="00307E1C">
                              <w:fldChar w:fldCharType="separate"/>
                            </w:r>
                            <w:r>
                              <w:rPr>
                                <w:noProof/>
                              </w:rPr>
                              <w:t>5</w:t>
                            </w:r>
                            <w:r w:rsidR="00307E1C">
                              <w:rPr>
                                <w:noProof/>
                              </w:rPr>
                              <w:fldChar w:fldCharType="end"/>
                            </w:r>
                            <w:r>
                              <w:t xml:space="preserve">: LCD diagram and </w:t>
                            </w:r>
                            <w:proofErr w:type="spellStart"/>
                            <w:r>
                              <w:t>pinout</w:t>
                            </w:r>
                            <w:proofErr w:type="spellEnd"/>
                          </w:p>
                          <w:p w:rsidR="00E53EA5" w:rsidRPr="000679D5" w:rsidRDefault="00E53EA5" w:rsidP="000679D5">
                            <w:r>
                              <w:t xml:space="preserve">Courtesy </w:t>
                            </w:r>
                            <w:proofErr w:type="gramStart"/>
                            <w:r>
                              <w:t xml:space="preserve">of  </w:t>
                            </w:r>
                            <w:r w:rsidRPr="000679D5">
                              <w:t>http</w:t>
                            </w:r>
                            <w:proofErr w:type="gramEnd"/>
                            <w:r w:rsidRPr="000679D5">
                              <w:t>://www.newhavendisplay.com/nhd0224bz1fswfbw-p-389.html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CE2D4EA" id="Text Box 156" o:spid="_x0000_s1091" type="#_x0000_t202" style="position:absolute;margin-left:1.35pt;margin-top:369.6pt;width:468pt;height:.0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" stroked="f">
                <v:textbox style="mso-fit-shape-to-text:t" inset="0,0,0,0">
                  <w:txbxContent>
                    <w:p w:rsidR="00E53EA5" w:rsidRDefault="00E53EA5" w:rsidP="000679D5">
                      <w:pPr>
                        <w:pStyle w:val="Caption"/>
                      </w:pPr>
                      <w:r>
                        <w:t xml:space="preserve">Figure </w:t>
                      </w:r>
                      <w:r w:rsidR="00307E1C">
                        <w:fldChar w:fldCharType="begin"/>
                      </w:r>
                      <w:r w:rsidR="00307E1C">
                        <w:instrText xml:space="preserve"> SEQ Figure \* ARABIC </w:instrText>
                      </w:r>
                      <w:r w:rsidR="00307E1C">
                        <w:fldChar w:fldCharType="separate"/>
                      </w:r>
                      <w:r>
                        <w:rPr>
                          <w:noProof/>
                        </w:rPr>
                        <w:t>5</w:t>
                      </w:r>
                      <w:r w:rsidR="00307E1C">
                        <w:rPr>
                          <w:noProof/>
                        </w:rPr>
                        <w:fldChar w:fldCharType="end"/>
                      </w:r>
                      <w:r>
                        <w:t xml:space="preserve">: LCD diagram and </w:t>
                      </w:r>
                      <w:proofErr w:type="spellStart"/>
                      <w:r>
                        <w:t>pinout</w:t>
                      </w:r>
                      <w:proofErr w:type="spellEnd"/>
                    </w:p>
                    <w:p w:rsidR="00E53EA5" w:rsidRPr="000679D5" w:rsidRDefault="00E53EA5" w:rsidP="000679D5">
                      <w:r>
                        <w:t xml:space="preserve">Courtesy </w:t>
                      </w:r>
                      <w:proofErr w:type="gramStart"/>
                      <w:r>
                        <w:t xml:space="preserve">of  </w:t>
                      </w:r>
                      <w:r w:rsidRPr="000679D5">
                        <w:t>http</w:t>
                      </w:r>
                      <w:proofErr w:type="gramEnd"/>
                      <w:r w:rsidRPr="000679D5">
                        <w:t>://www.newhavendisplay.com/nhd0224bz1fswfbw-p-389.html</w:t>
                      </w:r>
                    </w:p>
                  </w:txbxContent>
                </v:textbox>
                <w10:wrap type="tight"/>
              </v:shape>
            </w:pict>
          </mc:Fallback>
        </mc:AlternateContent>
      </w:r>
      <w:r>
        <w:rPr>
          <w:noProof/>
        </w:rPr>
        <w:drawing>
          <wp:anchor distT="0" distB="0" distL="114300" distR="114300" simplePos="0" relativeHeight="251709440" behindDoc="1" locked="0" layoutInCell="1" allowOverlap="1" wp14:anchorId="67DF98A9" wp14:editId="07F06889">
            <wp:simplePos x="0" y="0"/>
            <wp:positionH relativeFrom="column">
              <wp:posOffset>17145</wp:posOffset>
            </wp:positionH>
            <wp:positionV relativeFrom="paragraph">
              <wp:posOffset>2572385</wp:posOffset>
            </wp:positionV>
            <wp:extent cx="5943600" cy="2064385"/>
            <wp:effectExtent l="0" t="0" r="0" b="0"/>
            <wp:wrapTight wrapText="bothSides">
              <wp:wrapPolygon edited="0">
                <wp:start x="0" y="0"/>
                <wp:lineTo x="0" y="21328"/>
                <wp:lineTo x="21531" y="21328"/>
                <wp:lineTo x="21531" y="0"/>
                <wp:lineTo x="0" y="0"/>
              </wp:wrapPolygon>
            </wp:wrapTight>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5943600" cy="20643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1" locked="0" layoutInCell="1" allowOverlap="1" wp14:anchorId="2CE6FAC8" wp14:editId="342F882C">
            <wp:simplePos x="0" y="0"/>
            <wp:positionH relativeFrom="column">
              <wp:posOffset>114300</wp:posOffset>
            </wp:positionH>
            <wp:positionV relativeFrom="paragraph">
              <wp:posOffset>575945</wp:posOffset>
            </wp:positionV>
            <wp:extent cx="4766945" cy="1560830"/>
            <wp:effectExtent l="0" t="0" r="0" b="1270"/>
            <wp:wrapTight wrapText="bothSides">
              <wp:wrapPolygon edited="0">
                <wp:start x="0" y="0"/>
                <wp:lineTo x="0" y="21354"/>
                <wp:lineTo x="21494" y="21354"/>
                <wp:lineTo x="21494" y="0"/>
                <wp:lineTo x="0" y="0"/>
              </wp:wrapPolygon>
            </wp:wrapTight>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66945" cy="15608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80" w:name="_Toc374375076"/>
      <w:r>
        <w:t>LCD Screen</w:t>
      </w:r>
      <w:bookmarkEnd w:id="79"/>
      <w:bookmarkEnd w:id="80"/>
    </w:p>
    <w:p w:rsidR="00416245" w:rsidRPr="00CA6F9B" w:rsidRDefault="00416245" w:rsidP="004B64E1">
      <w:pPr>
        <w:pStyle w:val="Heading1"/>
        <w:rPr>
          <w:lang w:eastAsia="ja-JP"/>
        </w:rPr>
      </w:pPr>
      <w:bookmarkStart w:id="81" w:name="_Toc374375077"/>
      <w:bookmarkStart w:id="82" w:name="_Toc374375822"/>
      <w:r>
        <w:rPr>
          <w:lang w:eastAsia="ja-JP"/>
        </w:rPr>
        <w:t>Software Specification</w:t>
      </w:r>
      <w:bookmarkEnd w:id="81"/>
      <w:bookmarkEnd w:id="82"/>
    </w:p>
    <w:p w:rsidR="00BA31C9" w:rsidRPr="00CA6F9B" w:rsidRDefault="00BA31C9" w:rsidP="00544356">
      <w:pPr>
        <w:ind w:firstLine="720"/>
        <w:rPr>
          <w:lang w:eastAsia="ja-JP"/>
        </w:rPr>
      </w:pPr>
      <w:r w:rsidRPr="00BA31C9">
        <w:rPr>
          <w:lang w:eastAsia="ja-JP"/>
        </w:rPr>
        <w:t>The user of th</w:t>
      </w:r>
      <w:r w:rsidR="00D6466A">
        <w:rPr>
          <w:lang w:eastAsia="ja-JP"/>
        </w:rPr>
        <w:t>e</w:t>
      </w:r>
      <w:r w:rsidRPr="00BA31C9">
        <w:rPr>
          <w:lang w:eastAsia="ja-JP"/>
        </w:rPr>
        <w:t xml:space="preserve"> tool </w:t>
      </w:r>
      <w:r w:rsidR="001341CB">
        <w:rPr>
          <w:lang w:eastAsia="ja-JP"/>
        </w:rPr>
        <w:t xml:space="preserve">is </w:t>
      </w:r>
      <w:r w:rsidRPr="00BA31C9">
        <w:rPr>
          <w:lang w:eastAsia="ja-JP"/>
        </w:rPr>
        <w:t xml:space="preserve">able to </w:t>
      </w:r>
      <w:r w:rsidR="00324B74" w:rsidRPr="00BA31C9">
        <w:rPr>
          <w:lang w:eastAsia="ja-JP"/>
        </w:rPr>
        <w:t>receive</w:t>
      </w:r>
      <w:r w:rsidRPr="00BA31C9">
        <w:rPr>
          <w:lang w:eastAsia="ja-JP"/>
        </w:rPr>
        <w:t xml:space="preserve"> information in two ways. </w:t>
      </w:r>
      <w:r w:rsidR="00A91DF7">
        <w:rPr>
          <w:lang w:eastAsia="ja-JP"/>
        </w:rPr>
        <w:t xml:space="preserve"> </w:t>
      </w:r>
      <w:r w:rsidRPr="00BA31C9">
        <w:rPr>
          <w:lang w:eastAsia="ja-JP"/>
        </w:rPr>
        <w:t xml:space="preserve">The primary and most detailed method </w:t>
      </w:r>
      <w:r w:rsidR="001341CB">
        <w:rPr>
          <w:lang w:eastAsia="ja-JP"/>
        </w:rPr>
        <w:t>is</w:t>
      </w:r>
      <w:r w:rsidRPr="00BA31C9">
        <w:rPr>
          <w:lang w:eastAsia="ja-JP"/>
        </w:rPr>
        <w:t xml:space="preserve"> via a </w:t>
      </w:r>
      <w:r w:rsidR="001341CB">
        <w:rPr>
          <w:lang w:eastAsia="ja-JP"/>
        </w:rPr>
        <w:t xml:space="preserve">graphical </w:t>
      </w:r>
      <w:r w:rsidRPr="00BA31C9">
        <w:rPr>
          <w:lang w:eastAsia="ja-JP"/>
        </w:rPr>
        <w:t xml:space="preserve">computer-based client program. </w:t>
      </w:r>
      <w:r w:rsidR="00A91DF7">
        <w:rPr>
          <w:lang w:eastAsia="ja-JP"/>
        </w:rPr>
        <w:t xml:space="preserve"> </w:t>
      </w:r>
      <w:r w:rsidR="00A91DF7" w:rsidRPr="00BA31C9">
        <w:rPr>
          <w:lang w:eastAsia="ja-JP"/>
        </w:rPr>
        <w:t>Th</w:t>
      </w:r>
      <w:r w:rsidR="00A91DF7">
        <w:rPr>
          <w:lang w:eastAsia="ja-JP"/>
        </w:rPr>
        <w:t>is</w:t>
      </w:r>
      <w:r w:rsidR="00A91DF7" w:rsidRPr="00BA31C9">
        <w:rPr>
          <w:lang w:eastAsia="ja-JP"/>
        </w:rPr>
        <w:t xml:space="preserve"> program display</w:t>
      </w:r>
      <w:r w:rsidR="00A91DF7">
        <w:rPr>
          <w:lang w:eastAsia="ja-JP"/>
        </w:rPr>
        <w:t>s</w:t>
      </w:r>
      <w:r w:rsidR="00A91DF7" w:rsidRPr="00BA31C9">
        <w:rPr>
          <w:lang w:eastAsia="ja-JP"/>
        </w:rPr>
        <w:t xml:space="preserve"> the gyroscopes’ output in real-time </w:t>
      </w:r>
      <w:r w:rsidR="00A91DF7">
        <w:rPr>
          <w:lang w:eastAsia="ja-JP"/>
        </w:rPr>
        <w:t>and can</w:t>
      </w:r>
      <w:r w:rsidR="00A91DF7" w:rsidRPr="00BA31C9">
        <w:rPr>
          <w:lang w:eastAsia="ja-JP"/>
        </w:rPr>
        <w:t xml:space="preserve"> capture and graph the current output in order to compare the position of multiple rollers within a single machine.</w:t>
      </w:r>
      <w:r w:rsidRPr="00BA31C9">
        <w:rPr>
          <w:lang w:eastAsia="ja-JP"/>
        </w:rPr>
        <w:t xml:space="preserve"> </w:t>
      </w:r>
      <w:r w:rsidR="00A91DF7">
        <w:rPr>
          <w:lang w:eastAsia="ja-JP"/>
        </w:rPr>
        <w:t xml:space="preserve"> </w:t>
      </w:r>
      <w:r w:rsidRPr="00BA31C9">
        <w:rPr>
          <w:lang w:eastAsia="ja-JP"/>
        </w:rPr>
        <w:t>The other method is through a simple 16-digit LCD which only output</w:t>
      </w:r>
      <w:r w:rsidR="00FE4400">
        <w:rPr>
          <w:lang w:eastAsia="ja-JP"/>
        </w:rPr>
        <w:t>s</w:t>
      </w:r>
      <w:r w:rsidRPr="00BA31C9">
        <w:rPr>
          <w:lang w:eastAsia="ja-JP"/>
        </w:rPr>
        <w:t xml:space="preserve"> the device’s c</w:t>
      </w:r>
      <w:r w:rsidR="00FE4400">
        <w:rPr>
          <w:lang w:eastAsia="ja-JP"/>
        </w:rPr>
        <w:t>urrent reading of pitch and yaw.  This allows f</w:t>
      </w:r>
      <w:r w:rsidRPr="00BA31C9">
        <w:rPr>
          <w:lang w:eastAsia="ja-JP"/>
        </w:rPr>
        <w:t>or portable use without dependency on the client program.</w:t>
      </w:r>
    </w:p>
    <w:p w:rsidR="00416245" w:rsidRPr="00CA6F9B" w:rsidRDefault="00416245" w:rsidP="004B64E1">
      <w:pPr>
        <w:pStyle w:val="Heading1"/>
        <w:rPr>
          <w:lang w:eastAsia="ja-JP"/>
        </w:rPr>
      </w:pPr>
      <w:bookmarkStart w:id="83" w:name="_Toc374375078"/>
      <w:bookmarkStart w:id="84" w:name="_Toc374375823"/>
      <w:r>
        <w:rPr>
          <w:lang w:eastAsia="ja-JP"/>
        </w:rPr>
        <w:t>Simulations/Modeling</w:t>
      </w:r>
      <w:bookmarkEnd w:id="83"/>
      <w:bookmarkEnd w:id="84"/>
    </w:p>
    <w:p w:rsidR="00BA31C9" w:rsidRDefault="00BA31C9" w:rsidP="00BA31C9">
      <w:r>
        <w:t>Embedded System Model</w:t>
      </w:r>
      <w:r w:rsidR="00A424A8">
        <w:t xml:space="preserve">: </w:t>
      </w:r>
      <w:r w:rsidR="00324B74">
        <w:t>Current simulations of Microprocess</w:t>
      </w:r>
      <w:r w:rsidR="00A46213">
        <w:t>or behavior are being handled using the eZ430-RF2500 Wireless Development Tool by TI through version 5 of their own Code Composer Studio IDE.</w:t>
      </w:r>
    </w:p>
    <w:p w:rsidR="00BA31C9" w:rsidRDefault="00BA31C9" w:rsidP="00BA31C9">
      <w:r>
        <w:t>Computer Connection Model</w:t>
      </w:r>
      <w:r w:rsidR="00A424A8">
        <w:t xml:space="preserve">: </w:t>
      </w:r>
      <w:r>
        <w:t>Here we will have a model showing how the device connects to the computer software.</w:t>
      </w:r>
    </w:p>
    <w:p w:rsidR="00BA31C9" w:rsidRDefault="00BA31C9" w:rsidP="00BA31C9">
      <w:r>
        <w:t>GUI Model</w:t>
      </w:r>
      <w:r w:rsidR="00A424A8">
        <w:t xml:space="preserve">: </w:t>
      </w:r>
      <w:r>
        <w:t>Here we will have a model showing how the GUI connects to the computer software.</w:t>
      </w:r>
    </w:p>
    <w:p w:rsidR="00A424A8" w:rsidRDefault="00A424A8">
      <w:pPr>
        <w:rPr>
          <w:lang w:eastAsia="ja-JP"/>
        </w:rPr>
      </w:pPr>
      <w:r>
        <w:rPr>
          <w:lang w:eastAsia="ja-JP"/>
        </w:rPr>
        <w:br w:type="page"/>
      </w:r>
    </w:p>
    <w:p w:rsidR="00416245" w:rsidRPr="00CA6F9B" w:rsidRDefault="00416245" w:rsidP="004B64E1">
      <w:pPr>
        <w:pStyle w:val="Heading1"/>
        <w:rPr>
          <w:lang w:eastAsia="ja-JP"/>
        </w:rPr>
      </w:pPr>
      <w:bookmarkStart w:id="85" w:name="_Toc374375079"/>
      <w:bookmarkStart w:id="86" w:name="_Toc374375824"/>
      <w:r>
        <w:rPr>
          <w:lang w:eastAsia="ja-JP"/>
        </w:rPr>
        <w:t>Implementation Challenges</w:t>
      </w:r>
      <w:bookmarkEnd w:id="85"/>
      <w:bookmarkEnd w:id="86"/>
    </w:p>
    <w:p w:rsidR="00923F0B" w:rsidRDefault="00416245" w:rsidP="00416245">
      <w:pPr>
        <w:tabs>
          <w:tab w:val="left" w:pos="0"/>
          <w:tab w:val="left" w:pos="720"/>
          <w:tab w:val="left" w:pos="2160"/>
          <w:tab w:val="left" w:pos="2880"/>
          <w:tab w:val="left" w:pos="3600"/>
          <w:tab w:val="left" w:pos="4320"/>
          <w:tab w:val="left" w:pos="5115"/>
        </w:tabs>
        <w:rPr>
          <w:lang w:eastAsia="ja-JP"/>
        </w:rPr>
      </w:pPr>
      <w:r>
        <w:rPr>
          <w:lang w:eastAsia="ja-JP"/>
        </w:rPr>
        <w:tab/>
      </w:r>
      <w:r w:rsidR="00A424A8">
        <w:rPr>
          <w:lang w:eastAsia="ja-JP"/>
        </w:rPr>
        <w:t>Various components of this project, such as the PCB</w:t>
      </w:r>
      <w:r w:rsidR="00247481">
        <w:rPr>
          <w:lang w:eastAsia="ja-JP"/>
        </w:rPr>
        <w:t xml:space="preserve"> and the implementation of a GUI</w:t>
      </w:r>
      <w:r w:rsidR="00A424A8">
        <w:rPr>
          <w:lang w:eastAsia="ja-JP"/>
        </w:rPr>
        <w:t>, utilize</w:t>
      </w:r>
      <w:r w:rsidR="00BE7732">
        <w:rPr>
          <w:lang w:eastAsia="ja-JP"/>
        </w:rPr>
        <w:t>d</w:t>
      </w:r>
      <w:r w:rsidR="00A424A8">
        <w:rPr>
          <w:lang w:eastAsia="ja-JP"/>
        </w:rPr>
        <w:t xml:space="preserve"> interfaces and systems with which the team ha</w:t>
      </w:r>
      <w:r w:rsidR="00BE7732">
        <w:rPr>
          <w:lang w:eastAsia="ja-JP"/>
        </w:rPr>
        <w:t>d</w:t>
      </w:r>
      <w:r w:rsidR="00A424A8">
        <w:rPr>
          <w:lang w:eastAsia="ja-JP"/>
        </w:rPr>
        <w:t xml:space="preserve"> not previously worked</w:t>
      </w:r>
      <w:r w:rsidR="00BE7732">
        <w:rPr>
          <w:lang w:eastAsia="ja-JP"/>
        </w:rPr>
        <w:t xml:space="preserve"> with</w:t>
      </w:r>
      <w:r w:rsidR="00A424A8">
        <w:rPr>
          <w:lang w:eastAsia="ja-JP"/>
        </w:rPr>
        <w:t xml:space="preserve">, creating a learning curve </w:t>
      </w:r>
      <w:r w:rsidR="00627E24">
        <w:rPr>
          <w:lang w:eastAsia="ja-JP"/>
        </w:rPr>
        <w:t>we</w:t>
      </w:r>
      <w:r w:rsidR="00A424A8">
        <w:rPr>
          <w:lang w:eastAsia="ja-JP"/>
        </w:rPr>
        <w:t xml:space="preserve"> </w:t>
      </w:r>
      <w:r w:rsidR="00627E24">
        <w:rPr>
          <w:lang w:eastAsia="ja-JP"/>
        </w:rPr>
        <w:t>had</w:t>
      </w:r>
      <w:r w:rsidR="00A424A8">
        <w:rPr>
          <w:lang w:eastAsia="ja-JP"/>
        </w:rPr>
        <w:t xml:space="preserve"> overcome before any implantation </w:t>
      </w:r>
      <w:r w:rsidR="00627E24">
        <w:rPr>
          <w:lang w:eastAsia="ja-JP"/>
        </w:rPr>
        <w:t>could</w:t>
      </w:r>
      <w:r w:rsidR="00A424A8">
        <w:rPr>
          <w:lang w:eastAsia="ja-JP"/>
        </w:rPr>
        <w:t xml:space="preserve"> take place. </w:t>
      </w:r>
      <w:r w:rsidR="00726BF7">
        <w:rPr>
          <w:lang w:eastAsia="ja-JP"/>
        </w:rPr>
        <w:t xml:space="preserve"> </w:t>
      </w:r>
      <w:r w:rsidR="00A424A8">
        <w:rPr>
          <w:lang w:eastAsia="ja-JP"/>
        </w:rPr>
        <w:t>In addition, th</w:t>
      </w:r>
      <w:r w:rsidR="00726BF7">
        <w:rPr>
          <w:lang w:eastAsia="ja-JP"/>
        </w:rPr>
        <w:t>e</w:t>
      </w:r>
      <w:r w:rsidR="00A424A8">
        <w:rPr>
          <w:lang w:eastAsia="ja-JP"/>
        </w:rPr>
        <w:t xml:space="preserve"> software require</w:t>
      </w:r>
      <w:r w:rsidR="00726BF7">
        <w:rPr>
          <w:lang w:eastAsia="ja-JP"/>
        </w:rPr>
        <w:t>d</w:t>
      </w:r>
      <w:r w:rsidR="00A424A8">
        <w:rPr>
          <w:lang w:eastAsia="ja-JP"/>
        </w:rPr>
        <w:t xml:space="preserve"> a familiarity with classical physics and advanced mathematics in addition to electrical and computer engineering in order correctly </w:t>
      </w:r>
      <w:r w:rsidR="00247481">
        <w:rPr>
          <w:lang w:eastAsia="ja-JP"/>
        </w:rPr>
        <w:t>handle the processing of all information received from the gyroscopes. Finally, the components used in this project are highly</w:t>
      </w:r>
      <w:r w:rsidR="00726BF7">
        <w:rPr>
          <w:lang w:eastAsia="ja-JP"/>
        </w:rPr>
        <w:t xml:space="preserve"> compact and </w:t>
      </w:r>
      <w:r w:rsidR="00247481">
        <w:rPr>
          <w:lang w:eastAsia="ja-JP"/>
        </w:rPr>
        <w:t>requir</w:t>
      </w:r>
      <w:r w:rsidR="00726BF7">
        <w:rPr>
          <w:lang w:eastAsia="ja-JP"/>
        </w:rPr>
        <w:t>ed a</w:t>
      </w:r>
      <w:r w:rsidR="00247481">
        <w:rPr>
          <w:lang w:eastAsia="ja-JP"/>
        </w:rPr>
        <w:t xml:space="preserve"> very delicate position </w:t>
      </w:r>
      <w:r w:rsidR="008542B9">
        <w:rPr>
          <w:lang w:eastAsia="ja-JP"/>
        </w:rPr>
        <w:t>during the</w:t>
      </w:r>
      <w:r w:rsidR="00247481">
        <w:rPr>
          <w:lang w:eastAsia="ja-JP"/>
        </w:rPr>
        <w:t xml:space="preserve"> construction phase of the project.</w:t>
      </w:r>
    </w:p>
    <w:p w:rsidR="00416245" w:rsidRPr="00CA6F9B" w:rsidRDefault="00416245" w:rsidP="004B64E1">
      <w:pPr>
        <w:pStyle w:val="Heading1"/>
        <w:rPr>
          <w:lang w:eastAsia="ja-JP"/>
        </w:rPr>
      </w:pPr>
      <w:bookmarkStart w:id="87" w:name="_Toc374375080"/>
      <w:bookmarkStart w:id="88" w:name="_Toc374375825"/>
      <w:r>
        <w:rPr>
          <w:lang w:eastAsia="ja-JP"/>
        </w:rPr>
        <w:t>Testing Procedures</w:t>
      </w:r>
      <w:bookmarkEnd w:id="87"/>
      <w:bookmarkEnd w:id="88"/>
    </w:p>
    <w:p w:rsidR="00416245" w:rsidRDefault="00BA31C9" w:rsidP="00416245">
      <w:pPr>
        <w:tabs>
          <w:tab w:val="left" w:pos="0"/>
          <w:tab w:val="left" w:pos="720"/>
          <w:tab w:val="left" w:pos="2160"/>
          <w:tab w:val="left" w:pos="2880"/>
          <w:tab w:val="left" w:pos="3600"/>
          <w:tab w:val="left" w:pos="4320"/>
          <w:tab w:val="left" w:pos="5115"/>
        </w:tabs>
        <w:rPr>
          <w:lang w:eastAsia="ja-JP"/>
        </w:rPr>
      </w:pPr>
      <w:r w:rsidRPr="00BA31C9">
        <w:rPr>
          <w:lang w:eastAsia="ja-JP"/>
        </w:rPr>
        <w:tab/>
        <w:t xml:space="preserve"> </w:t>
      </w:r>
      <w:r w:rsidR="00C35F63">
        <w:rPr>
          <w:lang w:eastAsia="ja-JP"/>
        </w:rPr>
        <w:t>P</w:t>
      </w:r>
      <w:r w:rsidR="000679D5">
        <w:rPr>
          <w:lang w:eastAsia="ja-JP"/>
        </w:rPr>
        <w:t>hysical t</w:t>
      </w:r>
      <w:r w:rsidR="00324B74">
        <w:rPr>
          <w:lang w:eastAsia="ja-JP"/>
        </w:rPr>
        <w:t xml:space="preserve">est </w:t>
      </w:r>
      <w:r w:rsidR="007E1378">
        <w:rPr>
          <w:lang w:eastAsia="ja-JP"/>
        </w:rPr>
        <w:t>rollers</w:t>
      </w:r>
      <w:r w:rsidR="00C35F63">
        <w:rPr>
          <w:lang w:eastAsia="ja-JP"/>
        </w:rPr>
        <w:t xml:space="preserve"> were set up</w:t>
      </w:r>
      <w:r w:rsidR="00324B74">
        <w:rPr>
          <w:lang w:eastAsia="ja-JP"/>
        </w:rPr>
        <w:t xml:space="preserve"> using </w:t>
      </w:r>
      <w:r w:rsidR="007E1378">
        <w:rPr>
          <w:lang w:eastAsia="ja-JP"/>
        </w:rPr>
        <w:t>PBC pipes</w:t>
      </w:r>
      <w:r w:rsidR="00324B74">
        <w:rPr>
          <w:lang w:eastAsia="ja-JP"/>
        </w:rPr>
        <w:t xml:space="preserve"> which</w:t>
      </w:r>
      <w:r w:rsidR="000679D5">
        <w:rPr>
          <w:lang w:eastAsia="ja-JP"/>
        </w:rPr>
        <w:t xml:space="preserve"> </w:t>
      </w:r>
      <w:r w:rsidR="00C35F63">
        <w:rPr>
          <w:lang w:eastAsia="ja-JP"/>
        </w:rPr>
        <w:t>and were at a</w:t>
      </w:r>
      <w:r w:rsidR="000679D5">
        <w:rPr>
          <w:lang w:eastAsia="ja-JP"/>
        </w:rPr>
        <w:t xml:space="preserve"> known displacement from each other.  </w:t>
      </w:r>
      <w:r w:rsidR="007E1378">
        <w:rPr>
          <w:lang w:eastAsia="ja-JP"/>
        </w:rPr>
        <w:t>The</w:t>
      </w:r>
      <w:r w:rsidR="000679D5">
        <w:rPr>
          <w:lang w:eastAsia="ja-JP"/>
        </w:rPr>
        <w:t xml:space="preserve"> misalignment between ‘rollers’ in this system is known we </w:t>
      </w:r>
      <w:r w:rsidR="007E1378">
        <w:rPr>
          <w:lang w:eastAsia="ja-JP"/>
        </w:rPr>
        <w:t>can</w:t>
      </w:r>
      <w:r w:rsidR="000679D5">
        <w:rPr>
          <w:lang w:eastAsia="ja-JP"/>
        </w:rPr>
        <w:t xml:space="preserve"> determin</w:t>
      </w:r>
      <w:r w:rsidR="00E62404">
        <w:rPr>
          <w:lang w:eastAsia="ja-JP"/>
        </w:rPr>
        <w:t>e</w:t>
      </w:r>
      <w:r w:rsidR="000679D5">
        <w:rPr>
          <w:lang w:eastAsia="ja-JP"/>
        </w:rPr>
        <w:t xml:space="preserve"> when the tool is working correctly.</w:t>
      </w:r>
      <w:r w:rsidR="00DF35A3">
        <w:rPr>
          <w:lang w:eastAsia="ja-JP"/>
        </w:rPr>
        <w:t xml:space="preserve">  After functionality was proven for known distances we moved on to random amounts of displacement.</w:t>
      </w:r>
    </w:p>
    <w:p w:rsidR="00CC36DE" w:rsidRDefault="00BA31C9" w:rsidP="00227E19">
      <w:pPr>
        <w:ind w:firstLine="720"/>
        <w:sectPr w:rsidR="00CC36DE" w:rsidSect="00BA31C9">
          <w:headerReference w:type="first" r:id="rId32"/>
          <w:pgSz w:w="12240" w:h="15840"/>
          <w:pgMar w:top="1440" w:right="1440" w:bottom="1440" w:left="1440" w:header="720" w:footer="720" w:gutter="0"/>
          <w:cols w:space="720"/>
          <w:titlePg/>
          <w:docGrid w:linePitch="360"/>
        </w:sectPr>
      </w:pPr>
      <w:r>
        <w:t xml:space="preserve">We set up </w:t>
      </w:r>
      <w:r w:rsidR="00922597">
        <w:t xml:space="preserve">some </w:t>
      </w:r>
      <w:r>
        <w:t xml:space="preserve">automated tests for the embedded software and the computer interface.  </w:t>
      </w:r>
      <w:r w:rsidR="00922597">
        <w:t>For the computer interface we also several test users help find bugs and determine if the interface had good usability.</w:t>
      </w:r>
    </w:p>
    <w:p w:rsidR="00A424A8" w:rsidRPr="00CA6F9B" w:rsidRDefault="00A424A8" w:rsidP="004B64E1">
      <w:pPr>
        <w:pStyle w:val="Heading1"/>
        <w:rPr>
          <w:lang w:eastAsia="ja-JP"/>
        </w:rPr>
      </w:pPr>
      <w:bookmarkStart w:id="89" w:name="_Toc374375081"/>
      <w:bookmarkStart w:id="90" w:name="_Toc374375826"/>
      <w:r>
        <w:rPr>
          <w:lang w:eastAsia="ja-JP"/>
        </w:rPr>
        <w:t>PROJECT TEAM INFOMATION</w:t>
      </w:r>
      <w:bookmarkEnd w:id="89"/>
      <w:bookmarkEnd w:id="90"/>
    </w:p>
    <w:p w:rsidR="00A424A8" w:rsidRDefault="00A424A8" w:rsidP="00A424A8">
      <w:r>
        <w:t>Project Team Information</w:t>
      </w:r>
    </w:p>
    <w:p w:rsidR="00A424A8" w:rsidRPr="00F31D2E" w:rsidRDefault="00A424A8" w:rsidP="00A424A8">
      <w:pPr>
        <w:rPr>
          <w:b/>
        </w:rPr>
      </w:pPr>
      <w:r w:rsidRPr="00F31D2E">
        <w:rPr>
          <w:b/>
        </w:rPr>
        <w:t>Faculty Advisor</w:t>
      </w:r>
    </w:p>
    <w:p w:rsidR="00A424A8" w:rsidRDefault="00A424A8" w:rsidP="00A424A8">
      <w:proofErr w:type="spellStart"/>
      <w:r w:rsidRPr="00EF2D61">
        <w:t>Degang</w:t>
      </w:r>
      <w:proofErr w:type="spellEnd"/>
      <w:r>
        <w:t xml:space="preserve"> Chen</w:t>
      </w:r>
    </w:p>
    <w:p w:rsidR="00A424A8" w:rsidRDefault="00A424A8" w:rsidP="00A424A8">
      <w:r>
        <w:tab/>
        <w:t>Department of Electrical and Computer Engineering</w:t>
      </w:r>
    </w:p>
    <w:p w:rsidR="00A424A8" w:rsidRDefault="00307E1C" w:rsidP="00A424A8">
      <w:pPr>
        <w:ind w:firstLine="720"/>
        <w:rPr>
          <w:rFonts w:eastAsia="Times New Roman"/>
          <w:szCs w:val="24"/>
        </w:rPr>
      </w:pPr>
      <w:hyperlink r:id="rId33" w:history="1">
        <w:r w:rsidR="00A424A8" w:rsidRPr="007E036E">
          <w:rPr>
            <w:rStyle w:val="Hyperlink"/>
            <w:rFonts w:eastAsia="Times New Roman"/>
            <w:szCs w:val="24"/>
          </w:rPr>
          <w:t>djchen@iastate.edu</w:t>
        </w:r>
      </w:hyperlink>
    </w:p>
    <w:p w:rsidR="00A424A8" w:rsidRPr="00F31D2E" w:rsidRDefault="00A424A8" w:rsidP="00A424A8">
      <w:pPr>
        <w:rPr>
          <w:rFonts w:eastAsia="Times New Roman"/>
          <w:b/>
          <w:szCs w:val="24"/>
        </w:rPr>
      </w:pPr>
      <w:r w:rsidRPr="00F31D2E">
        <w:rPr>
          <w:rFonts w:eastAsia="Times New Roman"/>
          <w:b/>
          <w:szCs w:val="24"/>
        </w:rPr>
        <w:t>Team Members</w:t>
      </w:r>
    </w:p>
    <w:p w:rsidR="00A424A8" w:rsidRDefault="00A424A8" w:rsidP="00A424A8">
      <w:pPr>
        <w:rPr>
          <w:rFonts w:eastAsia="Times New Roman"/>
          <w:szCs w:val="24"/>
        </w:rPr>
      </w:pPr>
      <w:r>
        <w:rPr>
          <w:rFonts w:eastAsia="Times New Roman"/>
          <w:szCs w:val="24"/>
        </w:rPr>
        <w:t xml:space="preserve">Ted </w:t>
      </w:r>
      <w:proofErr w:type="spellStart"/>
      <w:r>
        <w:rPr>
          <w:rFonts w:eastAsia="Times New Roman"/>
          <w:szCs w:val="24"/>
        </w:rPr>
        <w:t>Beem</w:t>
      </w:r>
      <w:proofErr w:type="spellEnd"/>
    </w:p>
    <w:p w:rsidR="00A424A8" w:rsidRDefault="00A424A8" w:rsidP="00A424A8">
      <w:pPr>
        <w:rPr>
          <w:rFonts w:eastAsia="Times New Roman"/>
          <w:szCs w:val="24"/>
        </w:rPr>
      </w:pPr>
      <w:r>
        <w:rPr>
          <w:rFonts w:eastAsia="Times New Roman"/>
          <w:szCs w:val="24"/>
        </w:rPr>
        <w:tab/>
        <w:t>Webmaster</w:t>
      </w:r>
      <w:r w:rsidR="00F31D2E">
        <w:rPr>
          <w:rFonts w:eastAsia="Times New Roman"/>
          <w:szCs w:val="24"/>
        </w:rPr>
        <w:t>, User Interface Design</w:t>
      </w:r>
    </w:p>
    <w:p w:rsidR="00A424A8" w:rsidRDefault="00A424A8" w:rsidP="00A424A8">
      <w:pPr>
        <w:rPr>
          <w:rFonts w:eastAsia="Times New Roman"/>
          <w:szCs w:val="24"/>
        </w:rPr>
      </w:pPr>
      <w:r>
        <w:rPr>
          <w:rFonts w:eastAsia="Times New Roman"/>
          <w:szCs w:val="24"/>
        </w:rPr>
        <w:tab/>
        <w:t>Computer Engineering</w:t>
      </w:r>
    </w:p>
    <w:p w:rsidR="00A424A8" w:rsidRDefault="00A424A8" w:rsidP="00A424A8">
      <w:pPr>
        <w:rPr>
          <w:rFonts w:eastAsia="Times New Roman"/>
          <w:szCs w:val="24"/>
        </w:rPr>
      </w:pPr>
      <w:r>
        <w:rPr>
          <w:rFonts w:eastAsia="Times New Roman"/>
          <w:szCs w:val="24"/>
        </w:rPr>
        <w:tab/>
      </w:r>
      <w:hyperlink r:id="rId34" w:history="1">
        <w:r w:rsidRPr="007E036E">
          <w:rPr>
            <w:rStyle w:val="Hyperlink"/>
            <w:rFonts w:eastAsia="Times New Roman"/>
            <w:szCs w:val="24"/>
          </w:rPr>
          <w:t>tedbeem@iastate.edu</w:t>
        </w:r>
      </w:hyperlink>
    </w:p>
    <w:p w:rsidR="00A424A8" w:rsidRDefault="00A424A8" w:rsidP="00A424A8">
      <w:pPr>
        <w:rPr>
          <w:rFonts w:eastAsia="Times New Roman"/>
          <w:szCs w:val="24"/>
        </w:rPr>
      </w:pPr>
    </w:p>
    <w:p w:rsidR="00A424A8" w:rsidRDefault="00A424A8" w:rsidP="00A424A8">
      <w:pPr>
        <w:rPr>
          <w:rFonts w:eastAsia="Times New Roman"/>
          <w:szCs w:val="24"/>
        </w:rPr>
      </w:pPr>
      <w:r>
        <w:rPr>
          <w:rFonts w:eastAsia="Times New Roman"/>
          <w:szCs w:val="24"/>
        </w:rPr>
        <w:t>Ellen Laird</w:t>
      </w:r>
    </w:p>
    <w:p w:rsidR="00A424A8" w:rsidRDefault="00F31D2E" w:rsidP="00A424A8">
      <w:pPr>
        <w:rPr>
          <w:rFonts w:eastAsia="Times New Roman"/>
          <w:szCs w:val="24"/>
        </w:rPr>
      </w:pPr>
      <w:r>
        <w:rPr>
          <w:rFonts w:eastAsia="Times New Roman"/>
          <w:szCs w:val="24"/>
        </w:rPr>
        <w:tab/>
        <w:t>Communications Officer, Hardware Design</w:t>
      </w:r>
    </w:p>
    <w:p w:rsidR="00A424A8" w:rsidRDefault="00A424A8" w:rsidP="00A424A8">
      <w:pPr>
        <w:rPr>
          <w:rFonts w:eastAsia="Times New Roman"/>
          <w:szCs w:val="24"/>
        </w:rPr>
      </w:pPr>
      <w:r>
        <w:rPr>
          <w:rFonts w:eastAsia="Times New Roman"/>
          <w:szCs w:val="24"/>
        </w:rPr>
        <w:tab/>
        <w:t>Electrical Engineering</w:t>
      </w:r>
    </w:p>
    <w:p w:rsidR="00A424A8" w:rsidRDefault="00A424A8" w:rsidP="00A424A8">
      <w:pPr>
        <w:rPr>
          <w:rFonts w:eastAsia="Times New Roman"/>
          <w:szCs w:val="24"/>
        </w:rPr>
      </w:pPr>
      <w:r>
        <w:rPr>
          <w:rFonts w:eastAsia="Times New Roman"/>
          <w:szCs w:val="24"/>
        </w:rPr>
        <w:tab/>
      </w:r>
      <w:hyperlink r:id="rId35" w:history="1">
        <w:r w:rsidRPr="007E036E">
          <w:rPr>
            <w:rStyle w:val="Hyperlink"/>
            <w:rFonts w:eastAsia="Times New Roman"/>
            <w:szCs w:val="24"/>
          </w:rPr>
          <w:t>ellen.laird279@gmail.com</w:t>
        </w:r>
      </w:hyperlink>
    </w:p>
    <w:p w:rsidR="00A424A8" w:rsidRDefault="00A424A8" w:rsidP="00A424A8">
      <w:pPr>
        <w:rPr>
          <w:rFonts w:eastAsia="Times New Roman"/>
          <w:szCs w:val="24"/>
        </w:rPr>
      </w:pPr>
    </w:p>
    <w:p w:rsidR="00A424A8" w:rsidRDefault="00A424A8" w:rsidP="00A424A8">
      <w:pPr>
        <w:rPr>
          <w:rFonts w:eastAsia="Times New Roman"/>
          <w:szCs w:val="24"/>
        </w:rPr>
      </w:pPr>
      <w:r>
        <w:rPr>
          <w:rFonts w:eastAsia="Times New Roman"/>
          <w:szCs w:val="24"/>
        </w:rPr>
        <w:t>Aaron Peterson</w:t>
      </w:r>
    </w:p>
    <w:p w:rsidR="00A424A8" w:rsidRDefault="00A424A8" w:rsidP="00A424A8">
      <w:pPr>
        <w:rPr>
          <w:rFonts w:eastAsia="Times New Roman"/>
          <w:szCs w:val="24"/>
        </w:rPr>
      </w:pPr>
      <w:r>
        <w:rPr>
          <w:rFonts w:eastAsia="Times New Roman"/>
          <w:szCs w:val="24"/>
        </w:rPr>
        <w:tab/>
        <w:t>Team Leader</w:t>
      </w:r>
      <w:r w:rsidR="00F31D2E">
        <w:rPr>
          <w:rFonts w:eastAsia="Times New Roman"/>
          <w:szCs w:val="24"/>
        </w:rPr>
        <w:t>, Embedded System Design</w:t>
      </w:r>
    </w:p>
    <w:p w:rsidR="00A424A8" w:rsidRDefault="00A424A8" w:rsidP="00A424A8">
      <w:pPr>
        <w:rPr>
          <w:rFonts w:eastAsia="Times New Roman"/>
          <w:szCs w:val="24"/>
        </w:rPr>
      </w:pPr>
      <w:r>
        <w:rPr>
          <w:rFonts w:eastAsia="Times New Roman"/>
          <w:szCs w:val="24"/>
        </w:rPr>
        <w:tab/>
        <w:t>Computer Engineering</w:t>
      </w:r>
    </w:p>
    <w:p w:rsidR="00BD643E" w:rsidRDefault="00A424A8" w:rsidP="00A424A8">
      <w:pPr>
        <w:rPr>
          <w:rStyle w:val="Hyperlink"/>
          <w:rFonts w:eastAsia="Times New Roman"/>
          <w:szCs w:val="24"/>
        </w:rPr>
      </w:pPr>
      <w:r>
        <w:rPr>
          <w:rFonts w:eastAsia="Times New Roman"/>
          <w:szCs w:val="24"/>
        </w:rPr>
        <w:tab/>
      </w:r>
      <w:hyperlink r:id="rId36" w:history="1">
        <w:r w:rsidRPr="007E036E">
          <w:rPr>
            <w:rStyle w:val="Hyperlink"/>
            <w:rFonts w:eastAsia="Times New Roman"/>
            <w:szCs w:val="24"/>
          </w:rPr>
          <w:t>apeter0807@gmail.com</w:t>
        </w:r>
      </w:hyperlink>
    </w:p>
    <w:p w:rsidR="003C185B" w:rsidRDefault="003C185B" w:rsidP="00A424A8">
      <w:pPr>
        <w:rPr>
          <w:rStyle w:val="Hyperlink"/>
          <w:rFonts w:eastAsia="Times New Roman"/>
          <w:szCs w:val="24"/>
        </w:rPr>
      </w:pPr>
    </w:p>
    <w:p w:rsidR="003C185B" w:rsidRDefault="003C185B" w:rsidP="00A424A8">
      <w:pPr>
        <w:rPr>
          <w:rStyle w:val="Hyperlink"/>
          <w:rFonts w:eastAsia="Times New Roman"/>
          <w:szCs w:val="24"/>
        </w:rPr>
      </w:pPr>
    </w:p>
    <w:p w:rsidR="003C185B" w:rsidRDefault="003C185B" w:rsidP="00A424A8">
      <w:pPr>
        <w:rPr>
          <w:rStyle w:val="Hyperlink"/>
          <w:rFonts w:eastAsia="Times New Roman"/>
          <w:szCs w:val="24"/>
        </w:rPr>
      </w:pPr>
    </w:p>
    <w:p w:rsidR="003C185B" w:rsidRDefault="003C185B" w:rsidP="00A424A8">
      <w:pPr>
        <w:rPr>
          <w:rStyle w:val="Hyperlink"/>
          <w:rFonts w:eastAsia="Times New Roman"/>
          <w:szCs w:val="24"/>
        </w:rPr>
      </w:pPr>
    </w:p>
    <w:p w:rsidR="003C185B" w:rsidRDefault="003C185B" w:rsidP="003C185B">
      <w:pPr>
        <w:pStyle w:val="Heading1"/>
        <w:rPr>
          <w:rFonts w:eastAsia="Times New Roman"/>
        </w:rPr>
      </w:pPr>
      <w:bookmarkStart w:id="91" w:name="_Toc374375082"/>
      <w:bookmarkStart w:id="92" w:name="_Toc374375827"/>
      <w:r>
        <w:rPr>
          <w:rFonts w:eastAsia="Times New Roman"/>
        </w:rPr>
        <w:t>Appendix</w:t>
      </w:r>
      <w:bookmarkEnd w:id="91"/>
      <w:bookmarkEnd w:id="92"/>
    </w:p>
    <w:p w:rsidR="00307E1C" w:rsidRPr="00307E1C" w:rsidRDefault="00307E1C" w:rsidP="00307E1C">
      <w:bookmarkStart w:id="93" w:name="_GoBack"/>
      <w:bookmarkEnd w:id="93"/>
    </w:p>
    <w:p w:rsidR="00307E1C" w:rsidRPr="005E7FF2" w:rsidRDefault="00307E1C" w:rsidP="00307E1C">
      <w:pPr>
        <w:jc w:val="center"/>
        <w:rPr>
          <w:rFonts w:asciiTheme="majorHAnsi" w:hAnsiTheme="majorHAnsi"/>
          <w:b/>
          <w:sz w:val="28"/>
        </w:rPr>
      </w:pPr>
      <w:r w:rsidRPr="005E7FF2">
        <w:rPr>
          <w:rFonts w:asciiTheme="majorHAnsi" w:hAnsiTheme="majorHAnsi"/>
          <w:b/>
          <w:sz w:val="28"/>
        </w:rPr>
        <w:t>Operations Manual</w:t>
      </w:r>
    </w:p>
    <w:p w:rsidR="00307E1C" w:rsidRDefault="00307E1C" w:rsidP="00307E1C">
      <w:pPr>
        <w:jc w:val="center"/>
      </w:pPr>
      <w:r>
        <w:rPr>
          <w:noProof/>
        </w:rPr>
        <w:drawing>
          <wp:inline distT="0" distB="0" distL="0" distR="0" wp14:anchorId="3BF1594B" wp14:editId="34FB5A1A">
            <wp:extent cx="5934075" cy="14668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4075" cy="1466850"/>
                    </a:xfrm>
                    <a:prstGeom prst="rect">
                      <a:avLst/>
                    </a:prstGeom>
                    <a:noFill/>
                    <a:ln>
                      <a:noFill/>
                    </a:ln>
                  </pic:spPr>
                </pic:pic>
              </a:graphicData>
            </a:graphic>
          </wp:inline>
        </w:drawing>
      </w:r>
      <w:r>
        <w:t xml:space="preserve"> </w:t>
      </w:r>
    </w:p>
    <w:p w:rsidR="00307E1C" w:rsidRPr="00750FA2" w:rsidRDefault="00307E1C" w:rsidP="00307E1C">
      <w:pPr>
        <w:rPr>
          <w:b/>
        </w:rPr>
      </w:pPr>
      <w:r>
        <w:rPr>
          <w:b/>
        </w:rPr>
        <w:t>Instructions:</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Place the tool on a flat, stable surface.</w:t>
      </w:r>
    </w:p>
    <w:p w:rsidR="00307E1C" w:rsidRPr="005E7FF2" w:rsidRDefault="00307E1C" w:rsidP="00307E1C">
      <w:pPr>
        <w:pStyle w:val="ListParagraph"/>
        <w:numPr>
          <w:ilvl w:val="0"/>
          <w:numId w:val="4"/>
        </w:numPr>
        <w:spacing w:line="360" w:lineRule="auto"/>
        <w:rPr>
          <w:rFonts w:ascii="Book Antiqua" w:hAnsi="Book Antiqua"/>
          <w:sz w:val="22"/>
          <w:szCs w:val="22"/>
        </w:rPr>
      </w:pPr>
      <w:r w:rsidRPr="005E7FF2">
        <w:rPr>
          <w:rFonts w:ascii="Book Antiqua" w:hAnsi="Book Antiqua"/>
          <w:sz w:val="22"/>
          <w:szCs w:val="22"/>
        </w:rPr>
        <w:t>Press and hold the “POWER” button on the tool</w:t>
      </w:r>
      <w:r>
        <w:rPr>
          <w:rFonts w:ascii="Book Antiqua" w:hAnsi="Book Antiqua"/>
          <w:sz w:val="22"/>
          <w:szCs w:val="22"/>
        </w:rPr>
        <w:t xml:space="preserve"> face</w:t>
      </w:r>
      <w:r w:rsidRPr="005E7FF2">
        <w:rPr>
          <w:rFonts w:ascii="Book Antiqua" w:hAnsi="Book Antiqua"/>
          <w:sz w:val="22"/>
          <w:szCs w:val="22"/>
        </w:rPr>
        <w:t xml:space="preserve"> </w:t>
      </w:r>
      <w:r>
        <w:rPr>
          <w:rFonts w:ascii="Book Antiqua" w:hAnsi="Book Antiqua"/>
          <w:sz w:val="22"/>
          <w:szCs w:val="22"/>
        </w:rPr>
        <w:t xml:space="preserve">for </w:t>
      </w:r>
      <w:r w:rsidRPr="005E7FF2">
        <w:rPr>
          <w:rFonts w:ascii="Book Antiqua" w:hAnsi="Book Antiqua"/>
          <w:sz w:val="22"/>
          <w:szCs w:val="22"/>
        </w:rPr>
        <w:t>two seconds.</w:t>
      </w:r>
    </w:p>
    <w:p w:rsidR="00307E1C" w:rsidRDefault="00307E1C" w:rsidP="00307E1C">
      <w:pPr>
        <w:pStyle w:val="ListParagraph"/>
        <w:numPr>
          <w:ilvl w:val="0"/>
          <w:numId w:val="4"/>
        </w:numPr>
        <w:spacing w:line="360" w:lineRule="auto"/>
        <w:rPr>
          <w:rFonts w:ascii="Book Antiqua" w:hAnsi="Book Antiqua"/>
          <w:sz w:val="22"/>
          <w:szCs w:val="22"/>
        </w:rPr>
      </w:pPr>
      <w:r w:rsidRPr="005E7FF2">
        <w:rPr>
          <w:rFonts w:ascii="Book Antiqua" w:hAnsi="Book Antiqua"/>
          <w:sz w:val="22"/>
          <w:szCs w:val="22"/>
        </w:rPr>
        <w:t>Wait</w:t>
      </w:r>
      <w:r>
        <w:rPr>
          <w:rFonts w:ascii="Book Antiqua" w:hAnsi="Book Antiqua"/>
          <w:sz w:val="22"/>
          <w:szCs w:val="22"/>
        </w:rPr>
        <w:t xml:space="preserve"> for at least ten seconds, or</w:t>
      </w:r>
      <w:r w:rsidRPr="005E7FF2">
        <w:rPr>
          <w:rFonts w:ascii="Book Antiqua" w:hAnsi="Book Antiqua"/>
          <w:sz w:val="22"/>
          <w:szCs w:val="22"/>
        </w:rPr>
        <w:t xml:space="preserve"> </w:t>
      </w:r>
      <w:r>
        <w:rPr>
          <w:rFonts w:ascii="Book Antiqua" w:hAnsi="Book Antiqua"/>
          <w:sz w:val="22"/>
          <w:szCs w:val="22"/>
        </w:rPr>
        <w:t>until the LCD begins to display a numerical output.</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(Optional) Plug the tool’s USB cable into the USB port of a computer with the tool’s software interface installed.</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(Optional) Open the tool software on your computer and follow any on-screen instructions.</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Place the tool securely on top of the first roller of your machine.</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Use the tool’s straps to securely attach the tool body to the roller.</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Press and hold the “ZERO” button on the tool face for two seconds or press the Zero button on the tool software, then wait until the LCD displays a value of approximately zero.</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Place the tool on the next roller in the machine and attach securely as before</w:t>
      </w:r>
      <w:r w:rsidRPr="0095644D">
        <w:rPr>
          <w:rFonts w:ascii="Book Antiqua" w:hAnsi="Book Antiqua"/>
          <w:sz w:val="22"/>
          <w:szCs w:val="22"/>
        </w:rPr>
        <w:t>.</w:t>
      </w:r>
    </w:p>
    <w:p w:rsidR="00307E1C" w:rsidRPr="0095644D"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Adjust the roller accordingly until the LCD displays a value of approximately zero.</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(Optional) If connected to via USB, you may press the “SAVE” button on the tool or the tool software to save the currently-measured value to the graph displayed in the tool software.</w:t>
      </w:r>
    </w:p>
    <w:p w:rsidR="00307E1C"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(Optional) You may set the current measurement as the tool’s point of reference at any time by repeating Step 8.</w:t>
      </w:r>
    </w:p>
    <w:p w:rsidR="00307E1C" w:rsidRPr="00750FA2" w:rsidRDefault="00307E1C" w:rsidP="00307E1C">
      <w:pPr>
        <w:pStyle w:val="ListParagraph"/>
        <w:numPr>
          <w:ilvl w:val="0"/>
          <w:numId w:val="4"/>
        </w:numPr>
        <w:spacing w:line="360" w:lineRule="auto"/>
        <w:rPr>
          <w:rFonts w:ascii="Book Antiqua" w:hAnsi="Book Antiqua"/>
          <w:sz w:val="22"/>
          <w:szCs w:val="22"/>
        </w:rPr>
      </w:pPr>
      <w:r>
        <w:rPr>
          <w:rFonts w:ascii="Book Antiqua" w:hAnsi="Book Antiqua"/>
          <w:sz w:val="22"/>
          <w:szCs w:val="22"/>
        </w:rPr>
        <w:t xml:space="preserve">Repeat Steps 9-12 for each subsequent roller in the machine. </w:t>
      </w:r>
    </w:p>
    <w:p w:rsidR="00307E1C" w:rsidRPr="00750FA2" w:rsidRDefault="00307E1C" w:rsidP="00307E1C">
      <w:pPr>
        <w:spacing w:line="360" w:lineRule="auto"/>
      </w:pPr>
    </w:p>
    <w:p w:rsidR="00307E1C" w:rsidRDefault="00307E1C" w:rsidP="00307E1C">
      <w:pPr>
        <w:spacing w:line="360" w:lineRule="auto"/>
        <w:rPr>
          <w:b/>
        </w:rPr>
      </w:pPr>
      <w:r>
        <w:rPr>
          <w:b/>
        </w:rPr>
        <w:t>Troubleshooting:</w:t>
      </w:r>
    </w:p>
    <w:p w:rsidR="00307E1C" w:rsidRDefault="00307E1C" w:rsidP="00307E1C">
      <w:pPr>
        <w:spacing w:line="360" w:lineRule="auto"/>
      </w:pPr>
      <w:r>
        <w:rPr>
          <w:b/>
        </w:rPr>
        <w:tab/>
      </w:r>
      <w:r>
        <w:t>If the readings gathered by the tool appear to become gradually less accurate with respect to the tool’s point of reference, you can reset the tool’s measurement gathering by turning the tool off or using the “reset drift correction” option in the tool software.</w:t>
      </w:r>
    </w:p>
    <w:p w:rsidR="00307E1C" w:rsidRPr="00750FA2" w:rsidRDefault="00307E1C" w:rsidP="00307E1C">
      <w:pPr>
        <w:spacing w:line="360" w:lineRule="auto"/>
      </w:pPr>
      <w:r>
        <w:tab/>
        <w:t>If the LCD display is dim or the tool is unresponsive, you may need to replace the tool’s batteries by unscrewing the battery compartment lid from the tool body to access the battery compartment.</w:t>
      </w:r>
    </w:p>
    <w:p w:rsidR="0009486F" w:rsidRPr="003C185B" w:rsidRDefault="0009486F" w:rsidP="003C185B"/>
    <w:sectPr w:rsidR="0009486F" w:rsidRPr="003C185B" w:rsidSect="00BA31C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8DF" w:rsidRDefault="007716C7" w:rsidP="0014530A">
      <w:pPr>
        <w:spacing w:after="0" w:line="240" w:lineRule="auto"/>
      </w:pPr>
      <w:r>
        <w:separator/>
      </w:r>
    </w:p>
    <w:p w:rsidR="007716C7" w:rsidRDefault="007716C7">
      <w:pPr>
        <w:spacing w:after="0" w:line="240" w:lineRule="auto"/>
        <w:pPrChange w:id="2" w:author="Beem, Theodore M" w:date="2013-12-09T20:35:00Z">
          <w:pPr/>
        </w:pPrChange>
      </w:pPr>
    </w:p>
  </w:endnote>
  <w:endnote w:type="continuationSeparator" w:id="0">
    <w:p w:rsidR="00EE48DF" w:rsidRDefault="007716C7" w:rsidP="0014530A">
      <w:pPr>
        <w:spacing w:after="0" w:line="240" w:lineRule="auto"/>
      </w:pPr>
      <w:r>
        <w:continuationSeparator/>
      </w:r>
    </w:p>
    <w:p w:rsidR="007716C7" w:rsidRDefault="007716C7">
      <w:pPr>
        <w:spacing w:after="0" w:line="240" w:lineRule="auto"/>
        <w:pPrChange w:id="3" w:author="Beem, Theodore M" w:date="2013-12-09T20:35:00Z">
          <w:pPr/>
        </w:pPrChange>
      </w:pPr>
    </w:p>
  </w:endnote>
  <w:endnote w:type="continuationNotice" w:id="1">
    <w:p w:rsidR="007716C7" w:rsidRDefault="007716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T Extra Tiger">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8899240"/>
      <w:docPartObj>
        <w:docPartGallery w:val="Page Numbers (Bottom of Page)"/>
        <w:docPartUnique/>
      </w:docPartObj>
    </w:sdtPr>
    <w:sdtEndPr>
      <w:rPr>
        <w:noProof/>
      </w:rPr>
    </w:sdtEndPr>
    <w:sdtContent>
      <w:p w:rsidR="00F31D2E" w:rsidRDefault="00F31D2E">
        <w:pPr>
          <w:pStyle w:val="Footer"/>
        </w:pPr>
        <w:r>
          <w:fldChar w:fldCharType="begin"/>
        </w:r>
        <w:r>
          <w:instrText xml:space="preserve"> PAGE   \* MERGEFORMAT </w:instrText>
        </w:r>
        <w:r>
          <w:fldChar w:fldCharType="separate"/>
        </w:r>
        <w:r w:rsidR="00307E1C">
          <w:rPr>
            <w:noProof/>
          </w:rPr>
          <w:t>25</w:t>
        </w:r>
        <w:r>
          <w:rPr>
            <w:noProof/>
          </w:rPr>
          <w:fldChar w:fldCharType="end"/>
        </w:r>
      </w:p>
    </w:sdtContent>
  </w:sdt>
  <w:p w:rsidR="00F31D2E" w:rsidRDefault="00F31D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105579"/>
      <w:docPartObj>
        <w:docPartGallery w:val="Page Numbers (Bottom of Page)"/>
        <w:docPartUnique/>
      </w:docPartObj>
    </w:sdtPr>
    <w:sdtEndPr>
      <w:rPr>
        <w:noProof/>
      </w:rPr>
    </w:sdtEndPr>
    <w:sdtContent>
      <w:p w:rsidR="00F31D2E" w:rsidRDefault="00F31D2E">
        <w:pPr>
          <w:pStyle w:val="Footer"/>
        </w:pPr>
        <w:r>
          <w:fldChar w:fldCharType="begin"/>
        </w:r>
        <w:r>
          <w:instrText xml:space="preserve"> PAGE   \* MERGEFORMAT </w:instrText>
        </w:r>
        <w:r>
          <w:fldChar w:fldCharType="separate"/>
        </w:r>
        <w:r w:rsidR="00307E1C">
          <w:rPr>
            <w:noProof/>
          </w:rPr>
          <w:t>26</w:t>
        </w:r>
        <w:r>
          <w:rPr>
            <w:noProof/>
          </w:rPr>
          <w:fldChar w:fldCharType="end"/>
        </w:r>
      </w:p>
    </w:sdtContent>
  </w:sdt>
  <w:p w:rsidR="00F31D2E" w:rsidRDefault="00F31D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8DF" w:rsidRDefault="007716C7" w:rsidP="0014530A">
      <w:pPr>
        <w:spacing w:after="0" w:line="240" w:lineRule="auto"/>
      </w:pPr>
      <w:r>
        <w:separator/>
      </w:r>
    </w:p>
    <w:p w:rsidR="007716C7" w:rsidRDefault="007716C7">
      <w:pPr>
        <w:spacing w:after="0" w:line="240" w:lineRule="auto"/>
        <w:pPrChange w:id="0" w:author="Beem, Theodore M" w:date="2013-12-09T20:35:00Z">
          <w:pPr/>
        </w:pPrChange>
      </w:pPr>
    </w:p>
  </w:footnote>
  <w:footnote w:type="continuationSeparator" w:id="0">
    <w:p w:rsidR="00EE48DF" w:rsidRDefault="007716C7" w:rsidP="0014530A">
      <w:pPr>
        <w:spacing w:after="0" w:line="240" w:lineRule="auto"/>
      </w:pPr>
      <w:r>
        <w:continuationSeparator/>
      </w:r>
    </w:p>
    <w:p w:rsidR="007716C7" w:rsidRDefault="007716C7">
      <w:pPr>
        <w:spacing w:after="0" w:line="240" w:lineRule="auto"/>
        <w:pPrChange w:id="1" w:author="Beem, Theodore M" w:date="2013-12-09T20:35:00Z">
          <w:pPr/>
        </w:pPrChange>
      </w:pPr>
    </w:p>
  </w:footnote>
  <w:footnote w:type="continuationNotice" w:id="1">
    <w:p w:rsidR="007716C7" w:rsidRDefault="007716C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2E" w:rsidRDefault="00F31D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EA5" w:rsidRDefault="00E53EA5" w:rsidP="00724BA0">
    <w:pPr>
      <w:pStyle w:val="Header"/>
      <w:tabs>
        <w:tab w:val="clear" w:pos="4680"/>
        <w:tab w:val="clear" w:pos="9360"/>
        <w:tab w:val="left" w:pos="854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6C7" w:rsidRDefault="00E53EA5">
    <w:pPr>
      <w:pStyle w:val="Header"/>
      <w:pPrChange w:id="76" w:author="Beem, Theodore M" w:date="2013-12-09T20:35:00Z">
        <w:pPr>
          <w:pStyle w:val="Header"/>
          <w:tabs>
            <w:tab w:val="clear" w:pos="4680"/>
            <w:tab w:val="clear" w:pos="9360"/>
            <w:tab w:val="left" w:pos="8540"/>
          </w:tabs>
        </w:pPr>
      </w:pPrChange>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D2E" w:rsidRDefault="00F31D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67253D"/>
    <w:multiLevelType w:val="hybridMultilevel"/>
    <w:tmpl w:val="7D3CEDD0"/>
    <w:lvl w:ilvl="0" w:tplc="68F60404">
      <w:start w:val="1"/>
      <w:numFmt w:val="bullet"/>
      <w:lvlText w:val=""/>
      <w:lvlJc w:val="left"/>
      <w:pPr>
        <w:ind w:left="720" w:hanging="360"/>
      </w:pPr>
      <w:rPr>
        <w:rFonts w:ascii="MT Extra Tiger" w:hAnsi="MT Extra Tig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E085F"/>
    <w:multiLevelType w:val="hybridMultilevel"/>
    <w:tmpl w:val="4E102526"/>
    <w:lvl w:ilvl="0" w:tplc="E566FF92">
      <w:start w:val="1"/>
      <w:numFmt w:val="bullet"/>
      <w:lvlText w:val="-"/>
      <w:lvlJc w:val="left"/>
      <w:pPr>
        <w:ind w:left="420" w:hanging="360"/>
      </w:pPr>
      <w:rPr>
        <w:rFonts w:ascii="Book Antiqua" w:eastAsiaTheme="minorHAnsi" w:hAnsi="Book Antiqua"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56A8315E"/>
    <w:multiLevelType w:val="hybridMultilevel"/>
    <w:tmpl w:val="31B67BCE"/>
    <w:lvl w:ilvl="0" w:tplc="68F60404">
      <w:start w:val="1"/>
      <w:numFmt w:val="bullet"/>
      <w:lvlText w:val=""/>
      <w:lvlJc w:val="left"/>
      <w:pPr>
        <w:ind w:left="720" w:hanging="360"/>
      </w:pPr>
      <w:rPr>
        <w:rFonts w:ascii="MT Extra Tiger" w:hAnsi="MT Extra Tige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9232E8"/>
    <w:multiLevelType w:val="hybridMultilevel"/>
    <w:tmpl w:val="458C7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177"/>
    <w:rsid w:val="000048A1"/>
    <w:rsid w:val="000525D1"/>
    <w:rsid w:val="0006181F"/>
    <w:rsid w:val="000679D5"/>
    <w:rsid w:val="0008712A"/>
    <w:rsid w:val="0009486F"/>
    <w:rsid w:val="000979DE"/>
    <w:rsid w:val="000B2E14"/>
    <w:rsid w:val="000C06C3"/>
    <w:rsid w:val="000F0852"/>
    <w:rsid w:val="000F4757"/>
    <w:rsid w:val="00101E62"/>
    <w:rsid w:val="001341CB"/>
    <w:rsid w:val="001361F9"/>
    <w:rsid w:val="0014530A"/>
    <w:rsid w:val="001621D2"/>
    <w:rsid w:val="00162FDD"/>
    <w:rsid w:val="001669A8"/>
    <w:rsid w:val="00172D05"/>
    <w:rsid w:val="00180EDE"/>
    <w:rsid w:val="001846FF"/>
    <w:rsid w:val="001A6946"/>
    <w:rsid w:val="001C0B1B"/>
    <w:rsid w:val="001D0177"/>
    <w:rsid w:val="001D54ED"/>
    <w:rsid w:val="00200C89"/>
    <w:rsid w:val="00203BC4"/>
    <w:rsid w:val="00224FF2"/>
    <w:rsid w:val="00227E19"/>
    <w:rsid w:val="00235782"/>
    <w:rsid w:val="00247481"/>
    <w:rsid w:val="00261441"/>
    <w:rsid w:val="00261CDE"/>
    <w:rsid w:val="00271F71"/>
    <w:rsid w:val="00275442"/>
    <w:rsid w:val="0029338D"/>
    <w:rsid w:val="002A04EF"/>
    <w:rsid w:val="002D7F8A"/>
    <w:rsid w:val="002F056B"/>
    <w:rsid w:val="00307E1C"/>
    <w:rsid w:val="00324B74"/>
    <w:rsid w:val="0036555B"/>
    <w:rsid w:val="00382A4D"/>
    <w:rsid w:val="00385E89"/>
    <w:rsid w:val="003916D0"/>
    <w:rsid w:val="00397EE0"/>
    <w:rsid w:val="003B5B71"/>
    <w:rsid w:val="003C185B"/>
    <w:rsid w:val="003C6C5C"/>
    <w:rsid w:val="003D104B"/>
    <w:rsid w:val="003E61BE"/>
    <w:rsid w:val="00416245"/>
    <w:rsid w:val="00445A41"/>
    <w:rsid w:val="004776E7"/>
    <w:rsid w:val="004B64E1"/>
    <w:rsid w:val="004C0973"/>
    <w:rsid w:val="004E0F37"/>
    <w:rsid w:val="00524D4B"/>
    <w:rsid w:val="005349DC"/>
    <w:rsid w:val="005373EA"/>
    <w:rsid w:val="00544356"/>
    <w:rsid w:val="00547CAB"/>
    <w:rsid w:val="00571F40"/>
    <w:rsid w:val="00580685"/>
    <w:rsid w:val="0058257C"/>
    <w:rsid w:val="005C26C9"/>
    <w:rsid w:val="00607667"/>
    <w:rsid w:val="00627E24"/>
    <w:rsid w:val="006421EF"/>
    <w:rsid w:val="00644247"/>
    <w:rsid w:val="00645DD9"/>
    <w:rsid w:val="00690CB4"/>
    <w:rsid w:val="006D235F"/>
    <w:rsid w:val="006F201C"/>
    <w:rsid w:val="006F2E21"/>
    <w:rsid w:val="0070751B"/>
    <w:rsid w:val="00710C81"/>
    <w:rsid w:val="00714A3D"/>
    <w:rsid w:val="00724BA0"/>
    <w:rsid w:val="00726BF7"/>
    <w:rsid w:val="00727393"/>
    <w:rsid w:val="00744635"/>
    <w:rsid w:val="007716C7"/>
    <w:rsid w:val="00787885"/>
    <w:rsid w:val="00796C2E"/>
    <w:rsid w:val="007B1FA2"/>
    <w:rsid w:val="007C5FE9"/>
    <w:rsid w:val="007D59FD"/>
    <w:rsid w:val="007E1378"/>
    <w:rsid w:val="008026A9"/>
    <w:rsid w:val="00830374"/>
    <w:rsid w:val="008326A4"/>
    <w:rsid w:val="0085142E"/>
    <w:rsid w:val="008542B9"/>
    <w:rsid w:val="00854ACF"/>
    <w:rsid w:val="00895E64"/>
    <w:rsid w:val="008C073C"/>
    <w:rsid w:val="008C5B6F"/>
    <w:rsid w:val="008C714C"/>
    <w:rsid w:val="009035AD"/>
    <w:rsid w:val="00922530"/>
    <w:rsid w:val="00922597"/>
    <w:rsid w:val="00923F0B"/>
    <w:rsid w:val="00955A76"/>
    <w:rsid w:val="009816AD"/>
    <w:rsid w:val="009978BD"/>
    <w:rsid w:val="009A2EE6"/>
    <w:rsid w:val="009B7641"/>
    <w:rsid w:val="009C3566"/>
    <w:rsid w:val="009D6F1B"/>
    <w:rsid w:val="00A11061"/>
    <w:rsid w:val="00A424A8"/>
    <w:rsid w:val="00A46213"/>
    <w:rsid w:val="00A55464"/>
    <w:rsid w:val="00A649F5"/>
    <w:rsid w:val="00A91DF7"/>
    <w:rsid w:val="00AA283B"/>
    <w:rsid w:val="00AC7F21"/>
    <w:rsid w:val="00AF76E1"/>
    <w:rsid w:val="00B276C0"/>
    <w:rsid w:val="00B33AC2"/>
    <w:rsid w:val="00B34E41"/>
    <w:rsid w:val="00B35D22"/>
    <w:rsid w:val="00B627F3"/>
    <w:rsid w:val="00B651B9"/>
    <w:rsid w:val="00B9582D"/>
    <w:rsid w:val="00BA31C9"/>
    <w:rsid w:val="00BA3D03"/>
    <w:rsid w:val="00BA64D5"/>
    <w:rsid w:val="00BB3F7C"/>
    <w:rsid w:val="00BB7B72"/>
    <w:rsid w:val="00BD643E"/>
    <w:rsid w:val="00BE7732"/>
    <w:rsid w:val="00C35F63"/>
    <w:rsid w:val="00C92C53"/>
    <w:rsid w:val="00CA1614"/>
    <w:rsid w:val="00CA352B"/>
    <w:rsid w:val="00CB2718"/>
    <w:rsid w:val="00CC36DE"/>
    <w:rsid w:val="00CD50D5"/>
    <w:rsid w:val="00D165BD"/>
    <w:rsid w:val="00D310BE"/>
    <w:rsid w:val="00D34574"/>
    <w:rsid w:val="00D6466A"/>
    <w:rsid w:val="00D97DA0"/>
    <w:rsid w:val="00DA745A"/>
    <w:rsid w:val="00DB1054"/>
    <w:rsid w:val="00DB7BF8"/>
    <w:rsid w:val="00DF2D9D"/>
    <w:rsid w:val="00DF35A3"/>
    <w:rsid w:val="00E02975"/>
    <w:rsid w:val="00E134E8"/>
    <w:rsid w:val="00E53EA5"/>
    <w:rsid w:val="00E53FA0"/>
    <w:rsid w:val="00E62404"/>
    <w:rsid w:val="00E670B8"/>
    <w:rsid w:val="00E87079"/>
    <w:rsid w:val="00E977D5"/>
    <w:rsid w:val="00EA03A9"/>
    <w:rsid w:val="00EC3C65"/>
    <w:rsid w:val="00ED4130"/>
    <w:rsid w:val="00EE48DF"/>
    <w:rsid w:val="00F20EBD"/>
    <w:rsid w:val="00F26E7C"/>
    <w:rsid w:val="00F27F4A"/>
    <w:rsid w:val="00F31D2E"/>
    <w:rsid w:val="00F934C5"/>
    <w:rsid w:val="00F97DC3"/>
    <w:rsid w:val="00FA538F"/>
    <w:rsid w:val="00FA5D0D"/>
    <w:rsid w:val="00FA65C2"/>
    <w:rsid w:val="00FB2527"/>
    <w:rsid w:val="00FE38CB"/>
    <w:rsid w:val="00FE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559BA2B-6208-4844-8A93-FD8B28DF9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ok Antiqua" w:eastAsiaTheme="minorHAnsi" w:hAnsi="Book Antiqu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53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1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D0177"/>
    <w:pPr>
      <w:spacing w:after="0" w:line="240" w:lineRule="auto"/>
    </w:pPr>
    <w:rPr>
      <w:rFonts w:asciiTheme="minorHAnsi" w:eastAsiaTheme="minorEastAsia" w:hAnsiTheme="minorHAnsi"/>
      <w:lang w:eastAsia="ja-JP"/>
    </w:rPr>
  </w:style>
  <w:style w:type="character" w:customStyle="1" w:styleId="NoSpacingChar">
    <w:name w:val="No Spacing Char"/>
    <w:basedOn w:val="DefaultParagraphFont"/>
    <w:link w:val="NoSpacing"/>
    <w:uiPriority w:val="1"/>
    <w:rsid w:val="001D0177"/>
    <w:rPr>
      <w:rFonts w:asciiTheme="minorHAnsi" w:eastAsiaTheme="minorEastAsia" w:hAnsiTheme="minorHAnsi"/>
      <w:lang w:eastAsia="ja-JP"/>
    </w:rPr>
  </w:style>
  <w:style w:type="paragraph" w:styleId="BalloonText">
    <w:name w:val="Balloon Text"/>
    <w:basedOn w:val="Normal"/>
    <w:link w:val="BalloonTextChar"/>
    <w:uiPriority w:val="99"/>
    <w:semiHidden/>
    <w:unhideWhenUsed/>
    <w:rsid w:val="001D01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177"/>
    <w:rPr>
      <w:rFonts w:ascii="Tahoma" w:hAnsi="Tahoma" w:cs="Tahoma"/>
      <w:sz w:val="16"/>
      <w:szCs w:val="16"/>
    </w:rPr>
  </w:style>
  <w:style w:type="character" w:customStyle="1" w:styleId="Heading1Char">
    <w:name w:val="Heading 1 Char"/>
    <w:basedOn w:val="DefaultParagraphFont"/>
    <w:link w:val="Heading1"/>
    <w:uiPriority w:val="9"/>
    <w:rsid w:val="0014530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14530A"/>
    <w:pPr>
      <w:outlineLvl w:val="9"/>
    </w:pPr>
    <w:rPr>
      <w:lang w:eastAsia="ja-JP"/>
    </w:rPr>
  </w:style>
  <w:style w:type="paragraph" w:styleId="TOC2">
    <w:name w:val="toc 2"/>
    <w:basedOn w:val="Normal"/>
    <w:next w:val="Normal"/>
    <w:autoRedefine/>
    <w:uiPriority w:val="39"/>
    <w:unhideWhenUsed/>
    <w:qFormat/>
    <w:rsid w:val="00607667"/>
    <w:pPr>
      <w:tabs>
        <w:tab w:val="right" w:leader="dot" w:pos="9350"/>
      </w:tabs>
      <w:spacing w:after="100" w:line="240" w:lineRule="auto"/>
      <w:ind w:left="220"/>
    </w:pPr>
    <w:rPr>
      <w:rFonts w:asciiTheme="minorHAnsi" w:eastAsiaTheme="minorEastAsia" w:hAnsiTheme="minorHAnsi"/>
      <w:lang w:eastAsia="ja-JP"/>
    </w:rPr>
  </w:style>
  <w:style w:type="paragraph" w:styleId="TOC1">
    <w:name w:val="toc 1"/>
    <w:basedOn w:val="Normal"/>
    <w:next w:val="Normal"/>
    <w:autoRedefine/>
    <w:uiPriority w:val="39"/>
    <w:unhideWhenUsed/>
    <w:qFormat/>
    <w:rsid w:val="0014530A"/>
    <w:pPr>
      <w:spacing w:after="100"/>
    </w:pPr>
    <w:rPr>
      <w:rFonts w:asciiTheme="minorHAnsi" w:eastAsiaTheme="minorEastAsia" w:hAnsiTheme="minorHAnsi"/>
      <w:lang w:eastAsia="ja-JP"/>
    </w:rPr>
  </w:style>
  <w:style w:type="paragraph" w:styleId="TOC3">
    <w:name w:val="toc 3"/>
    <w:basedOn w:val="Normal"/>
    <w:next w:val="Normal"/>
    <w:autoRedefine/>
    <w:uiPriority w:val="39"/>
    <w:unhideWhenUsed/>
    <w:qFormat/>
    <w:rsid w:val="0014530A"/>
    <w:pPr>
      <w:spacing w:after="100"/>
      <w:ind w:left="440"/>
    </w:pPr>
    <w:rPr>
      <w:rFonts w:asciiTheme="minorHAnsi" w:eastAsiaTheme="minorEastAsia" w:hAnsiTheme="minorHAnsi"/>
      <w:lang w:eastAsia="ja-JP"/>
    </w:rPr>
  </w:style>
  <w:style w:type="paragraph" w:styleId="Header">
    <w:name w:val="header"/>
    <w:basedOn w:val="Normal"/>
    <w:link w:val="HeaderChar"/>
    <w:uiPriority w:val="99"/>
    <w:unhideWhenUsed/>
    <w:rsid w:val="001453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30A"/>
  </w:style>
  <w:style w:type="paragraph" w:styleId="Footer">
    <w:name w:val="footer"/>
    <w:basedOn w:val="Normal"/>
    <w:link w:val="FooterChar"/>
    <w:uiPriority w:val="99"/>
    <w:unhideWhenUsed/>
    <w:rsid w:val="001453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30A"/>
  </w:style>
  <w:style w:type="paragraph" w:styleId="Caption">
    <w:name w:val="caption"/>
    <w:basedOn w:val="Normal"/>
    <w:next w:val="Normal"/>
    <w:uiPriority w:val="35"/>
    <w:unhideWhenUsed/>
    <w:qFormat/>
    <w:rsid w:val="00F97DC3"/>
    <w:pPr>
      <w:spacing w:line="240" w:lineRule="auto"/>
    </w:pPr>
    <w:rPr>
      <w:b/>
      <w:bCs/>
      <w:color w:val="4F81BD" w:themeColor="accent1"/>
      <w:sz w:val="18"/>
      <w:szCs w:val="18"/>
    </w:rPr>
  </w:style>
  <w:style w:type="character" w:styleId="Hyperlink">
    <w:name w:val="Hyperlink"/>
    <w:basedOn w:val="DefaultParagraphFont"/>
    <w:uiPriority w:val="99"/>
    <w:unhideWhenUsed/>
    <w:rsid w:val="00F97DC3"/>
    <w:rPr>
      <w:color w:val="0000FF" w:themeColor="hyperlink"/>
      <w:u w:val="single"/>
    </w:rPr>
  </w:style>
  <w:style w:type="character" w:customStyle="1" w:styleId="Heading2Char">
    <w:name w:val="Heading 2 Char"/>
    <w:basedOn w:val="DefaultParagraphFont"/>
    <w:link w:val="Heading2"/>
    <w:uiPriority w:val="9"/>
    <w:rsid w:val="00BA31C9"/>
    <w:rPr>
      <w:rFonts w:asciiTheme="majorHAnsi" w:eastAsiaTheme="majorEastAsia" w:hAnsiTheme="majorHAnsi" w:cstheme="majorBidi"/>
      <w:b/>
      <w:bCs/>
      <w:color w:val="4F81BD" w:themeColor="accent1"/>
      <w:sz w:val="26"/>
      <w:szCs w:val="26"/>
    </w:rPr>
  </w:style>
  <w:style w:type="table" w:styleId="LightShading-Accent1">
    <w:name w:val="Light Shading Accent 1"/>
    <w:basedOn w:val="TableNormal"/>
    <w:uiPriority w:val="60"/>
    <w:rsid w:val="00BA31C9"/>
    <w:pPr>
      <w:spacing w:after="0" w:line="240" w:lineRule="auto"/>
    </w:pPr>
    <w:rPr>
      <w:rFonts w:asciiTheme="minorHAnsi" w:hAnsiTheme="minorHAnsi"/>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BA31C9"/>
    <w:pPr>
      <w:spacing w:after="0" w:line="240" w:lineRule="auto"/>
      <w:ind w:left="720"/>
      <w:contextualSpacing/>
    </w:pPr>
    <w:rPr>
      <w:rFonts w:ascii="Times New Roman" w:eastAsia="Times" w:hAnsi="Times New Roman" w:cs="Times New Roman"/>
      <w:sz w:val="24"/>
      <w:szCs w:val="20"/>
    </w:rPr>
  </w:style>
  <w:style w:type="paragraph" w:styleId="FootnoteText">
    <w:name w:val="footnote text"/>
    <w:basedOn w:val="Normal"/>
    <w:link w:val="FootnoteTextChar"/>
    <w:uiPriority w:val="99"/>
    <w:semiHidden/>
    <w:unhideWhenUsed/>
    <w:rsid w:val="00067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9D5"/>
    <w:rPr>
      <w:sz w:val="20"/>
      <w:szCs w:val="20"/>
    </w:rPr>
  </w:style>
  <w:style w:type="character" w:styleId="FootnoteReference">
    <w:name w:val="footnote reference"/>
    <w:basedOn w:val="DefaultParagraphFont"/>
    <w:uiPriority w:val="99"/>
    <w:semiHidden/>
    <w:unhideWhenUsed/>
    <w:rsid w:val="000679D5"/>
    <w:rPr>
      <w:vertAlign w:val="superscript"/>
    </w:rPr>
  </w:style>
  <w:style w:type="character" w:customStyle="1" w:styleId="wrd">
    <w:name w:val="wrd"/>
    <w:basedOn w:val="DefaultParagraphFont"/>
    <w:rsid w:val="007B1FA2"/>
  </w:style>
  <w:style w:type="table" w:styleId="TableGrid">
    <w:name w:val="Table Grid"/>
    <w:basedOn w:val="TableNormal"/>
    <w:uiPriority w:val="59"/>
    <w:rsid w:val="007716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3-Accent5">
    <w:name w:val="Grid Table 3 Accent 5"/>
    <w:basedOn w:val="TableNormal"/>
    <w:uiPriority w:val="48"/>
    <w:rsid w:val="007716C7"/>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paragraph" w:styleId="Revision">
    <w:name w:val="Revision"/>
    <w:hidden/>
    <w:uiPriority w:val="99"/>
    <w:semiHidden/>
    <w:rsid w:val="007716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2.xml"/><Relationship Id="rId26" Type="http://schemas.openxmlformats.org/officeDocument/2006/relationships/image" Target="media/image13.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mailto:tedbeem@iastate.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2.png"/><Relationship Id="rId33" Type="http://schemas.openxmlformats.org/officeDocument/2006/relationships/hyperlink" Target="mailto:djchen@iastate.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7.jpe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image" Target="media/image11.png"/><Relationship Id="rId32" Type="http://schemas.openxmlformats.org/officeDocument/2006/relationships/header" Target="header4.xml"/><Relationship Id="rId37" Type="http://schemas.openxmlformats.org/officeDocument/2006/relationships/image" Target="media/image18.png"/><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image" Target="media/image10.png"/><Relationship Id="rId28" Type="http://schemas.openxmlformats.org/officeDocument/2006/relationships/image" Target="media/image14.png"/><Relationship Id="rId36" Type="http://schemas.openxmlformats.org/officeDocument/2006/relationships/hyperlink" Target="mailto:apeter0807@gmail.com" TargetMode="External"/><Relationship Id="rId10" Type="http://schemas.openxmlformats.org/officeDocument/2006/relationships/footer" Target="footer1.xml"/><Relationship Id="rId19" Type="http://schemas.openxmlformats.org/officeDocument/2006/relationships/image" Target="media/image6.PNG"/><Relationship Id="rId31" Type="http://schemas.openxmlformats.org/officeDocument/2006/relationships/image" Target="media/image1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image" Target="media/image16.png"/><Relationship Id="rId35" Type="http://schemas.openxmlformats.org/officeDocument/2006/relationships/hyperlink" Target="mailto:ellen.laird27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209B53-DA30-42F3-A9C1-C6FCCBC8461A}">
  <ds:schemaRefs>
    <ds:schemaRef ds:uri="http://schemas.openxmlformats.org/officeDocument/2006/bibliography"/>
  </ds:schemaRefs>
</ds:datastoreItem>
</file>

<file path=customXml/itemProps3.xml><?xml version="1.0" encoding="utf-8"?>
<ds:datastoreItem xmlns:ds="http://schemas.openxmlformats.org/officeDocument/2006/customXml" ds:itemID="{5005E32A-7608-4CD5-A56D-24212317D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65563EDE.dotm</Template>
  <TotalTime>100</TotalTime>
  <Pages>29</Pages>
  <Words>3841</Words>
  <Characters>21899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Gyroscopic Roller Alignment Tool</vt:lpstr>
    </vt:vector>
  </TitlesOfParts>
  <Company>Iowa State University</Company>
  <LinksUpToDate>false</LinksUpToDate>
  <CharactersWithSpaces>25689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Gyroscopic Roller Alignment Tool</dc:title>
  <dc:subject>Design Document</dc:subject>
  <dc:creator>DEC13-05</dc:creator>
  <cp:lastModifiedBy>Peterson, Aaron A</cp:lastModifiedBy>
  <cp:revision>3</cp:revision>
  <dcterms:created xsi:type="dcterms:W3CDTF">2013-12-10T00:53:00Z</dcterms:created>
  <dcterms:modified xsi:type="dcterms:W3CDTF">2013-12-10T03:05:00Z</dcterms:modified>
</cp:coreProperties>
</file>